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E3EED" w:rsidP="00362605">
      <w:pPr>
        <w:jc w:val="right"/>
        <w:rPr>
          <w:sz w:val="26"/>
          <w:szCs w:val="26"/>
        </w:rPr>
      </w:pPr>
      <w:r w:rsidRPr="001C130B">
        <w:rPr>
          <w:sz w:val="26"/>
          <w:szCs w:val="26"/>
        </w:rPr>
        <w:t xml:space="preserve">УИД </w:t>
      </w:r>
      <w:r w:rsidRPr="00EE3EED">
        <w:rPr>
          <w:sz w:val="26"/>
          <w:szCs w:val="26"/>
        </w:rPr>
        <w:t>16</w:t>
      </w:r>
      <w:r w:rsidRPr="00EE3EED">
        <w:rPr>
          <w:sz w:val="26"/>
          <w:szCs w:val="26"/>
          <w:lang w:val="en-US"/>
        </w:rPr>
        <w:t>MS</w:t>
      </w:r>
      <w:r w:rsidRPr="00EE3EED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EE3EED" w:rsidR="00B01F00">
            <w:rPr>
              <w:sz w:val="26"/>
              <w:szCs w:val="26"/>
            </w:rPr>
            <w:t>2022</w:t>
          </w:r>
        </w:sdtContent>
      </w:sdt>
      <w:r w:rsidRPr="00EE3EE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002617</w:t>
          </w:r>
        </w:sdtContent>
      </w:sdt>
      <w:r w:rsidRPr="00EE3EE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11</w:t>
          </w:r>
        </w:sdtContent>
      </w:sdt>
    </w:p>
    <w:p w:rsidR="00362605" w:rsidRPr="00EE3EED" w:rsidP="00362605">
      <w:pPr>
        <w:jc w:val="right"/>
        <w:rPr>
          <w:sz w:val="26"/>
          <w:szCs w:val="26"/>
        </w:rPr>
      </w:pPr>
      <w:r w:rsidRPr="00EE3EE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825</w:t>
          </w:r>
        </w:sdtContent>
      </w:sdt>
      <w:r w:rsidRPr="00EE3EE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EE3EED" w:rsidR="00B01F00">
            <w:rPr>
              <w:sz w:val="26"/>
              <w:szCs w:val="26"/>
            </w:rPr>
            <w:t>2022</w:t>
          </w:r>
        </w:sdtContent>
      </w:sdt>
    </w:p>
    <w:p w:rsidR="00362605" w:rsidRPr="00EE3EED" w:rsidP="00362605">
      <w:pPr>
        <w:jc w:val="center"/>
        <w:rPr>
          <w:sz w:val="26"/>
          <w:szCs w:val="26"/>
        </w:rPr>
      </w:pPr>
      <w:r w:rsidRPr="00EE3EED">
        <w:rPr>
          <w:sz w:val="26"/>
          <w:szCs w:val="26"/>
        </w:rPr>
        <w:t>ПОСТАНОВЛЕНИЕ</w:t>
      </w:r>
    </w:p>
    <w:p w:rsidR="00362605" w:rsidRPr="00EE3EED" w:rsidP="00362605">
      <w:pPr>
        <w:jc w:val="center"/>
        <w:rPr>
          <w:sz w:val="26"/>
          <w:szCs w:val="26"/>
        </w:rPr>
      </w:pPr>
      <w:r w:rsidRPr="00EE3EED">
        <w:rPr>
          <w:sz w:val="26"/>
          <w:szCs w:val="26"/>
        </w:rPr>
        <w:t>по делу об административном правонарушении</w:t>
      </w:r>
    </w:p>
    <w:p w:rsidR="00362605" w:rsidRPr="00EE3EED" w:rsidP="00362605">
      <w:pPr>
        <w:jc w:val="center"/>
        <w:rPr>
          <w:sz w:val="26"/>
          <w:szCs w:val="26"/>
        </w:rPr>
      </w:pPr>
    </w:p>
    <w:p w:rsidR="00362605" w:rsidRPr="00EE3EE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E3EED" w:rsidR="00107FD7">
            <w:rPr>
              <w:sz w:val="26"/>
              <w:szCs w:val="26"/>
            </w:rPr>
            <w:t>28 июля 2022</w:t>
          </w:r>
        </w:sdtContent>
      </w:sdt>
      <w:r w:rsidRPr="00EE3EED">
        <w:rPr>
          <w:sz w:val="26"/>
          <w:szCs w:val="26"/>
        </w:rPr>
        <w:t xml:space="preserve"> года </w:t>
      </w:r>
      <w:r w:rsidRPr="00EE3EED">
        <w:rPr>
          <w:sz w:val="26"/>
          <w:szCs w:val="26"/>
        </w:rPr>
        <w:tab/>
        <w:t xml:space="preserve"> </w:t>
      </w:r>
      <w:r w:rsidRPr="00EE3EED">
        <w:rPr>
          <w:sz w:val="26"/>
          <w:szCs w:val="26"/>
        </w:rPr>
        <w:tab/>
      </w:r>
      <w:r w:rsidRPr="00EE3EED">
        <w:rPr>
          <w:sz w:val="26"/>
          <w:szCs w:val="26"/>
        </w:rPr>
        <w:tab/>
        <w:t xml:space="preserve">           </w:t>
      </w:r>
      <w:r w:rsidRPr="00EE3EED" w:rsidR="005A4397">
        <w:rPr>
          <w:sz w:val="26"/>
          <w:szCs w:val="26"/>
        </w:rPr>
        <w:t xml:space="preserve"> </w:t>
      </w:r>
      <w:r w:rsidRPr="00EE3EED">
        <w:rPr>
          <w:sz w:val="26"/>
          <w:szCs w:val="26"/>
        </w:rPr>
        <w:t xml:space="preserve">    </w:t>
      </w:r>
      <w:r w:rsidRPr="00EE3EED" w:rsidR="00B76160">
        <w:rPr>
          <w:sz w:val="26"/>
          <w:szCs w:val="26"/>
        </w:rPr>
        <w:t xml:space="preserve"> </w:t>
      </w:r>
      <w:r w:rsidRPr="00EE3EED">
        <w:rPr>
          <w:sz w:val="26"/>
          <w:szCs w:val="26"/>
        </w:rPr>
        <w:t xml:space="preserve">          </w:t>
      </w:r>
      <w:r w:rsidRPr="00EE3EED" w:rsidR="00C31D36">
        <w:rPr>
          <w:sz w:val="26"/>
          <w:szCs w:val="26"/>
        </w:rPr>
        <w:t xml:space="preserve">     </w:t>
      </w:r>
      <w:r w:rsidRPr="00EE3EED" w:rsidR="001C7189">
        <w:rPr>
          <w:sz w:val="26"/>
          <w:szCs w:val="26"/>
        </w:rPr>
        <w:t xml:space="preserve">         </w:t>
      </w:r>
      <w:r w:rsidRPr="00EE3EED">
        <w:rPr>
          <w:sz w:val="26"/>
          <w:szCs w:val="26"/>
        </w:rPr>
        <w:t>г. Казань, ул. Космонавтов, д. 59</w:t>
      </w:r>
    </w:p>
    <w:p w:rsidR="004806DA" w:rsidRPr="00EE3EED" w:rsidP="00362605">
      <w:pPr>
        <w:ind w:firstLine="708"/>
        <w:jc w:val="both"/>
        <w:rPr>
          <w:sz w:val="26"/>
          <w:szCs w:val="26"/>
        </w:rPr>
      </w:pPr>
    </w:p>
    <w:p w:rsidR="00C02BA0" w:rsidRPr="00EE3EED" w:rsidP="00EE3EED">
      <w:pPr>
        <w:ind w:firstLine="708"/>
        <w:jc w:val="both"/>
        <w:rPr>
          <w:sz w:val="26"/>
          <w:szCs w:val="26"/>
        </w:rPr>
      </w:pPr>
      <w:r w:rsidRPr="00EE3EE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EE3EED">
        <w:rPr>
          <w:sz w:val="26"/>
          <w:szCs w:val="26"/>
        </w:rPr>
        <w:t>а</w:t>
      </w:r>
      <w:r w:rsidRPr="00EE3EED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Кавиева</w:t>
          </w:r>
          <w:r w:rsidRPr="00EE3EED" w:rsidR="00107FD7">
            <w:rPr>
              <w:sz w:val="26"/>
              <w:szCs w:val="26"/>
            </w:rPr>
            <w:t xml:space="preserve"> </w:t>
          </w:r>
          <w:r w:rsidRPr="00EE3EED" w:rsidR="00EE3EED">
            <w:rPr>
              <w:sz w:val="26"/>
              <w:szCs w:val="26"/>
            </w:rPr>
            <w:t>Р.Г.</w:t>
          </w:r>
        </w:sdtContent>
      </w:sdt>
      <w:r w:rsidRPr="00EE3EED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E3EED" w:rsidR="00EE3EED">
            <w:rPr>
              <w:sz w:val="25"/>
              <w:szCs w:val="25"/>
            </w:rPr>
            <w:t>«данные изъяты»84</w:t>
          </w:r>
        </w:sdtContent>
      </w:sdt>
      <w:r w:rsidRPr="00EE3EED" w:rsidR="001F0FD3">
        <w:rPr>
          <w:sz w:val="26"/>
          <w:szCs w:val="26"/>
        </w:rPr>
        <w:t xml:space="preserve"> </w:t>
      </w:r>
      <w:r w:rsidRPr="00EE3EED">
        <w:rPr>
          <w:sz w:val="26"/>
          <w:szCs w:val="26"/>
        </w:rPr>
        <w:t>г</w:t>
      </w:r>
      <w:r w:rsidRPr="00EE3EED">
        <w:rPr>
          <w:sz w:val="26"/>
          <w:szCs w:val="26"/>
        </w:rPr>
        <w:t>о</w:t>
      </w:r>
      <w:r w:rsidRPr="00EE3EED">
        <w:rPr>
          <w:sz w:val="26"/>
          <w:szCs w:val="26"/>
        </w:rPr>
        <w:t xml:space="preserve">да рождения, </w:t>
      </w:r>
      <w:r w:rsidRPr="00EE3EED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E3EED" w:rsidR="00EE3EED">
            <w:rPr>
              <w:sz w:val="25"/>
              <w:szCs w:val="25"/>
            </w:rPr>
            <w:t>«данные изъяты»</w:t>
          </w:r>
        </w:sdtContent>
      </w:sdt>
      <w:r w:rsidRPr="00EE3EED">
        <w:rPr>
          <w:sz w:val="26"/>
          <w:szCs w:val="26"/>
        </w:rPr>
        <w:t xml:space="preserve">, </w:t>
      </w:r>
      <w:r w:rsidRPr="00EE3EED" w:rsidR="00D40AFE">
        <w:rPr>
          <w:sz w:val="26"/>
          <w:szCs w:val="26"/>
        </w:rPr>
        <w:t>место жительства</w:t>
      </w:r>
      <w:r w:rsidRPr="00EE3EED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E3EED" w:rsidR="00EE3EED">
            <w:rPr>
              <w:sz w:val="25"/>
              <w:szCs w:val="25"/>
            </w:rPr>
            <w:t xml:space="preserve"> «данные изъяты»</w:t>
          </w:r>
        </w:sdtContent>
      </w:sdt>
      <w:r w:rsidRPr="00EE3EED" w:rsidR="001F0FD3">
        <w:rPr>
          <w:sz w:val="26"/>
          <w:szCs w:val="26"/>
        </w:rPr>
        <w:t xml:space="preserve">, </w:t>
      </w:r>
      <w:r w:rsidRPr="00EE3EE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EE3EED" w:rsidR="00EE3EED">
            <w:rPr>
              <w:sz w:val="25"/>
              <w:szCs w:val="25"/>
            </w:rPr>
            <w:t>«данные изъяты»</w:t>
          </w:r>
        </w:sdtContent>
      </w:sdt>
      <w:r w:rsidRPr="00EE3EED" w:rsidR="00BE15CC">
        <w:rPr>
          <w:sz w:val="26"/>
          <w:szCs w:val="26"/>
        </w:rPr>
        <w:t xml:space="preserve">, </w:t>
      </w:r>
      <w:r w:rsidRPr="00EE3EED" w:rsidR="00D40AFE">
        <w:rPr>
          <w:sz w:val="26"/>
          <w:szCs w:val="26"/>
        </w:rPr>
        <w:t>место работы</w:t>
      </w:r>
      <w:r w:rsidRPr="00EE3EED" w:rsidR="00D40AFE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E3EED" w:rsidR="00EE3EED">
            <w:rPr>
              <w:sz w:val="25"/>
              <w:szCs w:val="25"/>
            </w:rPr>
            <w:t>«данные изъяты»</w:t>
          </w:r>
        </w:sdtContent>
      </w:sdt>
      <w:r w:rsidRPr="00EE3EED" w:rsidR="001F0FD3">
        <w:rPr>
          <w:sz w:val="26"/>
          <w:szCs w:val="26"/>
        </w:rPr>
        <w:t>,</w:t>
      </w:r>
    </w:p>
    <w:p w:rsidR="00BE5C85" w:rsidRPr="00EE3EED" w:rsidP="002107E1">
      <w:pPr>
        <w:jc w:val="center"/>
        <w:rPr>
          <w:sz w:val="26"/>
          <w:szCs w:val="26"/>
        </w:rPr>
      </w:pPr>
      <w:r w:rsidRPr="00EE3EED">
        <w:rPr>
          <w:sz w:val="26"/>
          <w:szCs w:val="26"/>
        </w:rPr>
        <w:t>УСТАНОВИЛ:</w:t>
      </w:r>
    </w:p>
    <w:p w:rsidR="000E489D" w:rsidRPr="00EE3EED" w:rsidP="002107E1">
      <w:pPr>
        <w:jc w:val="center"/>
        <w:rPr>
          <w:sz w:val="26"/>
          <w:szCs w:val="26"/>
        </w:rPr>
      </w:pPr>
    </w:p>
    <w:p w:rsidR="00E076A9" w:rsidRPr="00EE3EE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E3EED" w:rsidR="00107FD7">
            <w:rPr>
              <w:sz w:val="26"/>
              <w:szCs w:val="26"/>
            </w:rPr>
            <w:t>27 июля 2022</w:t>
          </w:r>
        </w:sdtContent>
      </w:sdt>
      <w:r w:rsidRPr="00EE3EED" w:rsidR="0050006A">
        <w:rPr>
          <w:sz w:val="26"/>
          <w:szCs w:val="26"/>
        </w:rPr>
        <w:t xml:space="preserve"> </w:t>
      </w:r>
      <w:r w:rsidRPr="00EE3EE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13</w:t>
          </w:r>
        </w:sdtContent>
      </w:sdt>
      <w:r w:rsidRPr="00EE3EED" w:rsidR="001F0FD3">
        <w:rPr>
          <w:sz w:val="26"/>
          <w:szCs w:val="26"/>
        </w:rPr>
        <w:t xml:space="preserve"> </w:t>
      </w:r>
      <w:r w:rsidRPr="00EE3EE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20</w:t>
          </w:r>
        </w:sdtContent>
      </w:sdt>
      <w:r w:rsidRPr="00EE3EED" w:rsidR="001F0FD3">
        <w:rPr>
          <w:sz w:val="26"/>
          <w:szCs w:val="26"/>
        </w:rPr>
        <w:t xml:space="preserve"> </w:t>
      </w:r>
      <w:r w:rsidRPr="00EE3EE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Кавиев</w:t>
          </w:r>
          <w:r w:rsidRPr="00EE3EED" w:rsidR="00107FD7">
            <w:rPr>
              <w:sz w:val="26"/>
              <w:szCs w:val="26"/>
            </w:rPr>
            <w:t xml:space="preserve"> Р.Г.</w:t>
          </w:r>
        </w:sdtContent>
      </w:sdt>
      <w:r w:rsidRPr="00EE3EED" w:rsidR="0050006A">
        <w:rPr>
          <w:sz w:val="26"/>
          <w:szCs w:val="26"/>
        </w:rPr>
        <w:t>,</w:t>
      </w:r>
      <w:r w:rsidRPr="00EE3EED">
        <w:rPr>
          <w:sz w:val="26"/>
          <w:szCs w:val="26"/>
        </w:rPr>
        <w:t xml:space="preserve"> который был направлен на мед</w:t>
      </w:r>
      <w:r w:rsidRPr="00EE3EED">
        <w:rPr>
          <w:sz w:val="26"/>
          <w:szCs w:val="26"/>
        </w:rPr>
        <w:t>и</w:t>
      </w:r>
      <w:r w:rsidRPr="00EE3EED">
        <w:rPr>
          <w:sz w:val="26"/>
          <w:szCs w:val="26"/>
        </w:rPr>
        <w:t xml:space="preserve">цинское </w:t>
      </w:r>
      <w:r w:rsidRPr="00EE3EED">
        <w:rPr>
          <w:sz w:val="26"/>
          <w:szCs w:val="26"/>
        </w:rPr>
        <w:t>освидетельствование</w:t>
      </w:r>
      <w:r w:rsidRPr="00EE3EED">
        <w:rPr>
          <w:sz w:val="26"/>
          <w:szCs w:val="26"/>
        </w:rPr>
        <w:t xml:space="preserve"> на состояние опьянения в связи с наличием признаков п</w:t>
      </w:r>
      <w:r w:rsidRPr="00EE3EED">
        <w:rPr>
          <w:sz w:val="26"/>
          <w:szCs w:val="26"/>
        </w:rPr>
        <w:t>о</w:t>
      </w:r>
      <w:r w:rsidRPr="00EE3EED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EE3EED">
        <w:rPr>
          <w:sz w:val="26"/>
          <w:szCs w:val="26"/>
        </w:rPr>
        <w:t>б</w:t>
      </w:r>
      <w:r w:rsidRPr="00EE3EED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EE3EED">
        <w:rPr>
          <w:sz w:val="26"/>
          <w:szCs w:val="26"/>
        </w:rPr>
        <w:t>а</w:t>
      </w:r>
      <w:r w:rsidRPr="00EE3EED">
        <w:rPr>
          <w:sz w:val="26"/>
          <w:szCs w:val="26"/>
        </w:rPr>
        <w:t>ния на состояние опьянения отказался.</w:t>
      </w:r>
    </w:p>
    <w:p w:rsidR="00C41B5A" w:rsidRPr="00EE3EED" w:rsidP="00261914">
      <w:pPr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fldChar w:fldCharType="begin"/>
      </w:r>
      <w:r w:rsidRPr="00EE3EED">
        <w:rPr>
          <w:kern w:val="0"/>
          <w:sz w:val="26"/>
          <w:szCs w:val="26"/>
        </w:rPr>
        <w:instrText xml:space="preserve"> REF ФИО \h </w:instrText>
      </w:r>
      <w:r w:rsidRPr="00EE3EED" w:rsidR="00E9242E">
        <w:rPr>
          <w:sz w:val="26"/>
          <w:szCs w:val="26"/>
        </w:rPr>
        <w:instrText xml:space="preserve"> \* MERGEFORMAT </w:instrText>
      </w:r>
      <w:r w:rsidRPr="00EE3EE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57962988"/>
          <w:lock w:val="sdtLocked"/>
          <w:placeholder>
            <w:docPart w:val="C09E620A5401473EA9D10CD53C20EC07"/>
          </w:placeholder>
          <w:text/>
        </w:sdtPr>
        <w:sdtContent>
          <w:r w:rsidRPr="00EE3EED" w:rsidR="00107FD7">
            <w:rPr>
              <w:sz w:val="26"/>
              <w:szCs w:val="26"/>
            </w:rPr>
            <w:t>Кавиев</w:t>
          </w:r>
          <w:r w:rsidRPr="00EE3EED" w:rsidR="00107FD7">
            <w:rPr>
              <w:sz w:val="26"/>
              <w:szCs w:val="26"/>
            </w:rPr>
            <w:t xml:space="preserve"> Р.Г.</w:t>
          </w:r>
        </w:sdtContent>
      </w:sdt>
      <w:r w:rsidRPr="00EE3EED">
        <w:rPr>
          <w:sz w:val="26"/>
          <w:szCs w:val="26"/>
        </w:rPr>
        <w:fldChar w:fldCharType="end"/>
      </w:r>
      <w:r w:rsidRPr="00EE3EED" w:rsidR="001C130B">
        <w:rPr>
          <w:kern w:val="0"/>
          <w:sz w:val="26"/>
          <w:szCs w:val="26"/>
        </w:rPr>
        <w:t xml:space="preserve">, </w:t>
      </w:r>
      <w:r w:rsidRPr="00EE3EED" w:rsidR="001C130B">
        <w:rPr>
          <w:sz w:val="26"/>
          <w:szCs w:val="26"/>
        </w:rPr>
        <w:t>который</w:t>
      </w:r>
      <w:r w:rsidRPr="00EE3EED" w:rsidR="001C130B">
        <w:rPr>
          <w:sz w:val="26"/>
          <w:szCs w:val="26"/>
        </w:rPr>
        <w:t xml:space="preserve">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E3EED" w:rsidR="00213BB3">
        <w:rPr>
          <w:sz w:val="26"/>
          <w:szCs w:val="26"/>
        </w:rPr>
        <w:t>.</w:t>
      </w:r>
    </w:p>
    <w:p w:rsidR="00B9576C" w:rsidRPr="00EE3EED" w:rsidP="00261914">
      <w:pPr>
        <w:pStyle w:val="ConsPlusNormal"/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9202308</w:t>
          </w:r>
        </w:sdtContent>
      </w:sdt>
      <w:r w:rsidRPr="00EE3EED" w:rsidR="0050006A">
        <w:rPr>
          <w:sz w:val="26"/>
          <w:szCs w:val="26"/>
        </w:rPr>
        <w:t xml:space="preserve"> </w:t>
      </w:r>
      <w:r w:rsidRPr="00EE3EE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E3EED" w:rsidR="009E3E97">
            <w:rPr>
              <w:sz w:val="26"/>
              <w:szCs w:val="26"/>
            </w:rPr>
            <w:t>27 июля 2022</w:t>
          </w:r>
        </w:sdtContent>
      </w:sdt>
      <w:r w:rsidRPr="00EE3EED" w:rsidR="0050006A">
        <w:rPr>
          <w:sz w:val="26"/>
          <w:szCs w:val="26"/>
        </w:rPr>
        <w:t xml:space="preserve"> </w:t>
      </w:r>
      <w:r w:rsidRPr="00EE3EED">
        <w:rPr>
          <w:sz w:val="26"/>
          <w:szCs w:val="26"/>
        </w:rPr>
        <w:t>года;</w:t>
      </w:r>
      <w:r w:rsidRPr="00EE3EED" w:rsidR="00455269">
        <w:rPr>
          <w:sz w:val="26"/>
          <w:szCs w:val="26"/>
        </w:rPr>
        <w:t xml:space="preserve"> протоколом о направлении на медицинское освид</w:t>
      </w:r>
      <w:r w:rsidRPr="00EE3EED" w:rsidR="00455269">
        <w:rPr>
          <w:sz w:val="26"/>
          <w:szCs w:val="26"/>
        </w:rPr>
        <w:t>е</w:t>
      </w:r>
      <w:r w:rsidRPr="00EE3EED" w:rsidR="00455269">
        <w:rPr>
          <w:sz w:val="26"/>
          <w:szCs w:val="26"/>
        </w:rPr>
        <w:t xml:space="preserve">тельствование </w:t>
      </w:r>
      <w:r w:rsidRPr="00EE3EE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E3EED" w:rsidR="00107FD7">
            <w:rPr>
              <w:sz w:val="26"/>
              <w:szCs w:val="26"/>
            </w:rPr>
            <w:t>27 июля 2022</w:t>
          </w:r>
        </w:sdtContent>
      </w:sdt>
      <w:r w:rsidRPr="00EE3EED" w:rsidR="0050006A">
        <w:rPr>
          <w:sz w:val="26"/>
          <w:szCs w:val="26"/>
        </w:rPr>
        <w:t xml:space="preserve"> </w:t>
      </w:r>
      <w:r w:rsidRPr="00EE3EED" w:rsidR="00455269">
        <w:rPr>
          <w:sz w:val="26"/>
          <w:szCs w:val="26"/>
        </w:rPr>
        <w:t xml:space="preserve">года; </w:t>
      </w:r>
      <w:r w:rsidRPr="00EE3EED" w:rsidR="00555FC1">
        <w:rPr>
          <w:sz w:val="26"/>
          <w:szCs w:val="26"/>
        </w:rPr>
        <w:t>а</w:t>
      </w:r>
      <w:r w:rsidRPr="00EE3EED">
        <w:rPr>
          <w:sz w:val="26"/>
          <w:szCs w:val="26"/>
        </w:rPr>
        <w:t>ктом медицинского освидетельствования на с</w:t>
      </w:r>
      <w:r w:rsidRPr="00EE3EED">
        <w:rPr>
          <w:sz w:val="26"/>
          <w:szCs w:val="26"/>
        </w:rPr>
        <w:t>о</w:t>
      </w:r>
      <w:r w:rsidRPr="00EE3EED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2178</w:t>
          </w:r>
        </w:sdtContent>
      </w:sdt>
      <w:r w:rsidRPr="00EE3EED" w:rsidR="001F0FD3">
        <w:rPr>
          <w:sz w:val="26"/>
          <w:szCs w:val="26"/>
        </w:rPr>
        <w:t xml:space="preserve"> </w:t>
      </w:r>
      <w:r w:rsidRPr="00EE3EE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E3EED" w:rsidR="00107FD7">
            <w:rPr>
              <w:sz w:val="26"/>
              <w:szCs w:val="26"/>
            </w:rPr>
            <w:t>27 июля 2022</w:t>
          </w:r>
        </w:sdtContent>
      </w:sdt>
      <w:r w:rsidRPr="00EE3EED" w:rsidR="0050006A">
        <w:rPr>
          <w:sz w:val="26"/>
          <w:szCs w:val="26"/>
        </w:rPr>
        <w:t xml:space="preserve"> </w:t>
      </w:r>
      <w:r w:rsidRPr="00EE3EED" w:rsidR="00555FC1">
        <w:rPr>
          <w:sz w:val="26"/>
          <w:szCs w:val="26"/>
        </w:rPr>
        <w:t>года</w:t>
      </w:r>
      <w:r w:rsidRPr="00EE3EED" w:rsidR="0050006A">
        <w:rPr>
          <w:sz w:val="26"/>
          <w:szCs w:val="26"/>
        </w:rPr>
        <w:t>.</w:t>
      </w:r>
      <w:r w:rsidRPr="00EE3EED">
        <w:rPr>
          <w:sz w:val="26"/>
          <w:szCs w:val="26"/>
        </w:rPr>
        <w:t xml:space="preserve"> </w:t>
      </w:r>
    </w:p>
    <w:p w:rsidR="00261914" w:rsidRPr="00EE3EED" w:rsidP="00261914">
      <w:pPr>
        <w:pStyle w:val="ConsPlusNormal"/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>Данные доказательства мировой судья признает достоверными, посколь</w:t>
      </w:r>
      <w:r w:rsidRPr="00EE3EED" w:rsidR="00C70A36">
        <w:rPr>
          <w:sz w:val="26"/>
          <w:szCs w:val="26"/>
        </w:rPr>
        <w:t xml:space="preserve">ку они </w:t>
      </w:r>
      <w:r w:rsidRPr="00EE3EED">
        <w:rPr>
          <w:sz w:val="26"/>
          <w:szCs w:val="26"/>
        </w:rPr>
        <w:t>с</w:t>
      </w:r>
      <w:r w:rsidRPr="00EE3EED">
        <w:rPr>
          <w:sz w:val="26"/>
          <w:szCs w:val="26"/>
        </w:rPr>
        <w:t>о</w:t>
      </w:r>
      <w:r w:rsidRPr="00EE3EED">
        <w:rPr>
          <w:sz w:val="26"/>
          <w:szCs w:val="26"/>
        </w:rPr>
        <w:t>гласуются друг с другом.</w:t>
      </w:r>
    </w:p>
    <w:p w:rsidR="00B9576C" w:rsidRPr="00EE3EED" w:rsidP="00B9576C">
      <w:pPr>
        <w:pStyle w:val="ConsPlusNormal"/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EE3EED">
        <w:rPr>
          <w:sz w:val="26"/>
          <w:szCs w:val="26"/>
        </w:rPr>
        <w:t>о</w:t>
      </w:r>
      <w:r w:rsidRPr="00EE3EED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EE3EED">
        <w:rPr>
          <w:sz w:val="26"/>
          <w:szCs w:val="26"/>
        </w:rPr>
        <w:t>о</w:t>
      </w:r>
      <w:r w:rsidRPr="00EE3EED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EE3EED">
        <w:rPr>
          <w:sz w:val="26"/>
          <w:szCs w:val="26"/>
        </w:rPr>
        <w:t>психоакти</w:t>
      </w:r>
      <w:r w:rsidRPr="00EE3EED">
        <w:rPr>
          <w:sz w:val="26"/>
          <w:szCs w:val="26"/>
        </w:rPr>
        <w:t>в</w:t>
      </w:r>
      <w:r w:rsidRPr="00EE3EED">
        <w:rPr>
          <w:sz w:val="26"/>
          <w:szCs w:val="26"/>
        </w:rPr>
        <w:t>ное</w:t>
      </w:r>
      <w:r w:rsidRPr="00EE3EED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EE3EED" w:rsidP="002D20ED">
      <w:pPr>
        <w:pStyle w:val="ConsPlusNormal"/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E3EED" w:rsidR="00D40AFE">
        <w:rPr>
          <w:sz w:val="26"/>
          <w:szCs w:val="26"/>
        </w:rPr>
        <w:fldChar w:fldCharType="begin"/>
      </w:r>
      <w:r w:rsidRPr="00EE3EED" w:rsidR="00D40AFE">
        <w:rPr>
          <w:sz w:val="26"/>
          <w:szCs w:val="26"/>
        </w:rPr>
        <w:instrText xml:space="preserve"> REF ФИО \h </w:instrText>
      </w:r>
      <w:r w:rsidRPr="00EE3EED" w:rsidR="00E9242E">
        <w:rPr>
          <w:sz w:val="26"/>
          <w:szCs w:val="26"/>
        </w:rPr>
        <w:instrText xml:space="preserve"> \* MERGEFORMAT </w:instrText>
      </w:r>
      <w:r w:rsidRPr="00EE3EE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806750027"/>
          <w:lock w:val="sdtLocked"/>
          <w:placeholder>
            <w:docPart w:val="FF18353755AE4029B3E0B5C657074C6D"/>
          </w:placeholder>
          <w:text/>
        </w:sdtPr>
        <w:sdtContent>
          <w:r w:rsidRPr="00EE3EED" w:rsidR="00107FD7">
            <w:rPr>
              <w:sz w:val="26"/>
              <w:szCs w:val="26"/>
            </w:rPr>
            <w:t>Кавиев</w:t>
          </w:r>
          <w:r w:rsidRPr="00EE3EED" w:rsidR="00107FD7">
            <w:rPr>
              <w:sz w:val="26"/>
              <w:szCs w:val="26"/>
            </w:rPr>
            <w:t xml:space="preserve"> Р.Г.</w:t>
          </w:r>
        </w:sdtContent>
      </w:sdt>
      <w:r w:rsidRPr="00EE3EED" w:rsidR="00D40AFE">
        <w:rPr>
          <w:sz w:val="26"/>
          <w:szCs w:val="26"/>
        </w:rPr>
        <w:fldChar w:fldCharType="end"/>
      </w:r>
      <w:r w:rsidRPr="00EE3EED" w:rsidR="007C2CD5">
        <w:rPr>
          <w:sz w:val="26"/>
          <w:szCs w:val="26"/>
        </w:rPr>
        <w:t xml:space="preserve"> </w:t>
      </w:r>
      <w:r w:rsidRPr="00EE3EE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E3EED" w:rsidR="00C70A36">
        <w:rPr>
          <w:sz w:val="26"/>
          <w:szCs w:val="26"/>
        </w:rPr>
        <w:t>невыполн</w:t>
      </w:r>
      <w:r w:rsidRPr="00EE3EED" w:rsidR="00C70A36">
        <w:rPr>
          <w:sz w:val="26"/>
          <w:szCs w:val="26"/>
        </w:rPr>
        <w:t>е</w:t>
      </w:r>
      <w:r w:rsidRPr="00EE3EED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EE3EED" w:rsidR="00C70A36">
        <w:rPr>
          <w:sz w:val="26"/>
          <w:szCs w:val="26"/>
        </w:rPr>
        <w:t>и</w:t>
      </w:r>
      <w:r w:rsidRPr="00EE3EED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EE3EED" w:rsidR="00C70A36">
        <w:rPr>
          <w:sz w:val="26"/>
          <w:szCs w:val="26"/>
        </w:rPr>
        <w:t>о</w:t>
      </w:r>
      <w:r w:rsidRPr="00EE3EED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EE3EED" w:rsidR="00C70A36">
        <w:rPr>
          <w:sz w:val="26"/>
          <w:szCs w:val="26"/>
        </w:rPr>
        <w:t>д</w:t>
      </w:r>
      <w:r w:rsidRPr="00EE3EED" w:rsidR="00C70A36">
        <w:rPr>
          <w:sz w:val="26"/>
          <w:szCs w:val="26"/>
        </w:rPr>
        <w:t>ства или психотропные вещества без назначения врача</w:t>
      </w:r>
      <w:r w:rsidRPr="00EE3EED" w:rsidR="00C70A36">
        <w:rPr>
          <w:sz w:val="26"/>
          <w:szCs w:val="26"/>
        </w:rPr>
        <w:t xml:space="preserve"> либо новые потенциально опа</w:t>
      </w:r>
      <w:r w:rsidRPr="00EE3EED" w:rsidR="00C70A36">
        <w:rPr>
          <w:sz w:val="26"/>
          <w:szCs w:val="26"/>
        </w:rPr>
        <w:t>с</w:t>
      </w:r>
      <w:r w:rsidRPr="00EE3EED" w:rsidR="00C70A36">
        <w:rPr>
          <w:sz w:val="26"/>
          <w:szCs w:val="26"/>
        </w:rPr>
        <w:t xml:space="preserve">ные </w:t>
      </w:r>
      <w:r w:rsidRPr="00EE3EED" w:rsidR="00C70A36">
        <w:rPr>
          <w:sz w:val="26"/>
          <w:szCs w:val="26"/>
        </w:rPr>
        <w:t>психоактивные</w:t>
      </w:r>
      <w:r w:rsidRPr="00EE3EED" w:rsidR="00C70A36">
        <w:rPr>
          <w:sz w:val="26"/>
          <w:szCs w:val="26"/>
        </w:rPr>
        <w:t xml:space="preserve"> вещества</w:t>
      </w:r>
      <w:r w:rsidRPr="00EE3EED" w:rsidR="00FA0270">
        <w:rPr>
          <w:sz w:val="26"/>
          <w:szCs w:val="26"/>
        </w:rPr>
        <w:t>.</w:t>
      </w:r>
    </w:p>
    <w:p w:rsidR="00613027" w:rsidRPr="00EE3EED" w:rsidP="002D20ED">
      <w:pPr>
        <w:pStyle w:val="ConsPlusNormal"/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>П</w:t>
      </w:r>
      <w:r w:rsidRPr="00EE3EED">
        <w:rPr>
          <w:sz w:val="26"/>
          <w:szCs w:val="26"/>
        </w:rPr>
        <w:t>ри назначении наказания мировой судья принимает во внимание характер с</w:t>
      </w:r>
      <w:r w:rsidRPr="00EE3EED">
        <w:rPr>
          <w:sz w:val="26"/>
          <w:szCs w:val="26"/>
        </w:rPr>
        <w:t>о</w:t>
      </w:r>
      <w:r w:rsidRPr="00EE3EE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EE3EED">
        <w:rPr>
          <w:sz w:val="26"/>
          <w:szCs w:val="26"/>
        </w:rPr>
        <w:t>в</w:t>
      </w:r>
      <w:r w:rsidRPr="00EE3EED">
        <w:rPr>
          <w:sz w:val="26"/>
          <w:szCs w:val="26"/>
        </w:rPr>
        <w:t xml:space="preserve">ного лица, его имущественном положении, состоянии здоровья, а также </w:t>
      </w:r>
      <w:r w:rsidRPr="00EE3EED">
        <w:rPr>
          <w:sz w:val="26"/>
          <w:szCs w:val="26"/>
        </w:rPr>
        <w:t>ин</w:t>
      </w:r>
      <w:r w:rsidRPr="00EE3EED" w:rsidR="00D26BC8">
        <w:rPr>
          <w:sz w:val="26"/>
          <w:szCs w:val="26"/>
        </w:rPr>
        <w:t>ф</w:t>
      </w:r>
      <w:r w:rsidRPr="00EE3EED">
        <w:rPr>
          <w:sz w:val="26"/>
          <w:szCs w:val="26"/>
        </w:rPr>
        <w:t>ые</w:t>
      </w:r>
      <w:r w:rsidRPr="00EE3EED">
        <w:rPr>
          <w:sz w:val="26"/>
          <w:szCs w:val="26"/>
        </w:rPr>
        <w:t xml:space="preserve"> обсто</w:t>
      </w:r>
      <w:r w:rsidRPr="00EE3EED">
        <w:rPr>
          <w:sz w:val="26"/>
          <w:szCs w:val="26"/>
        </w:rPr>
        <w:t>я</w:t>
      </w:r>
      <w:r w:rsidRPr="00EE3EE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E3EE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>Обстоятельства, смягчающие административную ответственность:</w:t>
      </w:r>
      <w:r w:rsidRPr="00EE3EED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EE3EED" w:rsidR="00F50361">
        <w:rPr>
          <w:sz w:val="26"/>
          <w:szCs w:val="26"/>
        </w:rPr>
        <w:t>.</w:t>
      </w:r>
      <w:r w:rsidRPr="00EE3EED" w:rsidR="0002449A">
        <w:rPr>
          <w:sz w:val="26"/>
          <w:szCs w:val="26"/>
        </w:rPr>
        <w:t xml:space="preserve"> </w:t>
      </w:r>
      <w:r w:rsidRPr="00EE3EE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EE3EED" w:rsidR="000F3B4B">
        <w:rPr>
          <w:sz w:val="26"/>
          <w:szCs w:val="26"/>
        </w:rPr>
        <w:t>.</w:t>
      </w:r>
    </w:p>
    <w:p w:rsidR="00110845" w:rsidRPr="00EE3EE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 xml:space="preserve">Учитывая наряду с указанным </w:t>
      </w:r>
      <w:r w:rsidRPr="00EE3EED" w:rsidR="001C6BC5">
        <w:rPr>
          <w:sz w:val="26"/>
          <w:szCs w:val="26"/>
        </w:rPr>
        <w:t>обстоятельства правонарушения, которое сове</w:t>
      </w:r>
      <w:r w:rsidRPr="00EE3EED" w:rsidR="001C6BC5">
        <w:rPr>
          <w:sz w:val="26"/>
          <w:szCs w:val="26"/>
        </w:rPr>
        <w:t>р</w:t>
      </w:r>
      <w:r w:rsidRPr="00EE3EED" w:rsidR="001C6BC5">
        <w:rPr>
          <w:sz w:val="26"/>
          <w:szCs w:val="26"/>
        </w:rPr>
        <w:t>шил</w:t>
      </w:r>
      <w:r w:rsidRPr="00EE3EED" w:rsidR="00661878">
        <w:rPr>
          <w:sz w:val="26"/>
          <w:szCs w:val="26"/>
        </w:rPr>
        <w:fldChar w:fldCharType="begin"/>
      </w:r>
      <w:r w:rsidRPr="00EE3EED" w:rsidR="00661878">
        <w:rPr>
          <w:sz w:val="26"/>
          <w:szCs w:val="26"/>
        </w:rPr>
        <w:instrText xml:space="preserve"> REF Par2 \h </w:instrText>
      </w:r>
      <w:r w:rsidRPr="00EE3EED" w:rsidR="00E9242E">
        <w:rPr>
          <w:sz w:val="26"/>
          <w:szCs w:val="26"/>
        </w:rPr>
        <w:instrText xml:space="preserve"> \* MERGEFORMAT </w:instrText>
      </w:r>
      <w:r w:rsidRPr="00EE3EED" w:rsidR="00661878">
        <w:rPr>
          <w:sz w:val="26"/>
          <w:szCs w:val="26"/>
        </w:rPr>
        <w:fldChar w:fldCharType="separate"/>
      </w:r>
      <w:r w:rsidRPr="00EE3EED" w:rsidR="00661878">
        <w:rPr>
          <w:sz w:val="26"/>
          <w:szCs w:val="26"/>
        </w:rPr>
        <w:fldChar w:fldCharType="end"/>
      </w:r>
      <w:r w:rsidRPr="00EE3EED" w:rsidR="00213BB3">
        <w:rPr>
          <w:sz w:val="26"/>
          <w:szCs w:val="26"/>
        </w:rPr>
        <w:t xml:space="preserve"> </w:t>
      </w:r>
      <w:r w:rsidRPr="00EE3EED" w:rsidR="00213BB3">
        <w:rPr>
          <w:sz w:val="26"/>
          <w:szCs w:val="26"/>
        </w:rPr>
        <w:fldChar w:fldCharType="begin"/>
      </w:r>
      <w:r w:rsidRPr="00EE3EED" w:rsidR="00213BB3">
        <w:rPr>
          <w:sz w:val="26"/>
          <w:szCs w:val="26"/>
        </w:rPr>
        <w:instrText xml:space="preserve"> REF ФИО \h </w:instrText>
      </w:r>
      <w:r w:rsidRPr="00EE3EED" w:rsidR="00C246C9">
        <w:rPr>
          <w:sz w:val="26"/>
          <w:szCs w:val="26"/>
        </w:rPr>
        <w:instrText xml:space="preserve"> \* MERGEFORMAT </w:instrText>
      </w:r>
      <w:r w:rsidRPr="00EE3EE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924176545"/>
          <w:lock w:val="sdtLocked"/>
          <w:placeholder>
            <w:docPart w:val="1D4C7FD693F64E768014C2BF6C9EF987"/>
          </w:placeholder>
          <w:text/>
        </w:sdtPr>
        <w:sdtContent>
          <w:r w:rsidRPr="00EE3EED" w:rsidR="00107FD7">
            <w:rPr>
              <w:sz w:val="26"/>
              <w:szCs w:val="26"/>
            </w:rPr>
            <w:t>Кавиев</w:t>
          </w:r>
          <w:r w:rsidRPr="00EE3EED" w:rsidR="00107FD7">
            <w:rPr>
              <w:sz w:val="26"/>
              <w:szCs w:val="26"/>
            </w:rPr>
            <w:t xml:space="preserve"> Р.Г.</w:t>
          </w:r>
        </w:sdtContent>
      </w:sdt>
      <w:r w:rsidRPr="00EE3EED" w:rsidR="00213BB3">
        <w:rPr>
          <w:sz w:val="26"/>
          <w:szCs w:val="26"/>
        </w:rPr>
        <w:fldChar w:fldCharType="end"/>
      </w:r>
      <w:r w:rsidRPr="00EE3EED" w:rsidR="00213BB3">
        <w:rPr>
          <w:sz w:val="26"/>
          <w:szCs w:val="26"/>
        </w:rPr>
        <w:t>,</w:t>
      </w:r>
      <w:r w:rsidRPr="00EE3EE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EE3EED" w:rsidR="00BD46D6">
        <w:rPr>
          <w:sz w:val="26"/>
          <w:szCs w:val="26"/>
        </w:rPr>
        <w:t xml:space="preserve"> </w:t>
      </w:r>
      <w:r w:rsidRPr="00EE3EED">
        <w:rPr>
          <w:kern w:val="0"/>
          <w:sz w:val="26"/>
          <w:szCs w:val="26"/>
        </w:rPr>
        <w:t>м</w:t>
      </w:r>
      <w:r w:rsidRPr="00EE3EED">
        <w:rPr>
          <w:sz w:val="26"/>
          <w:szCs w:val="26"/>
        </w:rPr>
        <w:t>ировой судья полагает необходимым назн</w:t>
      </w:r>
      <w:r w:rsidRPr="00EE3EED">
        <w:rPr>
          <w:sz w:val="26"/>
          <w:szCs w:val="26"/>
        </w:rPr>
        <w:t>а</w:t>
      </w:r>
      <w:r w:rsidRPr="00EE3EED">
        <w:rPr>
          <w:sz w:val="26"/>
          <w:szCs w:val="26"/>
        </w:rPr>
        <w:t xml:space="preserve">чить </w:t>
      </w:r>
      <w:r w:rsidRPr="00EE3EED" w:rsidR="001C6BC5">
        <w:rPr>
          <w:sz w:val="26"/>
          <w:szCs w:val="26"/>
        </w:rPr>
        <w:t xml:space="preserve">ему </w:t>
      </w:r>
      <w:r w:rsidRPr="00EE3EED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400BB2" w:rsidRPr="00EE3EED" w:rsidP="00400B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EE3EED">
        <w:rPr>
          <w:sz w:val="26"/>
          <w:szCs w:val="26"/>
        </w:rPr>
        <w:t>е</w:t>
      </w:r>
      <w:r w:rsidRPr="00EE3EED">
        <w:rPr>
          <w:sz w:val="26"/>
          <w:szCs w:val="26"/>
        </w:rPr>
        <w:t>рации об административных правонарушениях с учетом обстоятель</w:t>
      </w:r>
      <w:r w:rsidRPr="00EE3EED">
        <w:rPr>
          <w:sz w:val="26"/>
          <w:szCs w:val="26"/>
        </w:rPr>
        <w:t>ств пр</w:t>
      </w:r>
      <w:r w:rsidRPr="00EE3EED">
        <w:rPr>
          <w:sz w:val="26"/>
          <w:szCs w:val="26"/>
        </w:rPr>
        <w:t>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EE3EED">
        <w:rPr>
          <w:sz w:val="26"/>
          <w:szCs w:val="26"/>
        </w:rPr>
        <w:t xml:space="preserve"> следует возложить обязанность </w:t>
      </w:r>
      <w:r w:rsidRPr="00EE3EED">
        <w:rPr>
          <w:sz w:val="26"/>
          <w:szCs w:val="26"/>
        </w:rPr>
        <w:t>пройти диагностику, а при необходимости по назнач</w:t>
      </w:r>
      <w:r w:rsidRPr="00EE3EED">
        <w:rPr>
          <w:sz w:val="26"/>
          <w:szCs w:val="26"/>
        </w:rPr>
        <w:t>е</w:t>
      </w:r>
      <w:r w:rsidRPr="00EE3EED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EE3EED">
        <w:rPr>
          <w:sz w:val="26"/>
          <w:szCs w:val="26"/>
        </w:rPr>
        <w:t xml:space="preserve"> в медицинском учреждении по месту жительства</w:t>
      </w:r>
      <w:r w:rsidRPr="00EE3EED">
        <w:rPr>
          <w:sz w:val="26"/>
          <w:szCs w:val="26"/>
        </w:rPr>
        <w:t>.</w:t>
      </w:r>
    </w:p>
    <w:p w:rsidR="00E6366C" w:rsidRPr="00EE3EED">
      <w:pPr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>Н</w:t>
      </w:r>
      <w:r w:rsidRPr="00EE3EED">
        <w:rPr>
          <w:sz w:val="26"/>
          <w:szCs w:val="26"/>
        </w:rPr>
        <w:t>а основании изложенного и руководствуясь ст</w:t>
      </w:r>
      <w:r w:rsidRPr="00EE3EED" w:rsidR="00214607">
        <w:rPr>
          <w:sz w:val="26"/>
          <w:szCs w:val="26"/>
        </w:rPr>
        <w:t>атьями</w:t>
      </w:r>
      <w:r w:rsidRPr="00EE3EED">
        <w:rPr>
          <w:sz w:val="26"/>
          <w:szCs w:val="26"/>
        </w:rPr>
        <w:t xml:space="preserve"> </w:t>
      </w:r>
      <w:r w:rsidRPr="00EE3EED" w:rsidR="00F916C2">
        <w:rPr>
          <w:sz w:val="26"/>
          <w:szCs w:val="26"/>
        </w:rPr>
        <w:t>29.</w:t>
      </w:r>
      <w:r w:rsidRPr="00EE3EED" w:rsidR="004F7A35">
        <w:rPr>
          <w:sz w:val="26"/>
          <w:szCs w:val="26"/>
        </w:rPr>
        <w:t>9</w:t>
      </w:r>
      <w:r w:rsidRPr="00EE3EED" w:rsidR="00F916C2">
        <w:rPr>
          <w:sz w:val="26"/>
          <w:szCs w:val="26"/>
        </w:rPr>
        <w:t>-29.11 Кодекса Ро</w:t>
      </w:r>
      <w:r w:rsidRPr="00EE3EED" w:rsidR="00F916C2">
        <w:rPr>
          <w:sz w:val="26"/>
          <w:szCs w:val="26"/>
        </w:rPr>
        <w:t>с</w:t>
      </w:r>
      <w:r w:rsidRPr="00EE3EE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EE3EED">
        <w:rPr>
          <w:sz w:val="26"/>
          <w:szCs w:val="26"/>
        </w:rPr>
        <w:t xml:space="preserve"> </w:t>
      </w:r>
    </w:p>
    <w:p w:rsidR="00C70A36" w:rsidRPr="00EE3EED">
      <w:pPr>
        <w:jc w:val="center"/>
        <w:rPr>
          <w:sz w:val="26"/>
          <w:szCs w:val="26"/>
        </w:rPr>
      </w:pPr>
    </w:p>
    <w:p w:rsidR="000E489D" w:rsidRPr="00EE3EED" w:rsidP="006E2FE0">
      <w:pPr>
        <w:jc w:val="center"/>
        <w:rPr>
          <w:sz w:val="26"/>
          <w:szCs w:val="26"/>
        </w:rPr>
      </w:pPr>
      <w:r w:rsidRPr="00EE3EED">
        <w:rPr>
          <w:sz w:val="26"/>
          <w:szCs w:val="26"/>
        </w:rPr>
        <w:t>ПОСТАНОВИЛ</w:t>
      </w:r>
      <w:r w:rsidRPr="00EE3EED" w:rsidR="00E6366C">
        <w:rPr>
          <w:sz w:val="26"/>
          <w:szCs w:val="26"/>
        </w:rPr>
        <w:t>:</w:t>
      </w:r>
    </w:p>
    <w:p w:rsidR="00390C74" w:rsidRPr="00EE3EED" w:rsidP="00642937">
      <w:pPr>
        <w:ind w:firstLine="709"/>
        <w:jc w:val="both"/>
        <w:rPr>
          <w:sz w:val="26"/>
          <w:szCs w:val="26"/>
        </w:rPr>
      </w:pPr>
    </w:p>
    <w:p w:rsidR="00110845" w:rsidRPr="00EE3EED" w:rsidP="00390C74">
      <w:pPr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fldChar w:fldCharType="begin"/>
      </w:r>
      <w:r w:rsidRPr="00EE3EED">
        <w:rPr>
          <w:sz w:val="26"/>
          <w:szCs w:val="26"/>
        </w:rPr>
        <w:instrText xml:space="preserve"> REF ФИО_полностью \h </w:instrText>
      </w:r>
      <w:r w:rsidR="00EE3EED">
        <w:rPr>
          <w:sz w:val="26"/>
          <w:szCs w:val="26"/>
        </w:rPr>
        <w:instrText xml:space="preserve"> \* MERGEFORMAT </w:instrText>
      </w:r>
      <w:r w:rsidRPr="00EE3EE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642539238"/>
          <w:lock w:val="sdtLocked"/>
          <w:placeholder>
            <w:docPart w:val="3736A40B2999483DA9D1693BCDD68C59"/>
          </w:placeholder>
          <w:text/>
        </w:sdtPr>
        <w:sdtContent>
          <w:r w:rsidRPr="00EE3EED" w:rsidR="00107FD7">
            <w:rPr>
              <w:sz w:val="26"/>
              <w:szCs w:val="26"/>
            </w:rPr>
            <w:t>Кавиева</w:t>
          </w:r>
          <w:r w:rsidRPr="00EE3EED" w:rsidR="00107FD7">
            <w:rPr>
              <w:sz w:val="26"/>
              <w:szCs w:val="26"/>
            </w:rPr>
            <w:t xml:space="preserve"> </w:t>
          </w:r>
          <w:r w:rsidRPr="00EE3EED" w:rsidR="00EE3EED">
            <w:rPr>
              <w:sz w:val="26"/>
              <w:szCs w:val="26"/>
            </w:rPr>
            <w:t>Р.Г.</w:t>
          </w:r>
        </w:sdtContent>
      </w:sdt>
      <w:r w:rsidRPr="00EE3EED">
        <w:rPr>
          <w:sz w:val="26"/>
          <w:szCs w:val="26"/>
        </w:rPr>
        <w:fldChar w:fldCharType="end"/>
      </w:r>
      <w:r w:rsidRPr="00EE3EED" w:rsidR="00390C74">
        <w:rPr>
          <w:sz w:val="26"/>
          <w:szCs w:val="26"/>
        </w:rPr>
        <w:t xml:space="preserve"> п</w:t>
      </w:r>
      <w:r w:rsidRPr="00EE3EED">
        <w:rPr>
          <w:sz w:val="26"/>
          <w:szCs w:val="26"/>
        </w:rPr>
        <w:t>ризнать виновным в совершении административного правонаруш</w:t>
      </w:r>
      <w:r w:rsidRPr="00EE3EED">
        <w:rPr>
          <w:sz w:val="26"/>
          <w:szCs w:val="26"/>
        </w:rPr>
        <w:t>е</w:t>
      </w:r>
      <w:r w:rsidRPr="00EE3EED">
        <w:rPr>
          <w:sz w:val="26"/>
          <w:szCs w:val="26"/>
        </w:rPr>
        <w:t>ния, предусмотренного частью 1 статьи 6.9 Кодекса Российской Федерации об админ</w:t>
      </w:r>
      <w:r w:rsidRPr="00EE3EED">
        <w:rPr>
          <w:sz w:val="26"/>
          <w:szCs w:val="26"/>
        </w:rPr>
        <w:t>и</w:t>
      </w:r>
      <w:r w:rsidRPr="00EE3EED">
        <w:rPr>
          <w:sz w:val="26"/>
          <w:szCs w:val="26"/>
        </w:rPr>
        <w:t>стративных правонарушениях, и назначить ему наказание в виде административного ареста сроком на</w:t>
      </w:r>
      <w:r w:rsidRPr="00EE3EE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5</w:t>
          </w:r>
          <w:r w:rsidRPr="00EE3EED" w:rsidR="00B01F00">
            <w:rPr>
              <w:sz w:val="26"/>
              <w:szCs w:val="26"/>
            </w:rPr>
            <w:t xml:space="preserve"> (</w:t>
          </w:r>
          <w:r w:rsidRPr="00EE3EED" w:rsidR="00107FD7">
            <w:rPr>
              <w:sz w:val="26"/>
              <w:szCs w:val="26"/>
            </w:rPr>
            <w:t>пять</w:t>
          </w:r>
          <w:r w:rsidRPr="00EE3EED" w:rsidR="00B01F00">
            <w:rPr>
              <w:sz w:val="26"/>
              <w:szCs w:val="26"/>
            </w:rPr>
            <w:t>)</w:t>
          </w:r>
        </w:sdtContent>
      </w:sdt>
      <w:r w:rsidRPr="00EE3EED">
        <w:rPr>
          <w:sz w:val="26"/>
          <w:szCs w:val="26"/>
        </w:rPr>
        <w:t xml:space="preserve"> суток.</w:t>
      </w:r>
    </w:p>
    <w:p w:rsidR="007B414E" w:rsidRPr="00EE3EED" w:rsidP="00C246C9">
      <w:pPr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11</w:t>
          </w:r>
        </w:sdtContent>
      </w:sdt>
      <w:r w:rsidRPr="00EE3EED" w:rsidR="001F0FD3">
        <w:rPr>
          <w:sz w:val="26"/>
          <w:szCs w:val="26"/>
        </w:rPr>
        <w:t xml:space="preserve"> </w:t>
      </w:r>
      <w:r w:rsidRPr="00EE3EED" w:rsidR="00C52FCC">
        <w:rPr>
          <w:sz w:val="26"/>
          <w:szCs w:val="26"/>
        </w:rPr>
        <w:t>ч</w:t>
      </w:r>
      <w:r w:rsidRPr="00EE3EED" w:rsidR="00661878">
        <w:rPr>
          <w:sz w:val="26"/>
          <w:szCs w:val="26"/>
        </w:rPr>
        <w:t>.</w:t>
      </w:r>
      <w:r w:rsidRPr="00EE3EE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E3EED" w:rsidR="00107FD7">
            <w:rPr>
              <w:sz w:val="26"/>
              <w:szCs w:val="26"/>
            </w:rPr>
            <w:t>15</w:t>
          </w:r>
        </w:sdtContent>
      </w:sdt>
      <w:r w:rsidRPr="00EE3EED" w:rsidR="001F0FD3">
        <w:rPr>
          <w:sz w:val="26"/>
          <w:szCs w:val="26"/>
        </w:rPr>
        <w:t xml:space="preserve"> </w:t>
      </w:r>
      <w:r w:rsidRPr="00EE3EED" w:rsidR="00C52FCC">
        <w:rPr>
          <w:sz w:val="26"/>
          <w:szCs w:val="26"/>
        </w:rPr>
        <w:t>мин</w:t>
      </w:r>
      <w:r w:rsidRPr="00EE3EED" w:rsidR="00661878">
        <w:rPr>
          <w:sz w:val="26"/>
          <w:szCs w:val="26"/>
        </w:rPr>
        <w:t>.</w:t>
      </w:r>
      <w:r w:rsidRPr="00EE3EE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E3EED" w:rsidR="00BC04E0">
            <w:rPr>
              <w:sz w:val="26"/>
              <w:szCs w:val="26"/>
            </w:rPr>
            <w:t>27 июля 2022</w:t>
          </w:r>
        </w:sdtContent>
      </w:sdt>
      <w:r w:rsidRPr="00EE3EED" w:rsidR="0050006A">
        <w:rPr>
          <w:sz w:val="26"/>
          <w:szCs w:val="26"/>
        </w:rPr>
        <w:t xml:space="preserve"> </w:t>
      </w:r>
      <w:r w:rsidRPr="00EE3EED" w:rsidR="006E6A1D">
        <w:rPr>
          <w:sz w:val="26"/>
          <w:szCs w:val="26"/>
        </w:rPr>
        <w:t>года.</w:t>
      </w:r>
      <w:r w:rsidRPr="00EE3EED" w:rsidR="00904D9A">
        <w:rPr>
          <w:sz w:val="26"/>
          <w:szCs w:val="26"/>
        </w:rPr>
        <w:t xml:space="preserve"> </w:t>
      </w:r>
    </w:p>
    <w:p w:rsidR="00C246C9" w:rsidRPr="00EE3EED" w:rsidP="00C246C9">
      <w:pPr>
        <w:ind w:firstLine="720"/>
        <w:jc w:val="both"/>
        <w:rPr>
          <w:sz w:val="26"/>
          <w:szCs w:val="26"/>
        </w:rPr>
      </w:pPr>
      <w:r w:rsidRPr="00EE3EED">
        <w:rPr>
          <w:sz w:val="26"/>
          <w:szCs w:val="26"/>
        </w:rPr>
        <w:t xml:space="preserve">Постановление </w:t>
      </w:r>
      <w:r w:rsidRPr="00EE3EED" w:rsidR="00FA0270">
        <w:rPr>
          <w:sz w:val="26"/>
          <w:szCs w:val="26"/>
        </w:rPr>
        <w:t xml:space="preserve">в части административного ареста </w:t>
      </w:r>
      <w:r w:rsidRPr="00EE3EED">
        <w:rPr>
          <w:sz w:val="26"/>
          <w:szCs w:val="26"/>
        </w:rPr>
        <w:t>подлежит немедленному и</w:t>
      </w:r>
      <w:r w:rsidRPr="00EE3EED">
        <w:rPr>
          <w:sz w:val="26"/>
          <w:szCs w:val="26"/>
        </w:rPr>
        <w:t>с</w:t>
      </w:r>
      <w:r w:rsidRPr="00EE3EED">
        <w:rPr>
          <w:sz w:val="26"/>
          <w:szCs w:val="26"/>
        </w:rPr>
        <w:t>полнению.</w:t>
      </w:r>
      <w:r w:rsidRPr="00EE3EED" w:rsidR="00632363">
        <w:rPr>
          <w:sz w:val="26"/>
          <w:szCs w:val="26"/>
        </w:rPr>
        <w:t xml:space="preserve"> </w:t>
      </w:r>
      <w:r w:rsidRPr="00EE3EED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EE3EE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EE3EED">
        <w:rPr>
          <w:sz w:val="26"/>
          <w:szCs w:val="26"/>
        </w:rPr>
        <w:t>.</w:t>
      </w:r>
    </w:p>
    <w:p w:rsidR="00FA0270" w:rsidRPr="00EE3EED" w:rsidP="00C246C9">
      <w:pPr>
        <w:ind w:firstLine="720"/>
        <w:jc w:val="both"/>
        <w:rPr>
          <w:kern w:val="36"/>
          <w:sz w:val="26"/>
          <w:szCs w:val="26"/>
        </w:rPr>
      </w:pPr>
      <w:r w:rsidRPr="00EE3EED">
        <w:rPr>
          <w:kern w:val="36"/>
          <w:sz w:val="26"/>
          <w:szCs w:val="26"/>
        </w:rPr>
        <w:t>Обязать</w:t>
      </w:r>
      <w:r w:rsidRPr="00EE3EED" w:rsidR="00642937">
        <w:rPr>
          <w:kern w:val="36"/>
          <w:sz w:val="26"/>
          <w:szCs w:val="26"/>
        </w:rPr>
        <w:t xml:space="preserve"> </w:t>
      </w:r>
      <w:r w:rsidRPr="00EE3EED" w:rsidR="00921EFA">
        <w:rPr>
          <w:kern w:val="36"/>
          <w:sz w:val="26"/>
          <w:szCs w:val="26"/>
        </w:rPr>
        <w:fldChar w:fldCharType="begin"/>
      </w:r>
      <w:r w:rsidRPr="00EE3EED" w:rsidR="00921EFA">
        <w:rPr>
          <w:kern w:val="36"/>
          <w:sz w:val="26"/>
          <w:szCs w:val="26"/>
        </w:rPr>
        <w:instrText xml:space="preserve"> REF ФИО_полностью \h </w:instrText>
      </w:r>
      <w:r w:rsidR="00EE3EED">
        <w:rPr>
          <w:kern w:val="36"/>
          <w:sz w:val="26"/>
          <w:szCs w:val="26"/>
        </w:rPr>
        <w:instrText xml:space="preserve"> \* MERGEFORMAT </w:instrText>
      </w:r>
      <w:r w:rsidRPr="00EE3EED" w:rsidR="00921EFA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422376478"/>
          <w:lock w:val="sdtLocked"/>
          <w:placeholder>
            <w:docPart w:val="54378DD4D0544368AEE032AEE251BCC9"/>
          </w:placeholder>
          <w:text/>
        </w:sdtPr>
        <w:sdtContent>
          <w:r w:rsidRPr="00EE3EED" w:rsidR="00107FD7">
            <w:rPr>
              <w:sz w:val="26"/>
              <w:szCs w:val="26"/>
            </w:rPr>
            <w:t>Кавиева</w:t>
          </w:r>
          <w:r w:rsidRPr="00EE3EED" w:rsidR="00107FD7">
            <w:rPr>
              <w:sz w:val="26"/>
              <w:szCs w:val="26"/>
            </w:rPr>
            <w:t xml:space="preserve"> </w:t>
          </w:r>
          <w:r w:rsidRPr="00EE3EED" w:rsidR="00EE3EED">
            <w:rPr>
              <w:sz w:val="26"/>
              <w:szCs w:val="26"/>
            </w:rPr>
            <w:t>Р.Г.</w:t>
          </w:r>
        </w:sdtContent>
      </w:sdt>
      <w:r w:rsidRPr="00EE3EED" w:rsidR="00921EFA">
        <w:rPr>
          <w:kern w:val="36"/>
          <w:sz w:val="26"/>
          <w:szCs w:val="26"/>
        </w:rPr>
        <w:fldChar w:fldCharType="end"/>
      </w:r>
      <w:r w:rsidRPr="00EE3EED" w:rsidR="00642937">
        <w:rPr>
          <w:kern w:val="36"/>
          <w:sz w:val="26"/>
          <w:szCs w:val="26"/>
        </w:rPr>
        <w:t xml:space="preserve"> </w:t>
      </w:r>
      <w:r w:rsidRPr="00EE3EED">
        <w:rPr>
          <w:sz w:val="26"/>
          <w:szCs w:val="26"/>
        </w:rPr>
        <w:fldChar w:fldCharType="begin"/>
      </w:r>
      <w:r w:rsidRPr="00EE3EED">
        <w:rPr>
          <w:sz w:val="26"/>
          <w:szCs w:val="26"/>
        </w:rPr>
        <w:instrText xml:space="preserve"> REF обязанность_пройти \h  \* MERGEFORMAT </w:instrText>
      </w:r>
      <w:r w:rsidRPr="00EE3EED">
        <w:rPr>
          <w:sz w:val="26"/>
          <w:szCs w:val="26"/>
        </w:rPr>
        <w:fldChar w:fldCharType="separate"/>
      </w:r>
      <w:r w:rsidRPr="00EE3EED" w:rsidR="00107FD7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1536687626"/>
          <w:placeholder>
            <w:docPart w:val="144B03B137BC4D57AE722B17E1D98207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EE3EED" w:rsidR="00107FD7">
        <w:rPr>
          <w:sz w:val="26"/>
          <w:szCs w:val="26"/>
        </w:rPr>
        <w:t xml:space="preserve"> в медицинском учреждении по месту жительства</w:t>
      </w:r>
      <w:r w:rsidRPr="00EE3EED">
        <w:rPr>
          <w:sz w:val="26"/>
          <w:szCs w:val="26"/>
        </w:rPr>
        <w:fldChar w:fldCharType="end"/>
      </w:r>
      <w:r w:rsidRPr="00EE3EED">
        <w:rPr>
          <w:sz w:val="26"/>
          <w:szCs w:val="26"/>
        </w:rPr>
        <w:t>, куда обязать его явиться в течение 1 (одного) месяца после вступления да</w:t>
      </w:r>
      <w:r w:rsidRPr="00EE3EED">
        <w:rPr>
          <w:sz w:val="26"/>
          <w:szCs w:val="26"/>
        </w:rPr>
        <w:t>н</w:t>
      </w:r>
      <w:r w:rsidRPr="00EE3EED">
        <w:rPr>
          <w:sz w:val="26"/>
          <w:szCs w:val="26"/>
        </w:rPr>
        <w:t xml:space="preserve">ного постановления в законную силу. </w:t>
      </w:r>
      <w:r w:rsidRPr="00EE3EED">
        <w:rPr>
          <w:kern w:val="36"/>
          <w:sz w:val="26"/>
          <w:szCs w:val="26"/>
        </w:rPr>
        <w:t>Контроль за</w:t>
      </w:r>
      <w:r w:rsidRPr="00EE3EED">
        <w:rPr>
          <w:kern w:val="36"/>
          <w:sz w:val="26"/>
          <w:szCs w:val="26"/>
        </w:rPr>
        <w:t xml:space="preserve"> исполнением п</w:t>
      </w:r>
      <w:r w:rsidRPr="00EE3EED">
        <w:rPr>
          <w:kern w:val="36"/>
          <w:sz w:val="26"/>
          <w:szCs w:val="26"/>
        </w:rPr>
        <w:t>о</w:t>
      </w:r>
      <w:r w:rsidRPr="00EE3EED">
        <w:rPr>
          <w:kern w:val="36"/>
          <w:sz w:val="26"/>
          <w:szCs w:val="26"/>
        </w:rPr>
        <w:t>становления в данной части возложить на органы по контролю за оборотом наркотических средств и псих</w:t>
      </w:r>
      <w:r w:rsidRPr="00EE3EED">
        <w:rPr>
          <w:kern w:val="36"/>
          <w:sz w:val="26"/>
          <w:szCs w:val="26"/>
        </w:rPr>
        <w:t>о</w:t>
      </w:r>
      <w:r w:rsidRPr="00EE3EED">
        <w:rPr>
          <w:kern w:val="36"/>
          <w:sz w:val="26"/>
          <w:szCs w:val="26"/>
        </w:rPr>
        <w:t xml:space="preserve">тропных веществ </w:t>
      </w:r>
      <w:r w:rsidRPr="00EE3EED">
        <w:rPr>
          <w:kern w:val="36"/>
          <w:sz w:val="26"/>
          <w:szCs w:val="26"/>
        </w:rPr>
        <w:t>–</w:t>
      </w:r>
      <w:r w:rsidRPr="00EE3EE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E3EED" w:rsidR="001F0FD3">
        <w:rPr>
          <w:sz w:val="26"/>
          <w:szCs w:val="26"/>
        </w:rPr>
        <w:t>.</w:t>
      </w:r>
    </w:p>
    <w:p w:rsidR="0050006A" w:rsidRPr="00EE3EED" w:rsidP="0050006A">
      <w:pPr>
        <w:ind w:firstLine="708"/>
        <w:jc w:val="both"/>
        <w:rPr>
          <w:kern w:val="36"/>
          <w:sz w:val="26"/>
          <w:szCs w:val="26"/>
        </w:rPr>
      </w:pPr>
      <w:r w:rsidRPr="00EE3EE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EE3EED">
        <w:rPr>
          <w:kern w:val="36"/>
          <w:sz w:val="26"/>
          <w:szCs w:val="26"/>
        </w:rPr>
        <w:t>е</w:t>
      </w:r>
      <w:r w:rsidRPr="00EE3EE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EE3EED">
        <w:rPr>
          <w:kern w:val="36"/>
          <w:sz w:val="26"/>
          <w:szCs w:val="26"/>
        </w:rPr>
        <w:t>а</w:t>
      </w:r>
      <w:r w:rsidRPr="00EE3EE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EE3EED">
        <w:rPr>
          <w:kern w:val="36"/>
          <w:sz w:val="26"/>
          <w:szCs w:val="26"/>
        </w:rPr>
        <w:t>и</w:t>
      </w:r>
      <w:r w:rsidRPr="00EE3EE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EE3EED">
        <w:rPr>
          <w:kern w:val="36"/>
          <w:sz w:val="26"/>
          <w:szCs w:val="26"/>
        </w:rPr>
        <w:t>и</w:t>
      </w:r>
      <w:r w:rsidRPr="00EE3EED">
        <w:rPr>
          <w:kern w:val="36"/>
          <w:sz w:val="26"/>
          <w:szCs w:val="26"/>
        </w:rPr>
        <w:t>стративных правонарушениях.</w:t>
      </w:r>
    </w:p>
    <w:p w:rsidR="00DB52D4" w:rsidRPr="00EE3EED" w:rsidP="002D2F47">
      <w:pPr>
        <w:ind w:firstLine="708"/>
        <w:jc w:val="both"/>
        <w:rPr>
          <w:sz w:val="26"/>
          <w:szCs w:val="26"/>
        </w:rPr>
      </w:pPr>
      <w:r w:rsidRPr="00EE3EE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E3EED" w:rsidR="00555FC1">
        <w:rPr>
          <w:sz w:val="26"/>
          <w:szCs w:val="26"/>
        </w:rPr>
        <w:t>Советский</w:t>
      </w:r>
      <w:r w:rsidRPr="00EE3EED">
        <w:rPr>
          <w:sz w:val="26"/>
          <w:szCs w:val="26"/>
        </w:rPr>
        <w:t xml:space="preserve"> районный суд </w:t>
      </w:r>
      <w:r w:rsidRPr="00EE3EED" w:rsidR="00555FC1">
        <w:rPr>
          <w:sz w:val="26"/>
          <w:szCs w:val="26"/>
        </w:rPr>
        <w:t xml:space="preserve">города Казани </w:t>
      </w:r>
      <w:r w:rsidRPr="00EE3EED">
        <w:rPr>
          <w:sz w:val="26"/>
          <w:szCs w:val="26"/>
        </w:rPr>
        <w:t>Республики Татарстан.</w:t>
      </w:r>
    </w:p>
    <w:p w:rsidR="00AA0EDC" w:rsidRPr="001C130B" w:rsidP="002D2F47">
      <w:pPr>
        <w:ind w:firstLine="708"/>
        <w:jc w:val="both"/>
        <w:rPr>
          <w:sz w:val="26"/>
          <w:szCs w:val="26"/>
        </w:rPr>
      </w:pPr>
    </w:p>
    <w:p w:rsidR="00F916C2" w:rsidRPr="001C130B" w:rsidP="00F916C2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>Мировой судья: подпись</w:t>
      </w:r>
    </w:p>
    <w:p w:rsidR="00B527AE" w:rsidRPr="001C130B" w:rsidP="00F916C2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>Копия верна.</w:t>
      </w:r>
      <w:r w:rsidRPr="001C130B" w:rsidR="00AA1C65">
        <w:rPr>
          <w:sz w:val="26"/>
          <w:szCs w:val="26"/>
        </w:rPr>
        <w:t xml:space="preserve">  </w:t>
      </w:r>
      <w:r w:rsidRPr="001C130B" w:rsidR="007E4E2F">
        <w:rPr>
          <w:sz w:val="26"/>
          <w:szCs w:val="26"/>
        </w:rPr>
        <w:t xml:space="preserve"> </w:t>
      </w:r>
    </w:p>
    <w:p w:rsidR="00362605" w:rsidRPr="001C130B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 xml:space="preserve">Мировой судья  </w:t>
      </w:r>
      <w:r w:rsidRPr="001C130B">
        <w:rPr>
          <w:sz w:val="26"/>
          <w:szCs w:val="26"/>
        </w:rPr>
        <w:tab/>
      </w:r>
      <w:r w:rsidRPr="001C130B">
        <w:rPr>
          <w:sz w:val="26"/>
          <w:szCs w:val="26"/>
        </w:rPr>
        <w:tab/>
      </w:r>
      <w:r w:rsidRPr="001C130B" w:rsidR="003259FA">
        <w:rPr>
          <w:sz w:val="26"/>
          <w:szCs w:val="26"/>
        </w:rPr>
        <w:tab/>
        <w:t xml:space="preserve">  </w:t>
      </w:r>
      <w:r w:rsidRPr="001C130B" w:rsidR="003259FA">
        <w:rPr>
          <w:sz w:val="26"/>
          <w:szCs w:val="26"/>
        </w:rPr>
        <w:tab/>
        <w:t xml:space="preserve">    </w:t>
      </w:r>
      <w:r w:rsidRPr="001C130B" w:rsidR="00555FC1">
        <w:rPr>
          <w:sz w:val="26"/>
          <w:szCs w:val="26"/>
        </w:rPr>
        <w:tab/>
      </w:r>
      <w:r w:rsidRPr="001C130B" w:rsidR="00555FC1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745FD5">
        <w:rPr>
          <w:sz w:val="26"/>
          <w:szCs w:val="26"/>
        </w:rPr>
        <w:t xml:space="preserve">   </w:t>
      </w:r>
      <w:r w:rsidRPr="001C130B" w:rsidR="007E4E2F">
        <w:rPr>
          <w:sz w:val="26"/>
          <w:szCs w:val="26"/>
        </w:rPr>
        <w:t xml:space="preserve">    </w:t>
      </w:r>
      <w:r w:rsidRPr="001C130B" w:rsidR="00745FD5">
        <w:rPr>
          <w:sz w:val="26"/>
          <w:szCs w:val="26"/>
        </w:rPr>
        <w:t xml:space="preserve"> </w:t>
      </w:r>
      <w:r w:rsidRPr="001C130B" w:rsidR="00E9242E">
        <w:rPr>
          <w:sz w:val="26"/>
          <w:szCs w:val="26"/>
        </w:rPr>
        <w:t xml:space="preserve">  </w:t>
      </w:r>
      <w:r w:rsidRPr="001C130B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EED"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07FD7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38D1"/>
    <w:rsid w:val="002A5224"/>
    <w:rsid w:val="002B53EA"/>
    <w:rsid w:val="002C4740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2A5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0C74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21461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3BE1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41599"/>
    <w:rsid w:val="00642937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6595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85ED9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1EFA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B4"/>
    <w:rsid w:val="00986D91"/>
    <w:rsid w:val="00987696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9E3E97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6F14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38B6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5CE9"/>
    <w:rsid w:val="00BA6F3E"/>
    <w:rsid w:val="00BA7F34"/>
    <w:rsid w:val="00BB1211"/>
    <w:rsid w:val="00BB1C04"/>
    <w:rsid w:val="00BB273B"/>
    <w:rsid w:val="00BB556E"/>
    <w:rsid w:val="00BC04E0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D10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DF47C2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406E2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3EED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71648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09E620A5401473EA9D10CD53C20E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9F06B-2CB8-49F3-8F08-B0ABEADB62AA}"/>
      </w:docPartPr>
      <w:docPartBody>
        <w:p w:rsidR="002A38D1" w:rsidP="00641599">
          <w:pPr>
            <w:pStyle w:val="C09E620A5401473EA9D10CD53C20EC0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F18353755AE4029B3E0B5C657074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F2F0A-1FC8-4991-9425-3275B866B8DC}"/>
      </w:docPartPr>
      <w:docPartBody>
        <w:p w:rsidR="002A38D1" w:rsidP="00641599">
          <w:pPr>
            <w:pStyle w:val="FF18353755AE4029B3E0B5C657074C6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D4C7FD693F64E768014C2BF6C9EF9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D2C44-DF22-4965-B75B-46EDA587161F}"/>
      </w:docPartPr>
      <w:docPartBody>
        <w:p w:rsidR="002A38D1" w:rsidP="00641599">
          <w:pPr>
            <w:pStyle w:val="1D4C7FD693F64E768014C2BF6C9EF98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736A40B2999483DA9D1693BCDD68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7C967-48A8-46FA-B053-4454ECF86184}"/>
      </w:docPartPr>
      <w:docPartBody>
        <w:p w:rsidR="002A38D1" w:rsidP="00641599">
          <w:pPr>
            <w:pStyle w:val="3736A40B2999483DA9D1693BCDD68C5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4378DD4D0544368AEE032AEE251B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8EE25-D0CE-487A-999F-D071C846E1F0}"/>
      </w:docPartPr>
      <w:docPartBody>
        <w:p w:rsidR="002A38D1" w:rsidP="00641599">
          <w:pPr>
            <w:pStyle w:val="54378DD4D0544368AEE032AEE251BCC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44B03B137BC4D57AE722B17E1D98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70387-9662-4DAB-B701-EA1A0A9D5114}"/>
      </w:docPartPr>
      <w:docPartBody>
        <w:p w:rsidR="002A38D1" w:rsidP="00641599">
          <w:pPr>
            <w:pStyle w:val="144B03B137BC4D57AE722B17E1D98207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362E5"/>
    <w:rsid w:val="000447FA"/>
    <w:rsid w:val="000566D0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52304"/>
    <w:rsid w:val="00282849"/>
    <w:rsid w:val="002A38D1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B372B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1599"/>
    <w:rsid w:val="0064457E"/>
    <w:rsid w:val="006A39BA"/>
    <w:rsid w:val="006A7E01"/>
    <w:rsid w:val="006B55F3"/>
    <w:rsid w:val="006C16F6"/>
    <w:rsid w:val="006C2BE5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24120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AA3CFD"/>
    <w:rsid w:val="00AD6527"/>
    <w:rsid w:val="00B1211B"/>
    <w:rsid w:val="00B16442"/>
    <w:rsid w:val="00B379BB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410FC"/>
    <w:rsid w:val="00C5560D"/>
    <w:rsid w:val="00C566D1"/>
    <w:rsid w:val="00C752D7"/>
    <w:rsid w:val="00C84E37"/>
    <w:rsid w:val="00C93E95"/>
    <w:rsid w:val="00CA6D63"/>
    <w:rsid w:val="00CC1A60"/>
    <w:rsid w:val="00CC2B03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275E4"/>
    <w:rsid w:val="00E53845"/>
    <w:rsid w:val="00E82E47"/>
    <w:rsid w:val="00E94E1D"/>
    <w:rsid w:val="00EA6827"/>
    <w:rsid w:val="00ED60FF"/>
    <w:rsid w:val="00F07122"/>
    <w:rsid w:val="00F3711A"/>
    <w:rsid w:val="00F448E0"/>
    <w:rsid w:val="00FA3402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599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9418DEEBB72C4C0E89953097082582A2">
    <w:name w:val="9418DEEBB72C4C0E89953097082582A2"/>
    <w:rsid w:val="00C5560D"/>
  </w:style>
  <w:style w:type="paragraph" w:customStyle="1" w:styleId="C1EA4C7589844821882D9CA3B766CCF5">
    <w:name w:val="C1EA4C7589844821882D9CA3B766CCF5"/>
    <w:rsid w:val="00C5560D"/>
  </w:style>
  <w:style w:type="paragraph" w:customStyle="1" w:styleId="DAA6BB979691414AB789F13CCF791FDF">
    <w:name w:val="DAA6BB979691414AB789F13CCF791FDF"/>
    <w:rsid w:val="00C5560D"/>
  </w:style>
  <w:style w:type="paragraph" w:customStyle="1" w:styleId="1B5788433634479EAE12C0E21E931665">
    <w:name w:val="1B5788433634479EAE12C0E21E931665"/>
    <w:rsid w:val="00C5560D"/>
  </w:style>
  <w:style w:type="paragraph" w:customStyle="1" w:styleId="578A2E9790D84F73BE17A4C42F17F617">
    <w:name w:val="578A2E9790D84F73BE17A4C42F17F617"/>
    <w:rsid w:val="00C5560D"/>
  </w:style>
  <w:style w:type="paragraph" w:customStyle="1" w:styleId="48DB2FA9CCCF49428E70A6AEC56C2066">
    <w:name w:val="48DB2FA9CCCF49428E70A6AEC56C2066"/>
    <w:rsid w:val="00C5560D"/>
  </w:style>
  <w:style w:type="paragraph" w:customStyle="1" w:styleId="218737549FE94A2C9079E6E4C08F5694">
    <w:name w:val="218737549FE94A2C9079E6E4C08F5694"/>
    <w:rsid w:val="00C5560D"/>
  </w:style>
  <w:style w:type="paragraph" w:customStyle="1" w:styleId="FE92E054437F4E4FB2044371E07679CC">
    <w:name w:val="FE92E054437F4E4FB2044371E07679CC"/>
    <w:rsid w:val="00C5560D"/>
  </w:style>
  <w:style w:type="paragraph" w:customStyle="1" w:styleId="ADD492D16A224867A4A38100E266B392">
    <w:name w:val="ADD492D16A224867A4A38100E266B392"/>
    <w:rsid w:val="00C5560D"/>
  </w:style>
  <w:style w:type="paragraph" w:customStyle="1" w:styleId="D5E7ECCE478749EDB1AFCC08E8E56B5E">
    <w:name w:val="D5E7ECCE478749EDB1AFCC08E8E56B5E"/>
    <w:rsid w:val="00C5560D"/>
  </w:style>
  <w:style w:type="paragraph" w:customStyle="1" w:styleId="EFE3266DA6D74B11AE406F6BFA0DCD2D">
    <w:name w:val="EFE3266DA6D74B11AE406F6BFA0DCD2D"/>
    <w:rsid w:val="00C5560D"/>
  </w:style>
  <w:style w:type="paragraph" w:customStyle="1" w:styleId="54E20BB0D203451FA14CBB6AB6360BCF">
    <w:name w:val="54E20BB0D203451FA14CBB6AB6360BCF"/>
    <w:rsid w:val="00C5560D"/>
  </w:style>
  <w:style w:type="paragraph" w:customStyle="1" w:styleId="95E8579220184ACCBF3EC8D99E250C49">
    <w:name w:val="95E8579220184ACCBF3EC8D99E250C49"/>
    <w:rsid w:val="00C5560D"/>
  </w:style>
  <w:style w:type="paragraph" w:customStyle="1" w:styleId="F8CF90E632AA49A9A70FD6F0BB5CB13A">
    <w:name w:val="F8CF90E632AA49A9A70FD6F0BB5CB13A"/>
    <w:rsid w:val="00C5560D"/>
  </w:style>
  <w:style w:type="paragraph" w:customStyle="1" w:styleId="A1BFFA4A09B041E9A731BB0896F5CD2D">
    <w:name w:val="A1BFFA4A09B041E9A731BB0896F5CD2D"/>
    <w:rsid w:val="00C5560D"/>
  </w:style>
  <w:style w:type="paragraph" w:customStyle="1" w:styleId="F18893F734FD4D94A47AD8EBFF946FB8">
    <w:name w:val="F18893F734FD4D94A47AD8EBFF946FB8"/>
    <w:rsid w:val="00C5560D"/>
  </w:style>
  <w:style w:type="paragraph" w:customStyle="1" w:styleId="BBE246A63A924A5390ECA2F978E458A0">
    <w:name w:val="BBE246A63A924A5390ECA2F978E458A0"/>
    <w:rsid w:val="00C5560D"/>
  </w:style>
  <w:style w:type="paragraph" w:customStyle="1" w:styleId="697F14837FEA4686AB35CB6AD64E6F51">
    <w:name w:val="697F14837FEA4686AB35CB6AD64E6F51"/>
    <w:rsid w:val="00C5560D"/>
  </w:style>
  <w:style w:type="paragraph" w:customStyle="1" w:styleId="3AFD658F2F4C4D989D639579D00B49A3">
    <w:name w:val="3AFD658F2F4C4D989D639579D00B49A3"/>
    <w:rsid w:val="00C5560D"/>
  </w:style>
  <w:style w:type="paragraph" w:customStyle="1" w:styleId="74A86616D21B42529A5F7FD48F18D807">
    <w:name w:val="74A86616D21B42529A5F7FD48F18D807"/>
    <w:rsid w:val="00C5560D"/>
  </w:style>
  <w:style w:type="paragraph" w:customStyle="1" w:styleId="4E17CE6E9BD5428E880A542B236E1D2C">
    <w:name w:val="4E17CE6E9BD5428E880A542B236E1D2C"/>
    <w:rsid w:val="00C5560D"/>
  </w:style>
  <w:style w:type="paragraph" w:customStyle="1" w:styleId="8B344F117D6142A39D3830F7A0D5C24D">
    <w:name w:val="8B344F117D6142A39D3830F7A0D5C24D"/>
    <w:rsid w:val="00C5560D"/>
  </w:style>
  <w:style w:type="paragraph" w:customStyle="1" w:styleId="5C57097932DC4C68829CF1C173B95E35">
    <w:name w:val="5C57097932DC4C68829CF1C173B95E35"/>
    <w:rsid w:val="00C5560D"/>
  </w:style>
  <w:style w:type="paragraph" w:customStyle="1" w:styleId="F62CCDB91E544984905DBB01E5AA8FB2">
    <w:name w:val="F62CCDB91E544984905DBB01E5AA8FB2"/>
    <w:rsid w:val="00C5560D"/>
  </w:style>
  <w:style w:type="paragraph" w:customStyle="1" w:styleId="9E40A510B2824888B3E879F54D489BE9">
    <w:name w:val="9E40A510B2824888B3E879F54D489BE9"/>
    <w:rsid w:val="00C5560D"/>
  </w:style>
  <w:style w:type="paragraph" w:customStyle="1" w:styleId="6849BAF2F200429BBB41BF331B9082F5">
    <w:name w:val="6849BAF2F200429BBB41BF331B9082F5"/>
    <w:rsid w:val="00C5560D"/>
  </w:style>
  <w:style w:type="paragraph" w:customStyle="1" w:styleId="50ED6A5B066848CCA56D55FD19DDD11F">
    <w:name w:val="50ED6A5B066848CCA56D55FD19DDD11F"/>
    <w:rsid w:val="00C5560D"/>
  </w:style>
  <w:style w:type="paragraph" w:customStyle="1" w:styleId="754B757850A9464EA7B9F770A9DB0F40">
    <w:name w:val="754B757850A9464EA7B9F770A9DB0F40"/>
    <w:rsid w:val="00C5560D"/>
  </w:style>
  <w:style w:type="paragraph" w:customStyle="1" w:styleId="4CF828C9C8AC497693ED6F71F1A630E0">
    <w:name w:val="4CF828C9C8AC497693ED6F71F1A630E0"/>
    <w:rsid w:val="00C5560D"/>
  </w:style>
  <w:style w:type="paragraph" w:customStyle="1" w:styleId="2D99874984DF431AA601C13783702DCB">
    <w:name w:val="2D99874984DF431AA601C13783702DCB"/>
    <w:rsid w:val="00C5560D"/>
  </w:style>
  <w:style w:type="paragraph" w:customStyle="1" w:styleId="EA2C8540BF3F400999CDB7D3F5A4D81E">
    <w:name w:val="EA2C8540BF3F400999CDB7D3F5A4D81E"/>
    <w:rsid w:val="000362E5"/>
  </w:style>
  <w:style w:type="paragraph" w:customStyle="1" w:styleId="7EF1EC0E828D44D5A0C8B8535648F653">
    <w:name w:val="7EF1EC0E828D44D5A0C8B8535648F653"/>
    <w:rsid w:val="000362E5"/>
  </w:style>
  <w:style w:type="paragraph" w:customStyle="1" w:styleId="07778CD9E9A4426083C358D18D058B75">
    <w:name w:val="07778CD9E9A4426083C358D18D058B75"/>
    <w:rsid w:val="000362E5"/>
  </w:style>
  <w:style w:type="paragraph" w:customStyle="1" w:styleId="F3CD6BA6B99041E8A3307C9F51C483E3">
    <w:name w:val="F3CD6BA6B99041E8A3307C9F51C483E3"/>
    <w:rsid w:val="000362E5"/>
  </w:style>
  <w:style w:type="paragraph" w:customStyle="1" w:styleId="2744E1FC188046AD8B40F4AA49DDF726">
    <w:name w:val="2744E1FC188046AD8B40F4AA49DDF726"/>
    <w:rsid w:val="000362E5"/>
  </w:style>
  <w:style w:type="paragraph" w:customStyle="1" w:styleId="670F15D747A044CEAFB71CA5AA67BD90">
    <w:name w:val="670F15D747A044CEAFB71CA5AA67BD90"/>
    <w:rsid w:val="000362E5"/>
  </w:style>
  <w:style w:type="paragraph" w:customStyle="1" w:styleId="FB6D55FB1696443E849E581E1E0AE8F1">
    <w:name w:val="FB6D55FB1696443E849E581E1E0AE8F1"/>
    <w:rsid w:val="000362E5"/>
  </w:style>
  <w:style w:type="paragraph" w:customStyle="1" w:styleId="4E521DF4D9C045618D609E7030FE11C2">
    <w:name w:val="4E521DF4D9C045618D609E7030FE11C2"/>
    <w:rsid w:val="000362E5"/>
  </w:style>
  <w:style w:type="paragraph" w:customStyle="1" w:styleId="7489F67F1EB844ED87791269C8FB3465">
    <w:name w:val="7489F67F1EB844ED87791269C8FB3465"/>
    <w:rsid w:val="000362E5"/>
  </w:style>
  <w:style w:type="paragraph" w:customStyle="1" w:styleId="D8A8C5B5E33D4165A8B973C68BE9F834">
    <w:name w:val="D8A8C5B5E33D4165A8B973C68BE9F834"/>
    <w:rsid w:val="000362E5"/>
  </w:style>
  <w:style w:type="paragraph" w:customStyle="1" w:styleId="07C35F61F1EE43F1B646070CAAED17A9">
    <w:name w:val="07C35F61F1EE43F1B646070CAAED17A9"/>
    <w:rsid w:val="000362E5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9F977C7F1BF4653985DD1FA77FC5E1C">
    <w:name w:val="09F977C7F1BF4653985DD1FA77FC5E1C"/>
    <w:rsid w:val="000362E5"/>
  </w:style>
  <w:style w:type="paragraph" w:customStyle="1" w:styleId="A01051F19B484B3EA5F56CF02018A902">
    <w:name w:val="A01051F19B484B3EA5F56CF02018A902"/>
    <w:rsid w:val="000362E5"/>
  </w:style>
  <w:style w:type="paragraph" w:customStyle="1" w:styleId="76B7CF9C6F8341F8AC2730C7882D461C">
    <w:name w:val="76B7CF9C6F8341F8AC2730C7882D461C"/>
    <w:rsid w:val="000362E5"/>
  </w:style>
  <w:style w:type="paragraph" w:customStyle="1" w:styleId="E4FA98AE7982452781005A397CC1E21F">
    <w:name w:val="E4FA98AE7982452781005A397CC1E21F"/>
    <w:rsid w:val="000362E5"/>
  </w:style>
  <w:style w:type="paragraph" w:customStyle="1" w:styleId="D5E29F6A841C43069E573ECFB5D378F6">
    <w:name w:val="D5E29F6A841C43069E573ECFB5D378F6"/>
    <w:rsid w:val="000362E5"/>
  </w:style>
  <w:style w:type="paragraph" w:customStyle="1" w:styleId="073DF8BF55064E72842AD4F25C28B3B3">
    <w:name w:val="073DF8BF55064E72842AD4F25C28B3B3"/>
    <w:rsid w:val="000362E5"/>
  </w:style>
  <w:style w:type="paragraph" w:customStyle="1" w:styleId="825FB20EF07D455BA982F98DC1B60D2D">
    <w:name w:val="825FB20EF07D455BA982F98DC1B60D2D"/>
    <w:rsid w:val="00CE1343"/>
  </w:style>
  <w:style w:type="paragraph" w:customStyle="1" w:styleId="331A9DF8C00140D4890E2E94FCADFD33">
    <w:name w:val="331A9DF8C00140D4890E2E94FCADFD33"/>
    <w:rsid w:val="00CE1343"/>
  </w:style>
  <w:style w:type="paragraph" w:customStyle="1" w:styleId="EACECE423F374718B024F1D006F13C49">
    <w:name w:val="EACECE423F374718B024F1D006F13C49"/>
    <w:rsid w:val="00CE1343"/>
  </w:style>
  <w:style w:type="paragraph" w:customStyle="1" w:styleId="7985967CF378426D89B59FFA5E19569B">
    <w:name w:val="7985967CF378426D89B59FFA5E19569B"/>
    <w:rsid w:val="00CE1343"/>
  </w:style>
  <w:style w:type="paragraph" w:customStyle="1" w:styleId="F8F297DAC2794BF381D62EA4A620D326">
    <w:name w:val="F8F297DAC2794BF381D62EA4A620D326"/>
    <w:rsid w:val="00CE1343"/>
  </w:style>
  <w:style w:type="paragraph" w:customStyle="1" w:styleId="2F5CEC03055048FA82D2E77541BFA704">
    <w:name w:val="2F5CEC03055048FA82D2E77541BFA704"/>
    <w:rsid w:val="00CE1343"/>
  </w:style>
  <w:style w:type="paragraph" w:customStyle="1" w:styleId="4CCB4C79EE5449FA9F8F5F60962AA662">
    <w:name w:val="4CCB4C79EE5449FA9F8F5F60962AA662"/>
    <w:rsid w:val="00CE1343"/>
  </w:style>
  <w:style w:type="paragraph" w:customStyle="1" w:styleId="38DD4AEE66AF4A4480D028FAF3955DD7">
    <w:name w:val="38DD4AEE66AF4A4480D028FAF3955DD7"/>
    <w:rsid w:val="00CE1343"/>
  </w:style>
  <w:style w:type="paragraph" w:customStyle="1" w:styleId="7240B344340247F5A52E1EE4D08C7F8D">
    <w:name w:val="7240B344340247F5A52E1EE4D08C7F8D"/>
    <w:rsid w:val="00CE1343"/>
  </w:style>
  <w:style w:type="paragraph" w:customStyle="1" w:styleId="C90849E6CFE54119B6FA70A7A61D3971">
    <w:name w:val="C90849E6CFE54119B6FA70A7A61D3971"/>
    <w:rsid w:val="00CE1343"/>
  </w:style>
  <w:style w:type="paragraph" w:customStyle="1" w:styleId="E6F74A5C9A7148A58DD3B9A541F84B07">
    <w:name w:val="E6F74A5C9A7148A58DD3B9A541F84B07"/>
    <w:rsid w:val="00CE1343"/>
  </w:style>
  <w:style w:type="paragraph" w:customStyle="1" w:styleId="BB74F1D95C924B6AB7339D07567DE6CA">
    <w:name w:val="BB74F1D95C924B6AB7339D07567DE6CA"/>
    <w:rsid w:val="00CE1343"/>
  </w:style>
  <w:style w:type="paragraph" w:customStyle="1" w:styleId="25546E6B47EC40BFBF4AC7E632183076">
    <w:name w:val="25546E6B47EC40BFBF4AC7E632183076"/>
    <w:rsid w:val="00CE1343"/>
  </w:style>
  <w:style w:type="paragraph" w:customStyle="1" w:styleId="77DA2D1B2E7B4561AFC356F6830DD193">
    <w:name w:val="77DA2D1B2E7B4561AFC356F6830DD193"/>
    <w:rsid w:val="00CE1343"/>
  </w:style>
  <w:style w:type="paragraph" w:customStyle="1" w:styleId="6D5FB995332C4140801A44FF2FFD2AEF">
    <w:name w:val="6D5FB995332C4140801A44FF2FFD2AEF"/>
    <w:rsid w:val="00CE1343"/>
  </w:style>
  <w:style w:type="paragraph" w:customStyle="1" w:styleId="7CCF8019452041D48C3907C587F972B1">
    <w:name w:val="7CCF8019452041D48C3907C587F972B1"/>
    <w:rsid w:val="00CE1343"/>
  </w:style>
  <w:style w:type="paragraph" w:customStyle="1" w:styleId="135D737489E1407B90B3EB7D2AAD2342">
    <w:name w:val="135D737489E1407B90B3EB7D2AAD2342"/>
    <w:rsid w:val="00CE1343"/>
  </w:style>
  <w:style w:type="paragraph" w:customStyle="1" w:styleId="D5BBE6578D404B05ACB06AACAC282F07">
    <w:name w:val="D5BBE6578D404B05ACB06AACAC282F07"/>
    <w:rsid w:val="00CE1343"/>
  </w:style>
  <w:style w:type="paragraph" w:customStyle="1" w:styleId="0C044E19F4AA41C3BB7751969D43A281">
    <w:name w:val="0C044E19F4AA41C3BB7751969D43A281"/>
    <w:rsid w:val="00CE1343"/>
  </w:style>
  <w:style w:type="paragraph" w:customStyle="1" w:styleId="3E2AE5D40AD94E998368266A28F10942">
    <w:name w:val="3E2AE5D40AD94E998368266A28F10942"/>
    <w:rsid w:val="00CE1343"/>
  </w:style>
  <w:style w:type="paragraph" w:customStyle="1" w:styleId="FF7CB240EB9F4288A264F9548A883CC3">
    <w:name w:val="FF7CB240EB9F4288A264F9548A883CC3"/>
    <w:rsid w:val="00CE1343"/>
  </w:style>
  <w:style w:type="paragraph" w:customStyle="1" w:styleId="E453CEB9FA964808B6E6B7F3F5E2A357">
    <w:name w:val="E453CEB9FA964808B6E6B7F3F5E2A357"/>
    <w:rsid w:val="00CE1343"/>
  </w:style>
  <w:style w:type="paragraph" w:customStyle="1" w:styleId="E1040DD60DC3482A9260E671FBA568DA">
    <w:name w:val="E1040DD60DC3482A9260E671FBA568DA"/>
    <w:rsid w:val="00CE1343"/>
  </w:style>
  <w:style w:type="paragraph" w:customStyle="1" w:styleId="2E7560AFAC504071ACA6A0AED4F03311">
    <w:name w:val="2E7560AFAC504071ACA6A0AED4F03311"/>
    <w:rsid w:val="00CE1343"/>
  </w:style>
  <w:style w:type="paragraph" w:customStyle="1" w:styleId="CDCDDBEA625F4FFFB04612CB295509A7">
    <w:name w:val="CDCDDBEA625F4FFFB04612CB295509A7"/>
    <w:rsid w:val="00CE1343"/>
  </w:style>
  <w:style w:type="paragraph" w:customStyle="1" w:styleId="D259D60ACA214FEAB0BECA99BA48BE42">
    <w:name w:val="D259D60ACA214FEAB0BECA99BA48BE42"/>
    <w:rsid w:val="00CE1343"/>
  </w:style>
  <w:style w:type="paragraph" w:customStyle="1" w:styleId="B1F2985B3DA94FF4824E54CE09007F3F">
    <w:name w:val="B1F2985B3DA94FF4824E54CE09007F3F"/>
    <w:rsid w:val="00CE1343"/>
  </w:style>
  <w:style w:type="paragraph" w:customStyle="1" w:styleId="3FC8994C20A84250964A96E4C83F9C8F">
    <w:name w:val="3FC8994C20A84250964A96E4C83F9C8F"/>
    <w:rsid w:val="00CE1343"/>
  </w:style>
  <w:style w:type="paragraph" w:customStyle="1" w:styleId="77B6353E820F4E6EBAF61A17B78BFD8D">
    <w:name w:val="77B6353E820F4E6EBAF61A17B78BFD8D"/>
    <w:rsid w:val="00CE1343"/>
  </w:style>
  <w:style w:type="paragraph" w:customStyle="1" w:styleId="24A202BB2DD14F5A860EE1531AA2B3FE">
    <w:name w:val="24A202BB2DD14F5A860EE1531AA2B3FE"/>
    <w:rsid w:val="00CE1343"/>
  </w:style>
  <w:style w:type="paragraph" w:customStyle="1" w:styleId="E0070550CF124436928C6D6ABB02F858">
    <w:name w:val="E0070550CF124436928C6D6ABB02F858"/>
    <w:rsid w:val="00CE1343"/>
  </w:style>
  <w:style w:type="paragraph" w:customStyle="1" w:styleId="17775103141146C9ABDBB0B5E8F05236">
    <w:name w:val="17775103141146C9ABDBB0B5E8F05236"/>
    <w:rsid w:val="00CE1343"/>
  </w:style>
  <w:style w:type="paragraph" w:customStyle="1" w:styleId="36335F888A2546EC9136D1863FA8B5FE">
    <w:name w:val="36335F888A2546EC9136D1863FA8B5FE"/>
    <w:rsid w:val="00CE1343"/>
  </w:style>
  <w:style w:type="paragraph" w:customStyle="1" w:styleId="97781387D7C944DABD282A6A874F2DCB">
    <w:name w:val="97781387D7C944DABD282A6A874F2DCB"/>
    <w:rsid w:val="00CE1343"/>
  </w:style>
  <w:style w:type="paragraph" w:customStyle="1" w:styleId="87379A4EC6DE4168A1043565CBBF82F7">
    <w:name w:val="87379A4EC6DE4168A1043565CBBF82F7"/>
    <w:rsid w:val="00CE1343"/>
  </w:style>
  <w:style w:type="paragraph" w:customStyle="1" w:styleId="F6594685BF5244718D0F4CE82FF3EA73">
    <w:name w:val="F6594685BF5244718D0F4CE82FF3EA73"/>
    <w:rsid w:val="00CE1343"/>
  </w:style>
  <w:style w:type="paragraph" w:customStyle="1" w:styleId="AA2BD680CB384E3D832394BFF366C832">
    <w:name w:val="AA2BD680CB384E3D832394BFF366C832"/>
    <w:rsid w:val="00CE1343"/>
  </w:style>
  <w:style w:type="paragraph" w:customStyle="1" w:styleId="F93ECEB8076D479292006426C9F75446">
    <w:name w:val="F93ECEB8076D479292006426C9F75446"/>
    <w:rsid w:val="00CE1343"/>
  </w:style>
  <w:style w:type="paragraph" w:customStyle="1" w:styleId="0194D22F8717435A8CB94CF9A81C35DE">
    <w:name w:val="0194D22F8717435A8CB94CF9A81C35DE"/>
    <w:rsid w:val="00CE1343"/>
  </w:style>
  <w:style w:type="paragraph" w:customStyle="1" w:styleId="47040CFACBA849E2BA8F24403DC86FA4">
    <w:name w:val="47040CFACBA849E2BA8F24403DC86FA4"/>
    <w:rsid w:val="00CE1343"/>
  </w:style>
  <w:style w:type="paragraph" w:customStyle="1" w:styleId="4D8AA4241E0D4640BBC85823FBC086E3">
    <w:name w:val="4D8AA4241E0D4640BBC85823FBC086E3"/>
    <w:rsid w:val="00CE1343"/>
  </w:style>
  <w:style w:type="paragraph" w:customStyle="1" w:styleId="182A8914F3DC4E36BB113318E239018F">
    <w:name w:val="182A8914F3DC4E36BB113318E239018F"/>
    <w:rsid w:val="00CE1343"/>
  </w:style>
  <w:style w:type="paragraph" w:customStyle="1" w:styleId="F7B6A15DE6304DC39F010A4E3CB7E46B">
    <w:name w:val="F7B6A15DE6304DC39F010A4E3CB7E46B"/>
    <w:rsid w:val="00CE1343"/>
  </w:style>
  <w:style w:type="paragraph" w:customStyle="1" w:styleId="A6D8C5FF2BDC451AA5F408EA6B36A82E">
    <w:name w:val="A6D8C5FF2BDC451AA5F408EA6B36A82E"/>
    <w:rsid w:val="00CE1343"/>
  </w:style>
  <w:style w:type="paragraph" w:customStyle="1" w:styleId="ECF7E52D6C35424289BA270B97D93A8D">
    <w:name w:val="ECF7E52D6C35424289BA270B97D93A8D"/>
    <w:rsid w:val="00CE1343"/>
  </w:style>
  <w:style w:type="paragraph" w:customStyle="1" w:styleId="6DAC3AA3633C4242BD0861CE2A7B8191">
    <w:name w:val="6DAC3AA3633C4242BD0861CE2A7B8191"/>
    <w:rsid w:val="00CE1343"/>
  </w:style>
  <w:style w:type="paragraph" w:customStyle="1" w:styleId="7175C56713E5498D86FEE5E22E239D97">
    <w:name w:val="7175C56713E5498D86FEE5E22E239D97"/>
    <w:rsid w:val="00CE1343"/>
  </w:style>
  <w:style w:type="paragraph" w:customStyle="1" w:styleId="87A0E549D26B4313BD726E9BFCA945F8">
    <w:name w:val="87A0E549D26B4313BD726E9BFCA945F8"/>
    <w:rsid w:val="00CE1343"/>
  </w:style>
  <w:style w:type="paragraph" w:customStyle="1" w:styleId="7AD79DF86666452AAF8C26BFE36A854C">
    <w:name w:val="7AD79DF86666452AAF8C26BFE36A854C"/>
    <w:rsid w:val="00CE1343"/>
  </w:style>
  <w:style w:type="paragraph" w:customStyle="1" w:styleId="995B117BC81B42149C71B0D5BEC749E0">
    <w:name w:val="995B117BC81B42149C71B0D5BEC749E0"/>
    <w:rsid w:val="00CE1343"/>
  </w:style>
  <w:style w:type="paragraph" w:customStyle="1" w:styleId="D1B5EFF4823B48EDAA49FE60AF71BDDE">
    <w:name w:val="D1B5EFF4823B48EDAA49FE60AF71BDDE"/>
    <w:rsid w:val="00CE1343"/>
  </w:style>
  <w:style w:type="paragraph" w:customStyle="1" w:styleId="BD0A312F81934A2DA62F6AD568A51B3B">
    <w:name w:val="BD0A312F81934A2DA62F6AD568A51B3B"/>
    <w:rsid w:val="00CE1343"/>
  </w:style>
  <w:style w:type="paragraph" w:customStyle="1" w:styleId="2FD572EAF0D648DEA4B156EBEB581E6C">
    <w:name w:val="2FD572EAF0D648DEA4B156EBEB581E6C"/>
    <w:rsid w:val="00CE1343"/>
  </w:style>
  <w:style w:type="paragraph" w:customStyle="1" w:styleId="29A0E41014D745B38549C9217FF677E6">
    <w:name w:val="29A0E41014D745B38549C9217FF677E6"/>
    <w:rsid w:val="00CE1343"/>
  </w:style>
  <w:style w:type="paragraph" w:customStyle="1" w:styleId="A179B56D835C4C42A77B3BD33AAFDD53">
    <w:name w:val="A179B56D835C4C42A77B3BD33AAFDD53"/>
    <w:rsid w:val="00CE1343"/>
  </w:style>
  <w:style w:type="paragraph" w:customStyle="1" w:styleId="BFACB2F9837A46C4B9F12843FCD226EB">
    <w:name w:val="BFACB2F9837A46C4B9F12843FCD226EB"/>
    <w:rsid w:val="00CE1343"/>
  </w:style>
  <w:style w:type="paragraph" w:customStyle="1" w:styleId="55EFD6D522794AFEA3B89D573E2E5C95">
    <w:name w:val="55EFD6D522794AFEA3B89D573E2E5C95"/>
    <w:rsid w:val="00CE1343"/>
  </w:style>
  <w:style w:type="paragraph" w:customStyle="1" w:styleId="FF00101811394168BA312C488CEDBA24">
    <w:name w:val="FF00101811394168BA312C488CEDBA24"/>
    <w:rsid w:val="00CE1343"/>
  </w:style>
  <w:style w:type="paragraph" w:customStyle="1" w:styleId="7059737A0B23455DA376D70328F71787">
    <w:name w:val="7059737A0B23455DA376D70328F71787"/>
    <w:rsid w:val="00CE1343"/>
  </w:style>
  <w:style w:type="paragraph" w:customStyle="1" w:styleId="7B5C1405136844BFA32C95B6D7D9049F">
    <w:name w:val="7B5C1405136844BFA32C95B6D7D9049F"/>
    <w:rsid w:val="00CE1343"/>
  </w:style>
  <w:style w:type="paragraph" w:customStyle="1" w:styleId="6BD29B3594F34132B10D5F513367E721">
    <w:name w:val="6BD29B3594F34132B10D5F513367E721"/>
    <w:rsid w:val="00CE1343"/>
  </w:style>
  <w:style w:type="paragraph" w:customStyle="1" w:styleId="888FAB59BCEC4F9B8592CB8F5BC0F009">
    <w:name w:val="888FAB59BCEC4F9B8592CB8F5BC0F009"/>
    <w:rsid w:val="00CE1343"/>
  </w:style>
  <w:style w:type="paragraph" w:customStyle="1" w:styleId="BDC1080EDFDC44649275594C8670E6D8">
    <w:name w:val="BDC1080EDFDC44649275594C8670E6D8"/>
    <w:rsid w:val="00CE1343"/>
  </w:style>
  <w:style w:type="paragraph" w:customStyle="1" w:styleId="2B496A1F8AB84E17B8A69F3973603E7A">
    <w:name w:val="2B496A1F8AB84E17B8A69F3973603E7A"/>
    <w:rsid w:val="00CE1343"/>
  </w:style>
  <w:style w:type="paragraph" w:customStyle="1" w:styleId="7B38999EFA7A475E9A53537E1E3E48DD">
    <w:name w:val="7B38999EFA7A475E9A53537E1E3E48DD"/>
    <w:rsid w:val="00CE1343"/>
  </w:style>
  <w:style w:type="paragraph" w:customStyle="1" w:styleId="1387BDC8DC024F6089C3B62783D2969B">
    <w:name w:val="1387BDC8DC024F6089C3B62783D2969B"/>
    <w:rsid w:val="00CE1343"/>
  </w:style>
  <w:style w:type="paragraph" w:customStyle="1" w:styleId="CFAA538F577E46CDB941B92067035024">
    <w:name w:val="CFAA538F577E46CDB941B92067035024"/>
    <w:rsid w:val="00CE1343"/>
  </w:style>
  <w:style w:type="paragraph" w:customStyle="1" w:styleId="69F6E512AB2B40399871049E101B314A">
    <w:name w:val="69F6E512AB2B40399871049E101B314A"/>
    <w:rsid w:val="00CE1343"/>
  </w:style>
  <w:style w:type="paragraph" w:customStyle="1" w:styleId="45D183006C194E15B1CABC0AC368B87D">
    <w:name w:val="45D183006C194E15B1CABC0AC368B87D"/>
    <w:rsid w:val="00CE1343"/>
  </w:style>
  <w:style w:type="paragraph" w:customStyle="1" w:styleId="5CCF390537EF447E9E900122480A57C1">
    <w:name w:val="5CCF390537EF447E9E900122480A57C1"/>
    <w:rsid w:val="00CE1343"/>
  </w:style>
  <w:style w:type="paragraph" w:customStyle="1" w:styleId="8FC3E09DC0E74E51A23BF0125BC5DB04">
    <w:name w:val="8FC3E09DC0E74E51A23BF0125BC5DB04"/>
    <w:rsid w:val="00CE1343"/>
  </w:style>
  <w:style w:type="paragraph" w:customStyle="1" w:styleId="63F907C1786448D1BE2D73C226C5AE99">
    <w:name w:val="63F907C1786448D1BE2D73C226C5AE99"/>
    <w:rsid w:val="00CE1343"/>
  </w:style>
  <w:style w:type="paragraph" w:customStyle="1" w:styleId="A77D912DBF5944768B153BC822B347FF">
    <w:name w:val="A77D912DBF5944768B153BC822B347FF"/>
    <w:rsid w:val="00D75324"/>
  </w:style>
  <w:style w:type="paragraph" w:customStyle="1" w:styleId="F16140A5A3E84568B7D0726BA819FBF6">
    <w:name w:val="F16140A5A3E84568B7D0726BA819FBF6"/>
    <w:rsid w:val="00D75324"/>
  </w:style>
  <w:style w:type="paragraph" w:customStyle="1" w:styleId="6543F3DB66C94856A032132268275309">
    <w:name w:val="6543F3DB66C94856A032132268275309"/>
    <w:rsid w:val="00D75324"/>
  </w:style>
  <w:style w:type="paragraph" w:customStyle="1" w:styleId="991A29F64E134DC88CA1DC3C7D72D4C6">
    <w:name w:val="991A29F64E134DC88CA1DC3C7D72D4C6"/>
    <w:rsid w:val="00D75324"/>
  </w:style>
  <w:style w:type="paragraph" w:customStyle="1" w:styleId="148A5E61D6C04DE2A6270DD08BA725B5">
    <w:name w:val="148A5E61D6C04DE2A6270DD08BA725B5"/>
    <w:rsid w:val="00D75324"/>
  </w:style>
  <w:style w:type="paragraph" w:customStyle="1" w:styleId="E53239FF66824DC0AF71CFFBE8FE27D8">
    <w:name w:val="E53239FF66824DC0AF71CFFBE8FE27D8"/>
    <w:rsid w:val="00D75324"/>
  </w:style>
  <w:style w:type="paragraph" w:customStyle="1" w:styleId="6B374905F29E4E0A957FCD77455C130C">
    <w:name w:val="6B374905F29E4E0A957FCD77455C130C"/>
    <w:rsid w:val="00D75324"/>
  </w:style>
  <w:style w:type="paragraph" w:customStyle="1" w:styleId="A3F1527D4D5D4BAE967898BF1B93B43A">
    <w:name w:val="A3F1527D4D5D4BAE967898BF1B93B43A"/>
    <w:rsid w:val="00D75324"/>
  </w:style>
  <w:style w:type="paragraph" w:customStyle="1" w:styleId="71DA25BE90FB46918C3E8CA6F806B5FB">
    <w:name w:val="71DA25BE90FB46918C3E8CA6F806B5FB"/>
    <w:rsid w:val="00D75324"/>
  </w:style>
  <w:style w:type="paragraph" w:customStyle="1" w:styleId="47301165E8AD4E05A6456D1071F5C379">
    <w:name w:val="47301165E8AD4E05A6456D1071F5C379"/>
    <w:rsid w:val="00D75324"/>
  </w:style>
  <w:style w:type="paragraph" w:customStyle="1" w:styleId="AE38F29E2AB943A190862861B0527828">
    <w:name w:val="AE38F29E2AB943A190862861B0527828"/>
    <w:rsid w:val="00D75324"/>
  </w:style>
  <w:style w:type="paragraph" w:customStyle="1" w:styleId="FA1C27A611C744A7A618F4949751A104">
    <w:name w:val="FA1C27A611C744A7A618F4949751A104"/>
    <w:rsid w:val="00D75324"/>
  </w:style>
  <w:style w:type="paragraph" w:customStyle="1" w:styleId="7B3F7DEBC91E42A7868A07F3A79850A8">
    <w:name w:val="7B3F7DEBC91E42A7868A07F3A79850A8"/>
    <w:rsid w:val="00D75324"/>
  </w:style>
  <w:style w:type="paragraph" w:customStyle="1" w:styleId="6E1301D361B44F80BB339B9AEC963E63">
    <w:name w:val="6E1301D361B44F80BB339B9AEC963E63"/>
    <w:rsid w:val="00D75324"/>
  </w:style>
  <w:style w:type="paragraph" w:customStyle="1" w:styleId="5E5F695533D24B67B44090A676072931">
    <w:name w:val="5E5F695533D24B67B44090A676072931"/>
    <w:rsid w:val="00D75324"/>
  </w:style>
  <w:style w:type="paragraph" w:customStyle="1" w:styleId="D2F6A5E4FD864BD78585EF6522C892DB">
    <w:name w:val="D2F6A5E4FD864BD78585EF6522C892DB"/>
    <w:rsid w:val="00D75324"/>
  </w:style>
  <w:style w:type="paragraph" w:customStyle="1" w:styleId="493971DBF97A4E16B63E6090E37400E0">
    <w:name w:val="493971DBF97A4E16B63E6090E37400E0"/>
    <w:rsid w:val="00D75324"/>
  </w:style>
  <w:style w:type="paragraph" w:customStyle="1" w:styleId="298F09A7D537467DAE94FF513D02B61C">
    <w:name w:val="298F09A7D537467DAE94FF513D02B61C"/>
    <w:rsid w:val="00D75324"/>
  </w:style>
  <w:style w:type="paragraph" w:customStyle="1" w:styleId="7E9538371DF34D1C8367F83E4E9F8598">
    <w:name w:val="7E9538371DF34D1C8367F83E4E9F8598"/>
    <w:rsid w:val="00D75324"/>
  </w:style>
  <w:style w:type="paragraph" w:customStyle="1" w:styleId="FB0D34B427B74C92AEB7FAA755C532E0">
    <w:name w:val="FB0D34B427B74C92AEB7FAA755C532E0"/>
    <w:rsid w:val="00D75324"/>
  </w:style>
  <w:style w:type="paragraph" w:customStyle="1" w:styleId="AF778DC4F5174E95BA377AF857324E37">
    <w:name w:val="AF778DC4F5174E95BA377AF857324E37"/>
    <w:rsid w:val="00D75324"/>
  </w:style>
  <w:style w:type="paragraph" w:customStyle="1" w:styleId="786839A009104782A10EEDEA292A1630">
    <w:name w:val="786839A009104782A10EEDEA292A1630"/>
    <w:rsid w:val="00D75324"/>
  </w:style>
  <w:style w:type="paragraph" w:customStyle="1" w:styleId="1C5ABE74804B47E3A86997D47BA36F5F">
    <w:name w:val="1C5ABE74804B47E3A86997D47BA36F5F"/>
    <w:rsid w:val="00D75324"/>
  </w:style>
  <w:style w:type="paragraph" w:customStyle="1" w:styleId="B7E35D219C8E4219B99A5310FFF73563">
    <w:name w:val="B7E35D219C8E4219B99A5310FFF73563"/>
    <w:rsid w:val="00D75324"/>
  </w:style>
  <w:style w:type="paragraph" w:customStyle="1" w:styleId="F38F05322B4C4A26B26F3D6DF6860D40">
    <w:name w:val="F38F05322B4C4A26B26F3D6DF6860D40"/>
    <w:rsid w:val="00D75324"/>
  </w:style>
  <w:style w:type="paragraph" w:customStyle="1" w:styleId="6ADE9AD824144B01A49178D25DB74C53">
    <w:name w:val="6ADE9AD824144B01A49178D25DB74C53"/>
    <w:rsid w:val="00D75324"/>
  </w:style>
  <w:style w:type="paragraph" w:customStyle="1" w:styleId="6D66833ACE144785807B1EEA469D9265">
    <w:name w:val="6D66833ACE144785807B1EEA469D9265"/>
    <w:rsid w:val="00D75324"/>
  </w:style>
  <w:style w:type="paragraph" w:customStyle="1" w:styleId="1982E10A9B1643EA9E384A432AF8B62D">
    <w:name w:val="1982E10A9B1643EA9E384A432AF8B62D"/>
    <w:rsid w:val="00D75324"/>
  </w:style>
  <w:style w:type="paragraph" w:customStyle="1" w:styleId="A1A965E82BD04046AC647CF80FD1549D">
    <w:name w:val="A1A965E82BD04046AC647CF80FD1549D"/>
    <w:rsid w:val="00D75324"/>
  </w:style>
  <w:style w:type="paragraph" w:customStyle="1" w:styleId="AD4F02A899A0448FB89DBCB072117E2B">
    <w:name w:val="AD4F02A899A0448FB89DBCB072117E2B"/>
    <w:rsid w:val="00D75324"/>
  </w:style>
  <w:style w:type="paragraph" w:customStyle="1" w:styleId="818ED455047143AAA42D7AC33ADA2D87">
    <w:name w:val="818ED455047143AAA42D7AC33ADA2D87"/>
    <w:rsid w:val="00D75324"/>
  </w:style>
  <w:style w:type="paragraph" w:customStyle="1" w:styleId="2821BF1993A9414CB6DBC3E81828E102">
    <w:name w:val="2821BF1993A9414CB6DBC3E81828E102"/>
    <w:rsid w:val="00D75324"/>
  </w:style>
  <w:style w:type="paragraph" w:customStyle="1" w:styleId="3FA090991E774C51A7BA2388E3269D2D">
    <w:name w:val="3FA090991E774C51A7BA2388E3269D2D"/>
    <w:rsid w:val="00D75324"/>
  </w:style>
  <w:style w:type="paragraph" w:customStyle="1" w:styleId="1DE1671FE9EB4D87B5AE2703C33FB33A">
    <w:name w:val="1DE1671FE9EB4D87B5AE2703C33FB33A"/>
    <w:rsid w:val="00D75324"/>
  </w:style>
  <w:style w:type="paragraph" w:customStyle="1" w:styleId="7E92D12863AE48D0B2493527C569AB61">
    <w:name w:val="7E92D12863AE48D0B2493527C569AB61"/>
    <w:rsid w:val="00D75324"/>
  </w:style>
  <w:style w:type="paragraph" w:customStyle="1" w:styleId="E6AFA8659EFD4B448745506C631446A1">
    <w:name w:val="E6AFA8659EFD4B448745506C631446A1"/>
    <w:rsid w:val="00D75324"/>
  </w:style>
  <w:style w:type="paragraph" w:customStyle="1" w:styleId="929760EEAA2046A3BCE94D399EDFE940">
    <w:name w:val="929760EEAA2046A3BCE94D399EDFE940"/>
    <w:rsid w:val="00D75324"/>
  </w:style>
  <w:style w:type="paragraph" w:customStyle="1" w:styleId="B37D35F9F7DB4441958B9BBDA304D938">
    <w:name w:val="B37D35F9F7DB4441958B9BBDA304D938"/>
    <w:rsid w:val="00D75324"/>
  </w:style>
  <w:style w:type="paragraph" w:customStyle="1" w:styleId="FB66C15CC2E64E8487FF82E7E4F301F8">
    <w:name w:val="FB66C15CC2E64E8487FF82E7E4F301F8"/>
    <w:rsid w:val="00824120"/>
  </w:style>
  <w:style w:type="paragraph" w:customStyle="1" w:styleId="391B42D7D6664576BF48E604C1076C6E">
    <w:name w:val="391B42D7D6664576BF48E604C1076C6E"/>
    <w:rsid w:val="00824120"/>
  </w:style>
  <w:style w:type="paragraph" w:customStyle="1" w:styleId="312D47AD243848E49F61310C7A296F49">
    <w:name w:val="312D47AD243848E49F61310C7A296F49"/>
    <w:rsid w:val="00824120"/>
  </w:style>
  <w:style w:type="paragraph" w:customStyle="1" w:styleId="ACE1EFDDD8A4492894555ACA01A651EC">
    <w:name w:val="ACE1EFDDD8A4492894555ACA01A651EC"/>
    <w:rsid w:val="00824120"/>
  </w:style>
  <w:style w:type="paragraph" w:customStyle="1" w:styleId="354CF70D08F54E069A3AB11F83A9D028">
    <w:name w:val="354CF70D08F54E069A3AB11F83A9D028"/>
    <w:rsid w:val="00824120"/>
  </w:style>
  <w:style w:type="paragraph" w:customStyle="1" w:styleId="5F52FA6FDB3645A092A42E321EFE58A7">
    <w:name w:val="5F52FA6FDB3645A092A42E321EFE58A7"/>
    <w:rsid w:val="00824120"/>
  </w:style>
  <w:style w:type="paragraph" w:customStyle="1" w:styleId="0C9C821B10014AC8A741C3BCF035BA78">
    <w:name w:val="0C9C821B10014AC8A741C3BCF035BA78"/>
    <w:rsid w:val="00824120"/>
  </w:style>
  <w:style w:type="paragraph" w:customStyle="1" w:styleId="341C34DB09954360A5540738FFF5DBB5">
    <w:name w:val="341C34DB09954360A5540738FFF5DBB5"/>
    <w:rsid w:val="00824120"/>
  </w:style>
  <w:style w:type="paragraph" w:customStyle="1" w:styleId="2264501C8FCD42289DDB0BF7EBA46B7A">
    <w:name w:val="2264501C8FCD42289DDB0BF7EBA46B7A"/>
    <w:rsid w:val="00824120"/>
  </w:style>
  <w:style w:type="paragraph" w:customStyle="1" w:styleId="47B39B17458C45C0BACA0985B7A84102">
    <w:name w:val="47B39B17458C45C0BACA0985B7A84102"/>
    <w:rsid w:val="00824120"/>
  </w:style>
  <w:style w:type="paragraph" w:customStyle="1" w:styleId="6C0EE50F5FAF4180B83906F1CDF057DF">
    <w:name w:val="6C0EE50F5FAF4180B83906F1CDF057DF"/>
    <w:rsid w:val="00824120"/>
  </w:style>
  <w:style w:type="paragraph" w:customStyle="1" w:styleId="E766609654F94489B66F6D1D60875508">
    <w:name w:val="E766609654F94489B66F6D1D60875508"/>
    <w:rsid w:val="00824120"/>
  </w:style>
  <w:style w:type="paragraph" w:customStyle="1" w:styleId="2D7F8B34248B41A48EE4CEF48343BEE6">
    <w:name w:val="2D7F8B34248B41A48EE4CEF48343BEE6"/>
    <w:rsid w:val="00824120"/>
  </w:style>
  <w:style w:type="paragraph" w:customStyle="1" w:styleId="467C858540BD441DA28F7535DA75614F">
    <w:name w:val="467C858540BD441DA28F7535DA75614F"/>
    <w:rsid w:val="00824120"/>
  </w:style>
  <w:style w:type="paragraph" w:customStyle="1" w:styleId="C3CABDA1E2E94E4BBF417FDD922ED8F4">
    <w:name w:val="C3CABDA1E2E94E4BBF417FDD922ED8F4"/>
    <w:rsid w:val="00824120"/>
  </w:style>
  <w:style w:type="paragraph" w:customStyle="1" w:styleId="E62F1A8BA0DC4BE3B2F01AA946599F6B">
    <w:name w:val="E62F1A8BA0DC4BE3B2F01AA946599F6B"/>
    <w:rsid w:val="00824120"/>
  </w:style>
  <w:style w:type="paragraph" w:customStyle="1" w:styleId="32B3CEB430864B5694F26245CBEA8F69">
    <w:name w:val="32B3CEB430864B5694F26245CBEA8F69"/>
    <w:rsid w:val="00C752D7"/>
  </w:style>
  <w:style w:type="paragraph" w:customStyle="1" w:styleId="546E3A6F8CC746ACBC1EC05BE2A8FD7E">
    <w:name w:val="546E3A6F8CC746ACBC1EC05BE2A8FD7E"/>
    <w:rsid w:val="00C752D7"/>
  </w:style>
  <w:style w:type="paragraph" w:customStyle="1" w:styleId="2310147AC27E4ECCAD7113A1FAA0ED4A">
    <w:name w:val="2310147AC27E4ECCAD7113A1FAA0ED4A"/>
    <w:rsid w:val="00C752D7"/>
  </w:style>
  <w:style w:type="paragraph" w:customStyle="1" w:styleId="EF2DF7DC9A0C4BBBA1D85FA1958A4228">
    <w:name w:val="EF2DF7DC9A0C4BBBA1D85FA1958A4228"/>
    <w:rsid w:val="00C752D7"/>
  </w:style>
  <w:style w:type="paragraph" w:customStyle="1" w:styleId="99278BCFEE0244049EC09EA8308E5B0B">
    <w:name w:val="99278BCFEE0244049EC09EA8308E5B0B"/>
    <w:rsid w:val="00C752D7"/>
  </w:style>
  <w:style w:type="paragraph" w:customStyle="1" w:styleId="887D4F2426B94E608D7452B824D536FC">
    <w:name w:val="887D4F2426B94E608D7452B824D536FC"/>
    <w:rsid w:val="00C752D7"/>
  </w:style>
  <w:style w:type="paragraph" w:customStyle="1" w:styleId="B0FD8D5D97F345F18F35400B444B4E85">
    <w:name w:val="B0FD8D5D97F345F18F35400B444B4E85"/>
    <w:rsid w:val="00C752D7"/>
  </w:style>
  <w:style w:type="paragraph" w:customStyle="1" w:styleId="346C75FB3FBD45D58935EBA8EF045DD6">
    <w:name w:val="346C75FB3FBD45D58935EBA8EF045DD6"/>
    <w:rsid w:val="00C752D7"/>
  </w:style>
  <w:style w:type="paragraph" w:customStyle="1" w:styleId="DF1C4877567E4AAAA0B62AC7BAA9E1A1">
    <w:name w:val="DF1C4877567E4AAAA0B62AC7BAA9E1A1"/>
    <w:rsid w:val="00C752D7"/>
  </w:style>
  <w:style w:type="paragraph" w:customStyle="1" w:styleId="320A76814E0441008D5127DD674AE521">
    <w:name w:val="320A76814E0441008D5127DD674AE521"/>
    <w:rsid w:val="00C752D7"/>
  </w:style>
  <w:style w:type="paragraph" w:customStyle="1" w:styleId="2D611A58EEB54AABA89784EC77A4C5D0">
    <w:name w:val="2D611A58EEB54AABA89784EC77A4C5D0"/>
    <w:rsid w:val="00C752D7"/>
  </w:style>
  <w:style w:type="paragraph" w:customStyle="1" w:styleId="5C88A471D37A419CA580144A5E6C589B">
    <w:name w:val="5C88A471D37A419CA580144A5E6C589B"/>
    <w:rsid w:val="00C752D7"/>
  </w:style>
  <w:style w:type="paragraph" w:customStyle="1" w:styleId="90D0185B65154748B8207CBC573C122D">
    <w:name w:val="90D0185B65154748B8207CBC573C122D"/>
    <w:rsid w:val="00C752D7"/>
  </w:style>
  <w:style w:type="paragraph" w:customStyle="1" w:styleId="724F34B9A24A477591842FBFC079DC7B">
    <w:name w:val="724F34B9A24A477591842FBFC079DC7B"/>
    <w:rsid w:val="00C752D7"/>
  </w:style>
  <w:style w:type="paragraph" w:customStyle="1" w:styleId="7995409E269B44C99EBD5B0B79962F85">
    <w:name w:val="7995409E269B44C99EBD5B0B79962F85"/>
    <w:rsid w:val="00C752D7"/>
  </w:style>
  <w:style w:type="paragraph" w:customStyle="1" w:styleId="2762F40DC2B5403595422969605A4ABB">
    <w:name w:val="2762F40DC2B5403595422969605A4ABB"/>
    <w:rsid w:val="00C752D7"/>
  </w:style>
  <w:style w:type="paragraph" w:customStyle="1" w:styleId="5AD7CDB8CD4D4F92B731F19D6F8A753B">
    <w:name w:val="5AD7CDB8CD4D4F92B731F19D6F8A753B"/>
    <w:rsid w:val="00C752D7"/>
  </w:style>
  <w:style w:type="paragraph" w:customStyle="1" w:styleId="FD548470296C49FDB010F96415D870FF">
    <w:name w:val="FD548470296C49FDB010F96415D870FF"/>
    <w:rsid w:val="00C752D7"/>
  </w:style>
  <w:style w:type="paragraph" w:customStyle="1" w:styleId="E5748CC22F904B37B6C5F95763B552D9">
    <w:name w:val="E5748CC22F904B37B6C5F95763B552D9"/>
    <w:rsid w:val="00C752D7"/>
  </w:style>
  <w:style w:type="paragraph" w:customStyle="1" w:styleId="2AF61FA51D6947DBB9991BCF0CC0142C">
    <w:name w:val="2AF61FA51D6947DBB9991BCF0CC0142C"/>
    <w:rsid w:val="00C752D7"/>
  </w:style>
  <w:style w:type="paragraph" w:customStyle="1" w:styleId="4F23B29397464D19B3D7B91F2A4DA338">
    <w:name w:val="4F23B29397464D19B3D7B91F2A4DA338"/>
    <w:rsid w:val="00C752D7"/>
  </w:style>
  <w:style w:type="paragraph" w:customStyle="1" w:styleId="B05F08E3C24E432DAAB321A1D3C1D6EF">
    <w:name w:val="B05F08E3C24E432DAAB321A1D3C1D6EF"/>
    <w:rsid w:val="00C752D7"/>
  </w:style>
  <w:style w:type="paragraph" w:customStyle="1" w:styleId="68674BB223AF4532879EEA73178D3495">
    <w:name w:val="68674BB223AF4532879EEA73178D3495"/>
    <w:rsid w:val="00C752D7"/>
  </w:style>
  <w:style w:type="paragraph" w:customStyle="1" w:styleId="6A312851236E4156863F2DBF53D77242">
    <w:name w:val="6A312851236E4156863F2DBF53D77242"/>
    <w:rsid w:val="00C752D7"/>
  </w:style>
  <w:style w:type="paragraph" w:customStyle="1" w:styleId="98744BECCDD14154BFF72299B3E91697">
    <w:name w:val="98744BECCDD14154BFF72299B3E91697"/>
    <w:rsid w:val="003B372B"/>
  </w:style>
  <w:style w:type="paragraph" w:customStyle="1" w:styleId="EAD80B4A9366468F9C20CDFF7165278F">
    <w:name w:val="EAD80B4A9366468F9C20CDFF7165278F"/>
    <w:rsid w:val="003B372B"/>
  </w:style>
  <w:style w:type="paragraph" w:customStyle="1" w:styleId="F1B12C539B7D4DD08EB6DBA0F65A307A">
    <w:name w:val="F1B12C539B7D4DD08EB6DBA0F65A307A"/>
    <w:rsid w:val="003B372B"/>
  </w:style>
  <w:style w:type="paragraph" w:customStyle="1" w:styleId="D8024678DC84451396D30B94D1CEE7D6">
    <w:name w:val="D8024678DC84451396D30B94D1CEE7D6"/>
    <w:rsid w:val="003B372B"/>
  </w:style>
  <w:style w:type="paragraph" w:customStyle="1" w:styleId="3C0336E78F194D5E9112AFCBE6EEA143">
    <w:name w:val="3C0336E78F194D5E9112AFCBE6EEA143"/>
    <w:rsid w:val="003B372B"/>
  </w:style>
  <w:style w:type="paragraph" w:customStyle="1" w:styleId="1FCEF85FD82B47E09EA788863B03761D">
    <w:name w:val="1FCEF85FD82B47E09EA788863B03761D"/>
    <w:rsid w:val="003B372B"/>
  </w:style>
  <w:style w:type="paragraph" w:customStyle="1" w:styleId="1C944DAE52C8477087E6F44B3177D48B">
    <w:name w:val="1C944DAE52C8477087E6F44B3177D48B"/>
    <w:rsid w:val="003B372B"/>
  </w:style>
  <w:style w:type="paragraph" w:customStyle="1" w:styleId="24BB0F0EB90F43419D76DFF05A76D922">
    <w:name w:val="24BB0F0EB90F43419D76DFF05A76D922"/>
    <w:rsid w:val="003B372B"/>
  </w:style>
  <w:style w:type="paragraph" w:customStyle="1" w:styleId="12AFBBC320F74075A5A2B8FBB581E703">
    <w:name w:val="12AFBBC320F74075A5A2B8FBB581E703"/>
    <w:rsid w:val="003B372B"/>
  </w:style>
  <w:style w:type="paragraph" w:customStyle="1" w:styleId="8F5AE78D3C394850963CA190E3F5AC81">
    <w:name w:val="8F5AE78D3C394850963CA190E3F5AC81"/>
    <w:rsid w:val="003B372B"/>
  </w:style>
  <w:style w:type="paragraph" w:customStyle="1" w:styleId="9C3AEBCBC99E4574B51D8CFB1391D9C1">
    <w:name w:val="9C3AEBCBC99E4574B51D8CFB1391D9C1"/>
    <w:rsid w:val="003B372B"/>
  </w:style>
  <w:style w:type="paragraph" w:customStyle="1" w:styleId="6B0E91BD870946F8867EEF71B32BBE98">
    <w:name w:val="6B0E91BD870946F8867EEF71B32BBE98"/>
    <w:rsid w:val="003B372B"/>
  </w:style>
  <w:style w:type="paragraph" w:customStyle="1" w:styleId="368CDE57F21B457C8909D7BD84B77DA7">
    <w:name w:val="368CDE57F21B457C8909D7BD84B77DA7"/>
    <w:rsid w:val="003B372B"/>
  </w:style>
  <w:style w:type="paragraph" w:customStyle="1" w:styleId="DBCC5BDA79EF488AA94E11694D3197F4">
    <w:name w:val="DBCC5BDA79EF488AA94E11694D3197F4"/>
    <w:rsid w:val="003B372B"/>
  </w:style>
  <w:style w:type="paragraph" w:customStyle="1" w:styleId="006FEB33B5E743F4AE544C1A5C1CF8E4">
    <w:name w:val="006FEB33B5E743F4AE544C1A5C1CF8E4"/>
    <w:rsid w:val="003B372B"/>
  </w:style>
  <w:style w:type="paragraph" w:customStyle="1" w:styleId="B4D04C42FAFA44169A353F58C0C91FAE">
    <w:name w:val="B4D04C42FAFA44169A353F58C0C91FAE"/>
    <w:rsid w:val="003B372B"/>
  </w:style>
  <w:style w:type="paragraph" w:customStyle="1" w:styleId="14E5B90DE11D43ABA477C0D48E92F1A6">
    <w:name w:val="14E5B90DE11D43ABA477C0D48E92F1A6"/>
    <w:rsid w:val="003B372B"/>
  </w:style>
  <w:style w:type="paragraph" w:customStyle="1" w:styleId="C763138928B141ABBEA18F8F7F675A94">
    <w:name w:val="C763138928B141ABBEA18F8F7F675A94"/>
    <w:rsid w:val="003B372B"/>
  </w:style>
  <w:style w:type="paragraph" w:customStyle="1" w:styleId="B523A068FE7E4B62BDC5070EA9B1E3C5">
    <w:name w:val="B523A068FE7E4B62BDC5070EA9B1E3C5"/>
    <w:rsid w:val="003B372B"/>
  </w:style>
  <w:style w:type="paragraph" w:customStyle="1" w:styleId="A3D77180F8534C54B992BCE4E4DD1D9E">
    <w:name w:val="A3D77180F8534C54B992BCE4E4DD1D9E"/>
    <w:rsid w:val="003B372B"/>
  </w:style>
  <w:style w:type="paragraph" w:customStyle="1" w:styleId="78124A5E4F2145EBA152270D788B7194">
    <w:name w:val="78124A5E4F2145EBA152270D788B7194"/>
    <w:rsid w:val="003B372B"/>
  </w:style>
  <w:style w:type="paragraph" w:customStyle="1" w:styleId="B443D68B26F644ECAD101F5CE2828F05">
    <w:name w:val="B443D68B26F644ECAD101F5CE2828F05"/>
    <w:rsid w:val="003B372B"/>
  </w:style>
  <w:style w:type="paragraph" w:customStyle="1" w:styleId="8D44F256F5A848FFAC5977AAC34B984C">
    <w:name w:val="8D44F256F5A848FFAC5977AAC34B984C"/>
    <w:rsid w:val="003B372B"/>
  </w:style>
  <w:style w:type="paragraph" w:customStyle="1" w:styleId="8CBF6824CB6540A18855442CCE0131E0">
    <w:name w:val="8CBF6824CB6540A18855442CCE0131E0"/>
    <w:rsid w:val="003B372B"/>
  </w:style>
  <w:style w:type="paragraph" w:customStyle="1" w:styleId="FCA5601E1C1240DDB0BF5B0492A38DBA">
    <w:name w:val="FCA5601E1C1240DDB0BF5B0492A38DBA"/>
    <w:rsid w:val="000566D0"/>
  </w:style>
  <w:style w:type="paragraph" w:customStyle="1" w:styleId="7A66C29FEC55433788DCB706791315A7">
    <w:name w:val="7A66C29FEC55433788DCB706791315A7"/>
    <w:rsid w:val="000566D0"/>
  </w:style>
  <w:style w:type="paragraph" w:customStyle="1" w:styleId="251079ADD224415D8ABE0984ABDC3620">
    <w:name w:val="251079ADD224415D8ABE0984ABDC3620"/>
    <w:rsid w:val="000566D0"/>
  </w:style>
  <w:style w:type="paragraph" w:customStyle="1" w:styleId="08BB03B1AD294B3D891504B686CFF785">
    <w:name w:val="08BB03B1AD294B3D891504B686CFF785"/>
    <w:rsid w:val="000566D0"/>
  </w:style>
  <w:style w:type="paragraph" w:customStyle="1" w:styleId="72FDAB3A38C94F0EA2D66D787B46B8DE">
    <w:name w:val="72FDAB3A38C94F0EA2D66D787B46B8DE"/>
    <w:rsid w:val="000566D0"/>
  </w:style>
  <w:style w:type="paragraph" w:customStyle="1" w:styleId="A79EEE44DFD746468BCC42B7C15FEE8C">
    <w:name w:val="A79EEE44DFD746468BCC42B7C15FEE8C"/>
    <w:rsid w:val="000566D0"/>
  </w:style>
  <w:style w:type="paragraph" w:customStyle="1" w:styleId="EDB4339F764A4858A36FCC92883F0330">
    <w:name w:val="EDB4339F764A4858A36FCC92883F0330"/>
    <w:rsid w:val="000566D0"/>
  </w:style>
  <w:style w:type="paragraph" w:customStyle="1" w:styleId="3676F34B06114FCF8DDDC4430F0B01A3">
    <w:name w:val="3676F34B06114FCF8DDDC4430F0B01A3"/>
    <w:rsid w:val="000566D0"/>
  </w:style>
  <w:style w:type="paragraph" w:customStyle="1" w:styleId="2CCF988AA0F747FDB52721461F130080">
    <w:name w:val="2CCF988AA0F747FDB52721461F130080"/>
    <w:rsid w:val="000566D0"/>
  </w:style>
  <w:style w:type="paragraph" w:customStyle="1" w:styleId="3F63F5FE5120450481A113FFA3AE3F5F">
    <w:name w:val="3F63F5FE5120450481A113FFA3AE3F5F"/>
    <w:rsid w:val="000566D0"/>
  </w:style>
  <w:style w:type="paragraph" w:customStyle="1" w:styleId="05FB1AD3D5A842FBB6B7D3188CB4F23B">
    <w:name w:val="05FB1AD3D5A842FBB6B7D3188CB4F23B"/>
    <w:rsid w:val="000566D0"/>
  </w:style>
  <w:style w:type="paragraph" w:customStyle="1" w:styleId="A2DA624792C54A6C8CB2DD7A21795BAA">
    <w:name w:val="A2DA624792C54A6C8CB2DD7A21795BAA"/>
    <w:rsid w:val="000566D0"/>
  </w:style>
  <w:style w:type="paragraph" w:customStyle="1" w:styleId="752A6E514D8944DA942AC04B6E17B504">
    <w:name w:val="752A6E514D8944DA942AC04B6E17B504"/>
    <w:rsid w:val="000566D0"/>
  </w:style>
  <w:style w:type="paragraph" w:customStyle="1" w:styleId="3489C159F35649A38F92F74D274AF6E4">
    <w:name w:val="3489C159F35649A38F92F74D274AF6E4"/>
    <w:rsid w:val="000566D0"/>
  </w:style>
  <w:style w:type="paragraph" w:customStyle="1" w:styleId="5D4DAE28FA6C43F3B2DF1F3FAE460160">
    <w:name w:val="5D4DAE28FA6C43F3B2DF1F3FAE460160"/>
    <w:rsid w:val="000566D0"/>
  </w:style>
  <w:style w:type="paragraph" w:customStyle="1" w:styleId="9B668E1AA9804AF7AA8B2C6869F0930A">
    <w:name w:val="9B668E1AA9804AF7AA8B2C6869F0930A"/>
    <w:rsid w:val="000566D0"/>
  </w:style>
  <w:style w:type="paragraph" w:customStyle="1" w:styleId="BFBC6E746D8D4BCA93B028B678A1A690">
    <w:name w:val="BFBC6E746D8D4BCA93B028B678A1A690"/>
    <w:rsid w:val="000566D0"/>
  </w:style>
  <w:style w:type="paragraph" w:customStyle="1" w:styleId="6354D2504D4448A5B3F9B0DEF784E8DE">
    <w:name w:val="6354D2504D4448A5B3F9B0DEF784E8DE"/>
    <w:rsid w:val="000566D0"/>
  </w:style>
  <w:style w:type="paragraph" w:customStyle="1" w:styleId="E5387D3FF6B14FF9B30F56D5D2E763AE">
    <w:name w:val="E5387D3FF6B14FF9B30F56D5D2E763AE"/>
    <w:rsid w:val="000566D0"/>
  </w:style>
  <w:style w:type="paragraph" w:customStyle="1" w:styleId="92728626A5484B60AD51BF678731A045">
    <w:name w:val="92728626A5484B60AD51BF678731A045"/>
    <w:rsid w:val="000566D0"/>
  </w:style>
  <w:style w:type="paragraph" w:customStyle="1" w:styleId="3980D160D45049AF806B14A3B17D6019">
    <w:name w:val="3980D160D45049AF806B14A3B17D6019"/>
    <w:rsid w:val="000566D0"/>
  </w:style>
  <w:style w:type="paragraph" w:customStyle="1" w:styleId="D912A3880EBA4A2E94966F23FAA0991D">
    <w:name w:val="D912A3880EBA4A2E94966F23FAA0991D"/>
    <w:rsid w:val="000566D0"/>
  </w:style>
  <w:style w:type="paragraph" w:customStyle="1" w:styleId="967D106CF2D746D88B8B09A678DE16F5">
    <w:name w:val="967D106CF2D746D88B8B09A678DE16F5"/>
    <w:rsid w:val="000566D0"/>
  </w:style>
  <w:style w:type="paragraph" w:customStyle="1" w:styleId="536226151B594ED584C71E299ECB2D86">
    <w:name w:val="536226151B594ED584C71E299ECB2D86"/>
    <w:rsid w:val="000566D0"/>
  </w:style>
  <w:style w:type="paragraph" w:customStyle="1" w:styleId="BA172DE6A8AE4D18AF5C69F5BA8FEC3D">
    <w:name w:val="BA172DE6A8AE4D18AF5C69F5BA8FEC3D"/>
    <w:rsid w:val="000566D0"/>
  </w:style>
  <w:style w:type="paragraph" w:customStyle="1" w:styleId="F85347C0EF6B40FEA47F6B2974EA3C8A">
    <w:name w:val="F85347C0EF6B40FEA47F6B2974EA3C8A"/>
    <w:rsid w:val="000566D0"/>
  </w:style>
  <w:style w:type="paragraph" w:customStyle="1" w:styleId="876A69C168B84B9FBE2723B3E45FE5DE">
    <w:name w:val="876A69C168B84B9FBE2723B3E45FE5DE"/>
    <w:rsid w:val="000566D0"/>
  </w:style>
  <w:style w:type="paragraph" w:customStyle="1" w:styleId="AC9666FEE10948DDA173F9091E7BDC02">
    <w:name w:val="AC9666FEE10948DDA173F9091E7BDC02"/>
    <w:rsid w:val="000566D0"/>
  </w:style>
  <w:style w:type="paragraph" w:customStyle="1" w:styleId="6FAF6C0732804588A002F89A7D606450">
    <w:name w:val="6FAF6C0732804588A002F89A7D606450"/>
    <w:rsid w:val="000566D0"/>
  </w:style>
  <w:style w:type="paragraph" w:customStyle="1" w:styleId="B4E71237AEBD41C3BF6D941F8A0A40B6">
    <w:name w:val="B4E71237AEBD41C3BF6D941F8A0A40B6"/>
    <w:rsid w:val="000566D0"/>
  </w:style>
  <w:style w:type="paragraph" w:customStyle="1" w:styleId="8252F20EB237408A8B263ACD1674A1F7">
    <w:name w:val="8252F20EB237408A8B263ACD1674A1F7"/>
    <w:rsid w:val="000566D0"/>
  </w:style>
  <w:style w:type="paragraph" w:customStyle="1" w:styleId="97AB3B1857B9428B9AE4CE1EC385E678">
    <w:name w:val="97AB3B1857B9428B9AE4CE1EC385E678"/>
    <w:rsid w:val="000566D0"/>
  </w:style>
  <w:style w:type="paragraph" w:customStyle="1" w:styleId="8EB15E5A98C34BD88F91F6992F4F0113">
    <w:name w:val="8EB15E5A98C34BD88F91F6992F4F0113"/>
    <w:rsid w:val="000566D0"/>
  </w:style>
  <w:style w:type="paragraph" w:customStyle="1" w:styleId="CDFB65D64E024912BEAC4487FAD8D596">
    <w:name w:val="CDFB65D64E024912BEAC4487FAD8D596"/>
    <w:rsid w:val="000566D0"/>
  </w:style>
  <w:style w:type="paragraph" w:customStyle="1" w:styleId="F4E065E917B148F591B83D82C1FF9B81">
    <w:name w:val="F4E065E917B148F591B83D82C1FF9B81"/>
    <w:rsid w:val="000566D0"/>
  </w:style>
  <w:style w:type="paragraph" w:customStyle="1" w:styleId="7BC6821AD50D4389BE471A487455D353">
    <w:name w:val="7BC6821AD50D4389BE471A487455D353"/>
    <w:rsid w:val="000566D0"/>
  </w:style>
  <w:style w:type="paragraph" w:customStyle="1" w:styleId="A8CCF6119589429EB1FFFB2D09147EFA">
    <w:name w:val="A8CCF6119589429EB1FFFB2D09147EFA"/>
    <w:rsid w:val="000566D0"/>
  </w:style>
  <w:style w:type="paragraph" w:customStyle="1" w:styleId="A987EE0FB6B846BDAE384A27059A21BB">
    <w:name w:val="A987EE0FB6B846BDAE384A27059A21BB"/>
    <w:rsid w:val="000566D0"/>
  </w:style>
  <w:style w:type="paragraph" w:customStyle="1" w:styleId="F8C0C77315284512B06541CD633A2BFF">
    <w:name w:val="F8C0C77315284512B06541CD633A2BFF"/>
    <w:rsid w:val="000566D0"/>
  </w:style>
  <w:style w:type="paragraph" w:customStyle="1" w:styleId="EFB24D231A5F407984CF64CDD75A70F3">
    <w:name w:val="EFB24D231A5F407984CF64CDD75A70F3"/>
    <w:rsid w:val="000566D0"/>
  </w:style>
  <w:style w:type="paragraph" w:customStyle="1" w:styleId="05DCE7E71CD440BDB93D66BB2831DC74">
    <w:name w:val="05DCE7E71CD440BDB93D66BB2831DC74"/>
    <w:rsid w:val="000566D0"/>
  </w:style>
  <w:style w:type="paragraph" w:customStyle="1" w:styleId="2FAE4F04F159495DB231F3437B96BF7A">
    <w:name w:val="2FAE4F04F159495DB231F3437B96BF7A"/>
    <w:rsid w:val="000566D0"/>
  </w:style>
  <w:style w:type="paragraph" w:customStyle="1" w:styleId="908B3538C748468BAD7883FAF3CAD8D6">
    <w:name w:val="908B3538C748468BAD7883FAF3CAD8D6"/>
    <w:rsid w:val="000566D0"/>
  </w:style>
  <w:style w:type="paragraph" w:customStyle="1" w:styleId="CD450DB330BB4606BF02C21F323D691F">
    <w:name w:val="CD450DB330BB4606BF02C21F323D691F"/>
    <w:rsid w:val="000566D0"/>
  </w:style>
  <w:style w:type="paragraph" w:customStyle="1" w:styleId="FDE348907C8F4BA1BDC5312FE9E8471F">
    <w:name w:val="FDE348907C8F4BA1BDC5312FE9E8471F"/>
    <w:rsid w:val="000566D0"/>
  </w:style>
  <w:style w:type="paragraph" w:customStyle="1" w:styleId="DE3EBFCFEE474E2DB4CA6B4393DC9C3E">
    <w:name w:val="DE3EBFCFEE474E2DB4CA6B4393DC9C3E"/>
    <w:rsid w:val="000566D0"/>
  </w:style>
  <w:style w:type="paragraph" w:customStyle="1" w:styleId="7AD6FD8EAB884D1B9FC6F6FF71A7DCCD">
    <w:name w:val="7AD6FD8EAB884D1B9FC6F6FF71A7DCCD"/>
    <w:rsid w:val="000566D0"/>
  </w:style>
  <w:style w:type="paragraph" w:customStyle="1" w:styleId="B7CC1B9548C5468BA3620008A6F0436F">
    <w:name w:val="B7CC1B9548C5468BA3620008A6F0436F"/>
    <w:rsid w:val="000566D0"/>
  </w:style>
  <w:style w:type="paragraph" w:customStyle="1" w:styleId="27CC94A692E1469BA8D1D3E336D49223">
    <w:name w:val="27CC94A692E1469BA8D1D3E336D49223"/>
    <w:rsid w:val="000566D0"/>
  </w:style>
  <w:style w:type="paragraph" w:customStyle="1" w:styleId="D8FD2867259C4EB2A0CFA5F215EFAEFE">
    <w:name w:val="D8FD2867259C4EB2A0CFA5F215EFAEFE"/>
    <w:rsid w:val="000566D0"/>
  </w:style>
  <w:style w:type="paragraph" w:customStyle="1" w:styleId="7D941B69965445849C7D4B747D0AF6EB">
    <w:name w:val="7D941B69965445849C7D4B747D0AF6EB"/>
    <w:rsid w:val="000566D0"/>
  </w:style>
  <w:style w:type="paragraph" w:customStyle="1" w:styleId="D645E2CF126D4F8FAED048E918EA7F5E">
    <w:name w:val="D645E2CF126D4F8FAED048E918EA7F5E"/>
    <w:rsid w:val="00AD6527"/>
  </w:style>
  <w:style w:type="paragraph" w:customStyle="1" w:styleId="D32C485496C441F592635FA2B7CE5D52">
    <w:name w:val="D32C485496C441F592635FA2B7CE5D52"/>
    <w:rsid w:val="00AD6527"/>
  </w:style>
  <w:style w:type="paragraph" w:customStyle="1" w:styleId="6CDBE23835074E50B6CE4A909CAD182B">
    <w:name w:val="6CDBE23835074E50B6CE4A909CAD182B"/>
    <w:rsid w:val="00AD6527"/>
  </w:style>
  <w:style w:type="paragraph" w:customStyle="1" w:styleId="5B9DC18E9F5C459AB9E638179DA954EF">
    <w:name w:val="5B9DC18E9F5C459AB9E638179DA954EF"/>
    <w:rsid w:val="00AD6527"/>
  </w:style>
  <w:style w:type="paragraph" w:customStyle="1" w:styleId="7FA3297E02F94FABAD8E97DBF892CDAD">
    <w:name w:val="7FA3297E02F94FABAD8E97DBF892CDAD"/>
    <w:rsid w:val="00AD6527"/>
  </w:style>
  <w:style w:type="paragraph" w:customStyle="1" w:styleId="8EE206E216244046AFF96C1F446F6E6C">
    <w:name w:val="8EE206E216244046AFF96C1F446F6E6C"/>
    <w:rsid w:val="00AD6527"/>
  </w:style>
  <w:style w:type="paragraph" w:customStyle="1" w:styleId="6B444639D3E540F98825CA455A5C594F">
    <w:name w:val="6B444639D3E540F98825CA455A5C594F"/>
    <w:rsid w:val="00AD6527"/>
  </w:style>
  <w:style w:type="paragraph" w:customStyle="1" w:styleId="C3A0F25965ED4F4D8BEF2DC399785555">
    <w:name w:val="C3A0F25965ED4F4D8BEF2DC399785555"/>
    <w:rsid w:val="00AD6527"/>
  </w:style>
  <w:style w:type="paragraph" w:customStyle="1" w:styleId="3F725C636BDF4727BD4DBD85A2BD66B8">
    <w:name w:val="3F725C636BDF4727BD4DBD85A2BD66B8"/>
    <w:rsid w:val="00AD6527"/>
  </w:style>
  <w:style w:type="paragraph" w:customStyle="1" w:styleId="1FC4C0F888A240219D7AA2C0C33E93A6">
    <w:name w:val="1FC4C0F888A240219D7AA2C0C33E93A6"/>
    <w:rsid w:val="00AD6527"/>
  </w:style>
  <w:style w:type="paragraph" w:customStyle="1" w:styleId="B261014FCA084697A04843E99505957B">
    <w:name w:val="B261014FCA084697A04843E99505957B"/>
    <w:rsid w:val="00AD6527"/>
  </w:style>
  <w:style w:type="paragraph" w:customStyle="1" w:styleId="A922FA0C5CFB42DE92F8D947C89CC6C4">
    <w:name w:val="A922FA0C5CFB42DE92F8D947C89CC6C4"/>
    <w:rsid w:val="00AD6527"/>
  </w:style>
  <w:style w:type="paragraph" w:customStyle="1" w:styleId="A6ED5A8CAFD94767BE7EB301FC5F77A4">
    <w:name w:val="A6ED5A8CAFD94767BE7EB301FC5F77A4"/>
    <w:rsid w:val="00AD6527"/>
  </w:style>
  <w:style w:type="paragraph" w:customStyle="1" w:styleId="60778B5B6553473A927AF70BAF7AD01B">
    <w:name w:val="60778B5B6553473A927AF70BAF7AD01B"/>
    <w:rsid w:val="00AD6527"/>
  </w:style>
  <w:style w:type="paragraph" w:customStyle="1" w:styleId="3AA6576ADAB7426197B71DB8240F58D8">
    <w:name w:val="3AA6576ADAB7426197B71DB8240F58D8"/>
    <w:rsid w:val="00AD6527"/>
  </w:style>
  <w:style w:type="paragraph" w:customStyle="1" w:styleId="C09E85A4F0E345B2AFFE0DA7B261A3B5">
    <w:name w:val="C09E85A4F0E345B2AFFE0DA7B261A3B5"/>
    <w:rsid w:val="00AD6527"/>
  </w:style>
  <w:style w:type="paragraph" w:customStyle="1" w:styleId="57447D5B42164979A6CF37B714247A06">
    <w:name w:val="57447D5B42164979A6CF37B714247A06"/>
    <w:rsid w:val="00AD6527"/>
  </w:style>
  <w:style w:type="paragraph" w:customStyle="1" w:styleId="DB0B376B2AF549C686AC21B61BE2D69E">
    <w:name w:val="DB0B376B2AF549C686AC21B61BE2D69E"/>
    <w:rsid w:val="00AD6527"/>
  </w:style>
  <w:style w:type="paragraph" w:customStyle="1" w:styleId="CCD51950C97E4AB68E9A0B4E236D9ACE">
    <w:name w:val="CCD51950C97E4AB68E9A0B4E236D9ACE"/>
    <w:rsid w:val="00AD6527"/>
  </w:style>
  <w:style w:type="paragraph" w:customStyle="1" w:styleId="C0968A4017134BADB03D80FF96A0E84B">
    <w:name w:val="C0968A4017134BADB03D80FF96A0E84B"/>
    <w:rsid w:val="00AD6527"/>
  </w:style>
  <w:style w:type="paragraph" w:customStyle="1" w:styleId="D9EA4CF80F7C4A69B447596104BD7590">
    <w:name w:val="D9EA4CF80F7C4A69B447596104BD7590"/>
    <w:rsid w:val="00AD6527"/>
  </w:style>
  <w:style w:type="paragraph" w:customStyle="1" w:styleId="3F3EDF0F07E3453B9F6A9FDDDA267D94">
    <w:name w:val="3F3EDF0F07E3453B9F6A9FDDDA267D94"/>
    <w:rsid w:val="00AD6527"/>
  </w:style>
  <w:style w:type="paragraph" w:customStyle="1" w:styleId="D1051251FD30432AB0809651F9D8FDB4">
    <w:name w:val="D1051251FD30432AB0809651F9D8FDB4"/>
    <w:rsid w:val="00AD6527"/>
  </w:style>
  <w:style w:type="paragraph" w:customStyle="1" w:styleId="B68BD64A74E84B2FA37814DFF0DCC7FB">
    <w:name w:val="B68BD64A74E84B2FA37814DFF0DCC7FB"/>
    <w:rsid w:val="00AD6527"/>
  </w:style>
  <w:style w:type="paragraph" w:customStyle="1" w:styleId="378FCA8FDA97426DA3BB84C071905772">
    <w:name w:val="378FCA8FDA97426DA3BB84C071905772"/>
    <w:rsid w:val="00AD6527"/>
  </w:style>
  <w:style w:type="paragraph" w:customStyle="1" w:styleId="FDB254FACE5B48FCB720A4297F6C9422">
    <w:name w:val="FDB254FACE5B48FCB720A4297F6C9422"/>
    <w:rsid w:val="00AD6527"/>
  </w:style>
  <w:style w:type="paragraph" w:customStyle="1" w:styleId="ACF9744CB54244AEA85C059A64A9A68C">
    <w:name w:val="ACF9744CB54244AEA85C059A64A9A68C"/>
    <w:rsid w:val="00AD6527"/>
  </w:style>
  <w:style w:type="paragraph" w:customStyle="1" w:styleId="12628C2FA22249C994CF19DCB7731843">
    <w:name w:val="12628C2FA22249C994CF19DCB7731843"/>
    <w:rsid w:val="00AD6527"/>
  </w:style>
  <w:style w:type="paragraph" w:customStyle="1" w:styleId="84631DF1203A49CB9813110AE8EBE5C9">
    <w:name w:val="84631DF1203A49CB9813110AE8EBE5C9"/>
    <w:rsid w:val="00C410FC"/>
  </w:style>
  <w:style w:type="paragraph" w:customStyle="1" w:styleId="775DA9D9D99847E69ED3201C55D8FEEF">
    <w:name w:val="775DA9D9D99847E69ED3201C55D8FEEF"/>
    <w:rsid w:val="00C410FC"/>
  </w:style>
  <w:style w:type="paragraph" w:customStyle="1" w:styleId="0A30727C0D1245FE805EE845702F7C4C">
    <w:name w:val="0A30727C0D1245FE805EE845702F7C4C"/>
    <w:rsid w:val="00C410FC"/>
  </w:style>
  <w:style w:type="paragraph" w:customStyle="1" w:styleId="65778A533C3D422E80C66AAF065816A4">
    <w:name w:val="65778A533C3D422E80C66AAF065816A4"/>
    <w:rsid w:val="00C410FC"/>
  </w:style>
  <w:style w:type="paragraph" w:customStyle="1" w:styleId="9DB3DC55B1584EF7A1CCC055A5C4BDE1">
    <w:name w:val="9DB3DC55B1584EF7A1CCC055A5C4BDE1"/>
    <w:rsid w:val="00C410FC"/>
  </w:style>
  <w:style w:type="paragraph" w:customStyle="1" w:styleId="64B5D1EA7F1142948B5CC3064EAFB041">
    <w:name w:val="64B5D1EA7F1142948B5CC3064EAFB041"/>
    <w:rsid w:val="00C410FC"/>
  </w:style>
  <w:style w:type="paragraph" w:customStyle="1" w:styleId="EDBC32B27A0F42EBBE8166B6F7B19C6B">
    <w:name w:val="EDBC32B27A0F42EBBE8166B6F7B19C6B"/>
    <w:rsid w:val="00C410FC"/>
  </w:style>
  <w:style w:type="paragraph" w:customStyle="1" w:styleId="F3CE938F75A749CDB521963EDAE3E2D6">
    <w:name w:val="F3CE938F75A749CDB521963EDAE3E2D6"/>
    <w:rsid w:val="00C410FC"/>
  </w:style>
  <w:style w:type="paragraph" w:customStyle="1" w:styleId="49026E3305E5481F97D68CFB69A53F97">
    <w:name w:val="49026E3305E5481F97D68CFB69A53F97"/>
    <w:rsid w:val="00C410FC"/>
  </w:style>
  <w:style w:type="paragraph" w:customStyle="1" w:styleId="F8D015E082274156BA7CBECF15031F56">
    <w:name w:val="F8D015E082274156BA7CBECF15031F56"/>
    <w:rsid w:val="00C410FC"/>
  </w:style>
  <w:style w:type="paragraph" w:customStyle="1" w:styleId="5A09BE7B61834AFC95082188C303D68F">
    <w:name w:val="5A09BE7B61834AFC95082188C303D68F"/>
    <w:rsid w:val="00C410FC"/>
  </w:style>
  <w:style w:type="paragraph" w:customStyle="1" w:styleId="5CC320B420DE423BBF7DB51195BAC67E">
    <w:name w:val="5CC320B420DE423BBF7DB51195BAC67E"/>
    <w:rsid w:val="00C410FC"/>
  </w:style>
  <w:style w:type="paragraph" w:customStyle="1" w:styleId="20111CA58C7345D18BAC8D590499244D">
    <w:name w:val="20111CA58C7345D18BAC8D590499244D"/>
    <w:rsid w:val="00C410FC"/>
  </w:style>
  <w:style w:type="paragraph" w:customStyle="1" w:styleId="C4A0F0E8D49942C6A6F516276DAA33A1">
    <w:name w:val="C4A0F0E8D49942C6A6F516276DAA33A1"/>
    <w:rsid w:val="00C410FC"/>
  </w:style>
  <w:style w:type="paragraph" w:customStyle="1" w:styleId="DDE0C4C3120348BDBE72C0CB36B8C01F">
    <w:name w:val="DDE0C4C3120348BDBE72C0CB36B8C01F"/>
    <w:rsid w:val="00C410FC"/>
  </w:style>
  <w:style w:type="paragraph" w:customStyle="1" w:styleId="50ADADA8B3994FB2B1AE1F2A99B976C8">
    <w:name w:val="50ADADA8B3994FB2B1AE1F2A99B976C8"/>
    <w:rsid w:val="00C410FC"/>
  </w:style>
  <w:style w:type="paragraph" w:customStyle="1" w:styleId="94C84040EE8645F493359E0CB2601C4E">
    <w:name w:val="94C84040EE8645F493359E0CB2601C4E"/>
    <w:rsid w:val="00C410FC"/>
  </w:style>
  <w:style w:type="paragraph" w:customStyle="1" w:styleId="A3D29E4012C141EF80386E09878CB835">
    <w:name w:val="A3D29E4012C141EF80386E09878CB835"/>
    <w:rsid w:val="00C410FC"/>
  </w:style>
  <w:style w:type="paragraph" w:customStyle="1" w:styleId="D038C22743AA434CA6CB56F3757FF957">
    <w:name w:val="D038C22743AA434CA6CB56F3757FF957"/>
    <w:rsid w:val="00C410FC"/>
  </w:style>
  <w:style w:type="paragraph" w:customStyle="1" w:styleId="49D31BD9583E47FFA10C24CDCF2681BC">
    <w:name w:val="49D31BD9583E47FFA10C24CDCF2681BC"/>
    <w:rsid w:val="00C410FC"/>
  </w:style>
  <w:style w:type="paragraph" w:customStyle="1" w:styleId="113927B4A3944C96B3B9187998C62A71">
    <w:name w:val="113927B4A3944C96B3B9187998C62A71"/>
    <w:rsid w:val="00C410FC"/>
  </w:style>
  <w:style w:type="paragraph" w:customStyle="1" w:styleId="D2A6283C20C149168EE73D722010F53A">
    <w:name w:val="D2A6283C20C149168EE73D722010F53A"/>
    <w:rsid w:val="00C410FC"/>
  </w:style>
  <w:style w:type="paragraph" w:customStyle="1" w:styleId="D0DE008939834B138D11862EF26189BD">
    <w:name w:val="D0DE008939834B138D11862EF26189BD"/>
    <w:rsid w:val="00C410FC"/>
  </w:style>
  <w:style w:type="paragraph" w:customStyle="1" w:styleId="AC284C8AF0BA49ABA25D444310444456">
    <w:name w:val="AC284C8AF0BA49ABA25D444310444456"/>
    <w:rsid w:val="00C410FC"/>
  </w:style>
  <w:style w:type="paragraph" w:customStyle="1" w:styleId="5C01B350A20942ABBDBF3E103FEE5CBC">
    <w:name w:val="5C01B350A20942ABBDBF3E103FEE5CBC"/>
    <w:rsid w:val="00C410FC"/>
  </w:style>
  <w:style w:type="paragraph" w:customStyle="1" w:styleId="6C89CFBC414A469BBCAFE83CCAFF9668">
    <w:name w:val="6C89CFBC414A469BBCAFE83CCAFF9668"/>
    <w:rsid w:val="00C410FC"/>
  </w:style>
  <w:style w:type="paragraph" w:customStyle="1" w:styleId="5B6D6A0D9AAC47B0AD7A12017B9CFB4A">
    <w:name w:val="5B6D6A0D9AAC47B0AD7A12017B9CFB4A"/>
    <w:rsid w:val="00C410FC"/>
  </w:style>
  <w:style w:type="paragraph" w:customStyle="1" w:styleId="1B21F4EFB20D4DA9AA846255A1C7DBE6">
    <w:name w:val="1B21F4EFB20D4DA9AA846255A1C7DBE6"/>
    <w:rsid w:val="00C410FC"/>
  </w:style>
  <w:style w:type="paragraph" w:customStyle="1" w:styleId="A7D0F9A295604681AC43AB6A84245303">
    <w:name w:val="A7D0F9A295604681AC43AB6A84245303"/>
    <w:rsid w:val="00C410FC"/>
  </w:style>
  <w:style w:type="paragraph" w:customStyle="1" w:styleId="6206BCE0749F4201A06B2F3F893AA713">
    <w:name w:val="6206BCE0749F4201A06B2F3F893AA713"/>
    <w:rsid w:val="00C410FC"/>
  </w:style>
  <w:style w:type="paragraph" w:customStyle="1" w:styleId="04FC367280C14784A051C30CB7D98BF2">
    <w:name w:val="04FC367280C14784A051C30CB7D98BF2"/>
    <w:rsid w:val="00C410FC"/>
  </w:style>
  <w:style w:type="paragraph" w:customStyle="1" w:styleId="616857DAF45E4C2AB55D2604D837F4F4">
    <w:name w:val="616857DAF45E4C2AB55D2604D837F4F4"/>
    <w:rsid w:val="00C410FC"/>
  </w:style>
  <w:style w:type="paragraph" w:customStyle="1" w:styleId="44F6B4FF07064CA2800FA3C6954D1A35">
    <w:name w:val="44F6B4FF07064CA2800FA3C6954D1A35"/>
    <w:rsid w:val="00C410FC"/>
  </w:style>
  <w:style w:type="paragraph" w:customStyle="1" w:styleId="F394292C82EB4B5BA7C7725745810C63">
    <w:name w:val="F394292C82EB4B5BA7C7725745810C63"/>
    <w:rsid w:val="00C410FC"/>
  </w:style>
  <w:style w:type="paragraph" w:customStyle="1" w:styleId="52A39B8ED3984CCBBF283B3A12B26B4F">
    <w:name w:val="52A39B8ED3984CCBBF283B3A12B26B4F"/>
    <w:rsid w:val="00C410FC"/>
  </w:style>
  <w:style w:type="paragraph" w:customStyle="1" w:styleId="00CC9DC56A624E3FB1390830DBFC8CDE">
    <w:name w:val="00CC9DC56A624E3FB1390830DBFC8CDE"/>
    <w:rsid w:val="00C410FC"/>
  </w:style>
  <w:style w:type="paragraph" w:customStyle="1" w:styleId="F18A32ED6511476082981CEA938FC80B">
    <w:name w:val="F18A32ED6511476082981CEA938FC80B"/>
    <w:rsid w:val="00C410FC"/>
  </w:style>
  <w:style w:type="paragraph" w:customStyle="1" w:styleId="7A83B0583D71453CA50515295B1B7850">
    <w:name w:val="7A83B0583D71453CA50515295B1B7850"/>
    <w:rsid w:val="00C410FC"/>
  </w:style>
  <w:style w:type="paragraph" w:customStyle="1" w:styleId="E157B3C5ADE14A87A5D338DB7F62915E">
    <w:name w:val="E157B3C5ADE14A87A5D338DB7F62915E"/>
    <w:rsid w:val="00C410FC"/>
  </w:style>
  <w:style w:type="paragraph" w:customStyle="1" w:styleId="89521246D7AA4E3A80C4DB3B5EACDD6B">
    <w:name w:val="89521246D7AA4E3A80C4DB3B5EACDD6B"/>
    <w:rsid w:val="00C410FC"/>
  </w:style>
  <w:style w:type="paragraph" w:customStyle="1" w:styleId="D864230E707D4C658437A846FC6808AE">
    <w:name w:val="D864230E707D4C658437A846FC6808AE"/>
    <w:rsid w:val="00C410FC"/>
  </w:style>
  <w:style w:type="paragraph" w:customStyle="1" w:styleId="02DF50FD7AF44774A09F366AEDBB5210">
    <w:name w:val="02DF50FD7AF44774A09F366AEDBB5210"/>
    <w:rsid w:val="00C410FC"/>
  </w:style>
  <w:style w:type="paragraph" w:customStyle="1" w:styleId="4BBAE237C17C4E99ABDC8AEC91B65C2C">
    <w:name w:val="4BBAE237C17C4E99ABDC8AEC91B65C2C"/>
    <w:rsid w:val="00C410FC"/>
  </w:style>
  <w:style w:type="paragraph" w:customStyle="1" w:styleId="E409E58AEACD47878A7FA83E1D27C45A">
    <w:name w:val="E409E58AEACD47878A7FA83E1D27C45A"/>
    <w:rsid w:val="00C410FC"/>
  </w:style>
  <w:style w:type="paragraph" w:customStyle="1" w:styleId="B4FBDA44AC974C458C0AFE1E49C56A15">
    <w:name w:val="B4FBDA44AC974C458C0AFE1E49C56A15"/>
    <w:rsid w:val="00C410FC"/>
  </w:style>
  <w:style w:type="paragraph" w:customStyle="1" w:styleId="B28C79E87AEF4A33A676156178CD0E4E">
    <w:name w:val="B28C79E87AEF4A33A676156178CD0E4E"/>
    <w:rsid w:val="00C410FC"/>
  </w:style>
  <w:style w:type="paragraph" w:customStyle="1" w:styleId="AECF84D4B1A64AD3B261E31237581B56">
    <w:name w:val="AECF84D4B1A64AD3B261E31237581B56"/>
    <w:rsid w:val="00C410FC"/>
  </w:style>
  <w:style w:type="paragraph" w:customStyle="1" w:styleId="3CC0E0794BC944E1B4F26992F8A545EC">
    <w:name w:val="3CC0E0794BC944E1B4F26992F8A545EC"/>
    <w:rsid w:val="00C410FC"/>
  </w:style>
  <w:style w:type="paragraph" w:customStyle="1" w:styleId="E4D662012A394B6888E087B7F0BFA710">
    <w:name w:val="E4D662012A394B6888E087B7F0BFA710"/>
    <w:rsid w:val="00C410FC"/>
  </w:style>
  <w:style w:type="paragraph" w:customStyle="1" w:styleId="C787A1D2EFF346B38282EBE98FAABF8F">
    <w:name w:val="C787A1D2EFF346B38282EBE98FAABF8F"/>
    <w:rsid w:val="00C410FC"/>
  </w:style>
  <w:style w:type="paragraph" w:customStyle="1" w:styleId="7EC732F20A8047DBA5DE291F5963E789">
    <w:name w:val="7EC732F20A8047DBA5DE291F5963E789"/>
    <w:rsid w:val="00C410FC"/>
  </w:style>
  <w:style w:type="paragraph" w:customStyle="1" w:styleId="7A5F392E78B342F0A9E0B2BA621050AF">
    <w:name w:val="7A5F392E78B342F0A9E0B2BA621050AF"/>
    <w:rsid w:val="00C410FC"/>
  </w:style>
  <w:style w:type="paragraph" w:customStyle="1" w:styleId="FD82272312514D198109B55679135CAC">
    <w:name w:val="FD82272312514D198109B55679135CAC"/>
    <w:rsid w:val="00C410FC"/>
  </w:style>
  <w:style w:type="paragraph" w:customStyle="1" w:styleId="7A2E975558A447FCA530042113C0F23A">
    <w:name w:val="7A2E975558A447FCA530042113C0F23A"/>
    <w:rsid w:val="00C410FC"/>
  </w:style>
  <w:style w:type="paragraph" w:customStyle="1" w:styleId="05C524D7F421423BBB490269BBDEF9AB">
    <w:name w:val="05C524D7F421423BBB490269BBDEF9AB"/>
    <w:rsid w:val="00C410FC"/>
  </w:style>
  <w:style w:type="paragraph" w:customStyle="1" w:styleId="5B175BD914BF405BB606EE7E2E12D470">
    <w:name w:val="5B175BD914BF405BB606EE7E2E12D470"/>
    <w:rsid w:val="00C410FC"/>
  </w:style>
  <w:style w:type="paragraph" w:customStyle="1" w:styleId="BB7AA8F0042241BB8B7A6B960D5EF073">
    <w:name w:val="BB7AA8F0042241BB8B7A6B960D5EF073"/>
    <w:rsid w:val="00C410FC"/>
  </w:style>
  <w:style w:type="paragraph" w:customStyle="1" w:styleId="94883E4E7FE540518245759C3311DA7A">
    <w:name w:val="94883E4E7FE540518245759C3311DA7A"/>
    <w:rsid w:val="00C410FC"/>
  </w:style>
  <w:style w:type="paragraph" w:customStyle="1" w:styleId="E301CB6CB84A443CA4F2FB6E1A472E18">
    <w:name w:val="E301CB6CB84A443CA4F2FB6E1A472E18"/>
    <w:rsid w:val="00C410FC"/>
  </w:style>
  <w:style w:type="paragraph" w:customStyle="1" w:styleId="2D261903829E497E8A08E55D18AB578C">
    <w:name w:val="2D261903829E497E8A08E55D18AB578C"/>
    <w:rsid w:val="00C410FC"/>
  </w:style>
  <w:style w:type="paragraph" w:customStyle="1" w:styleId="F0B3E4505B0C4AC9B024AA724C8E7D0E">
    <w:name w:val="F0B3E4505B0C4AC9B024AA724C8E7D0E"/>
    <w:rsid w:val="00641599"/>
  </w:style>
  <w:style w:type="paragraph" w:customStyle="1" w:styleId="B5A8F99410CD46D2AC4B16CC9EEBC3BA">
    <w:name w:val="B5A8F99410CD46D2AC4B16CC9EEBC3BA"/>
    <w:rsid w:val="00641599"/>
  </w:style>
  <w:style w:type="paragraph" w:customStyle="1" w:styleId="0DB2820CF4494D7EA5ECBA2049AB7D39">
    <w:name w:val="0DB2820CF4494D7EA5ECBA2049AB7D39"/>
    <w:rsid w:val="00641599"/>
  </w:style>
  <w:style w:type="paragraph" w:customStyle="1" w:styleId="088AF4C9BE38443BAE80D0AFB846692B">
    <w:name w:val="088AF4C9BE38443BAE80D0AFB846692B"/>
    <w:rsid w:val="00641599"/>
  </w:style>
  <w:style w:type="paragraph" w:customStyle="1" w:styleId="1469CC9BCB6B4C9997D6BB841568F457">
    <w:name w:val="1469CC9BCB6B4C9997D6BB841568F457"/>
    <w:rsid w:val="00641599"/>
  </w:style>
  <w:style w:type="paragraph" w:customStyle="1" w:styleId="BBDCBBC4C4E24C1E8056739CCF984B73">
    <w:name w:val="BBDCBBC4C4E24C1E8056739CCF984B73"/>
    <w:rsid w:val="00641599"/>
  </w:style>
  <w:style w:type="paragraph" w:customStyle="1" w:styleId="8DB40BD016E94457BC1B8392A726942A">
    <w:name w:val="8DB40BD016E94457BC1B8392A726942A"/>
    <w:rsid w:val="00641599"/>
  </w:style>
  <w:style w:type="paragraph" w:customStyle="1" w:styleId="E08799A07AF842209C28B0A6A8821E37">
    <w:name w:val="E08799A07AF842209C28B0A6A8821E37"/>
    <w:rsid w:val="00641599"/>
  </w:style>
  <w:style w:type="paragraph" w:customStyle="1" w:styleId="E9C1D270C9CF4282BAD6A756917E4E5F">
    <w:name w:val="E9C1D270C9CF4282BAD6A756917E4E5F"/>
    <w:rsid w:val="00641599"/>
  </w:style>
  <w:style w:type="paragraph" w:customStyle="1" w:styleId="D37F804066564153B965CFC5A5D46C33">
    <w:name w:val="D37F804066564153B965CFC5A5D46C33"/>
    <w:rsid w:val="00641599"/>
  </w:style>
  <w:style w:type="paragraph" w:customStyle="1" w:styleId="375E15CE4CB940508B8F1CBDD6E95782">
    <w:name w:val="375E15CE4CB940508B8F1CBDD6E95782"/>
    <w:rsid w:val="00641599"/>
  </w:style>
  <w:style w:type="paragraph" w:customStyle="1" w:styleId="856E3817939F4AB3B048536FE1BA1F75">
    <w:name w:val="856E3817939F4AB3B048536FE1BA1F75"/>
    <w:rsid w:val="00641599"/>
  </w:style>
  <w:style w:type="paragraph" w:customStyle="1" w:styleId="46245BD4ED584D8E95AFD3407A62CB57">
    <w:name w:val="46245BD4ED584D8E95AFD3407A62CB57"/>
    <w:rsid w:val="00641599"/>
  </w:style>
  <w:style w:type="paragraph" w:customStyle="1" w:styleId="9182FFB358CC41CA8FD3F61B180460D8">
    <w:name w:val="9182FFB358CC41CA8FD3F61B180460D8"/>
    <w:rsid w:val="00641599"/>
  </w:style>
  <w:style w:type="paragraph" w:customStyle="1" w:styleId="8AF2324B994448EF9D8489DFFCB5AC70">
    <w:name w:val="8AF2324B994448EF9D8489DFFCB5AC70"/>
    <w:rsid w:val="00641599"/>
  </w:style>
  <w:style w:type="paragraph" w:customStyle="1" w:styleId="873E0A7516BA487C9B7EE28F06DA3B7E">
    <w:name w:val="873E0A7516BA487C9B7EE28F06DA3B7E"/>
    <w:rsid w:val="00641599"/>
  </w:style>
  <w:style w:type="paragraph" w:customStyle="1" w:styleId="7720A9310C1842BDB5B8EE31CE564C19">
    <w:name w:val="7720A9310C1842BDB5B8EE31CE564C19"/>
    <w:rsid w:val="00641599"/>
  </w:style>
  <w:style w:type="paragraph" w:customStyle="1" w:styleId="21297FD452A8435798CD02D0E31E3AE2">
    <w:name w:val="21297FD452A8435798CD02D0E31E3AE2"/>
    <w:rsid w:val="00641599"/>
  </w:style>
  <w:style w:type="paragraph" w:customStyle="1" w:styleId="5D3B0913300E4BBC9D7D419EDF893B3D">
    <w:name w:val="5D3B0913300E4BBC9D7D419EDF893B3D"/>
    <w:rsid w:val="00641599"/>
  </w:style>
  <w:style w:type="paragraph" w:customStyle="1" w:styleId="AD8040B842144CDDA781BB2DE4AEB31E">
    <w:name w:val="AD8040B842144CDDA781BB2DE4AEB31E"/>
    <w:rsid w:val="00641599"/>
  </w:style>
  <w:style w:type="paragraph" w:customStyle="1" w:styleId="8C2AA596B59C44DBA621D7E8F2469317">
    <w:name w:val="8C2AA596B59C44DBA621D7E8F2469317"/>
    <w:rsid w:val="00641599"/>
  </w:style>
  <w:style w:type="paragraph" w:customStyle="1" w:styleId="E2A17C8E682C40EEA30DC34AA5287E8E">
    <w:name w:val="E2A17C8E682C40EEA30DC34AA5287E8E"/>
    <w:rsid w:val="00641599"/>
  </w:style>
  <w:style w:type="paragraph" w:customStyle="1" w:styleId="13E0CCDFDB2F4997B8A5C9D26F41D2F1">
    <w:name w:val="13E0CCDFDB2F4997B8A5C9D26F41D2F1"/>
    <w:rsid w:val="00641599"/>
  </w:style>
  <w:style w:type="paragraph" w:customStyle="1" w:styleId="6B0C1AE140D44E1FBEE496C2E3AC81D5">
    <w:name w:val="6B0C1AE140D44E1FBEE496C2E3AC81D5"/>
    <w:rsid w:val="00641599"/>
  </w:style>
  <w:style w:type="paragraph" w:customStyle="1" w:styleId="C09E620A5401473EA9D10CD53C20EC07">
    <w:name w:val="C09E620A5401473EA9D10CD53C20EC07"/>
    <w:rsid w:val="00641599"/>
  </w:style>
  <w:style w:type="paragraph" w:customStyle="1" w:styleId="FF18353755AE4029B3E0B5C657074C6D">
    <w:name w:val="FF18353755AE4029B3E0B5C657074C6D"/>
    <w:rsid w:val="00641599"/>
  </w:style>
  <w:style w:type="paragraph" w:customStyle="1" w:styleId="1D4C7FD693F64E768014C2BF6C9EF987">
    <w:name w:val="1D4C7FD693F64E768014C2BF6C9EF987"/>
    <w:rsid w:val="00641599"/>
  </w:style>
  <w:style w:type="paragraph" w:customStyle="1" w:styleId="3736A40B2999483DA9D1693BCDD68C59">
    <w:name w:val="3736A40B2999483DA9D1693BCDD68C59"/>
    <w:rsid w:val="00641599"/>
  </w:style>
  <w:style w:type="paragraph" w:customStyle="1" w:styleId="54378DD4D0544368AEE032AEE251BCC9">
    <w:name w:val="54378DD4D0544368AEE032AEE251BCC9"/>
    <w:rsid w:val="00641599"/>
  </w:style>
  <w:style w:type="paragraph" w:customStyle="1" w:styleId="144B03B137BC4D57AE722B17E1D98207">
    <w:name w:val="144B03B137BC4D57AE722B17E1D98207"/>
    <w:rsid w:val="00641599"/>
  </w:style>
  <w:style w:type="paragraph" w:customStyle="1" w:styleId="5ABB826552DF4468924809E32B3349A4">
    <w:name w:val="5ABB826552DF4468924809E32B3349A4"/>
    <w:rsid w:val="00641599"/>
  </w:style>
  <w:style w:type="paragraph" w:customStyle="1" w:styleId="6EEDF8636A4D46388659BA860423681E">
    <w:name w:val="6EEDF8636A4D46388659BA860423681E"/>
    <w:rsid w:val="00641599"/>
  </w:style>
  <w:style w:type="paragraph" w:customStyle="1" w:styleId="D86C61174EF44D7E9B2FCF451EE97DBC">
    <w:name w:val="D86C61174EF44D7E9B2FCF451EE97DBC"/>
    <w:rsid w:val="00641599"/>
  </w:style>
  <w:style w:type="paragraph" w:customStyle="1" w:styleId="D2F2EABF11F24831AA5C7764B1A619EE">
    <w:name w:val="D2F2EABF11F24831AA5C7764B1A619EE"/>
    <w:rsid w:val="00641599"/>
  </w:style>
  <w:style w:type="paragraph" w:customStyle="1" w:styleId="E62688F9E7914BEF8ABE69CB62F80BC3">
    <w:name w:val="E62688F9E7914BEF8ABE69CB62F80BC3"/>
    <w:rsid w:val="00641599"/>
  </w:style>
  <w:style w:type="paragraph" w:customStyle="1" w:styleId="0C9E5D6CEB5C496CB89573E999E6FBA9">
    <w:name w:val="0C9E5D6CEB5C496CB89573E999E6FBA9"/>
    <w:rsid w:val="00641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097C-7144-4E5A-8FFC-E1F30C5B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