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C7D12" w:rsidP="00362605">
      <w:pPr>
        <w:jc w:val="right"/>
        <w:rPr>
          <w:sz w:val="28"/>
          <w:szCs w:val="28"/>
        </w:rPr>
      </w:pPr>
      <w:r w:rsidRPr="00DC7D12">
        <w:rPr>
          <w:sz w:val="28"/>
          <w:szCs w:val="28"/>
        </w:rPr>
        <w:t>УИД 16</w:t>
      </w:r>
      <w:r w:rsidRPr="00DC7D12">
        <w:rPr>
          <w:sz w:val="28"/>
          <w:szCs w:val="28"/>
          <w:lang w:val="en-US"/>
        </w:rPr>
        <w:t>MS</w:t>
      </w:r>
      <w:r w:rsidRPr="00DC7D12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C7D12" w:rsidR="0086291C">
            <w:rPr>
              <w:sz w:val="28"/>
              <w:szCs w:val="28"/>
            </w:rPr>
            <w:t>002439</w:t>
          </w:r>
        </w:sdtContent>
      </w:sdt>
      <w:r w:rsidRPr="00DC7D1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C7D12" w:rsidR="0086291C">
            <w:rPr>
              <w:sz w:val="28"/>
              <w:szCs w:val="28"/>
            </w:rPr>
            <w:t>60</w:t>
          </w:r>
        </w:sdtContent>
      </w:sdt>
    </w:p>
    <w:p w:rsidR="00362605" w:rsidRPr="00DC7D12" w:rsidP="00362605">
      <w:pPr>
        <w:jc w:val="right"/>
        <w:rPr>
          <w:sz w:val="28"/>
          <w:szCs w:val="28"/>
        </w:rPr>
      </w:pPr>
      <w:r w:rsidRPr="00DC7D12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C7D12" w:rsidR="0086291C">
            <w:rPr>
              <w:sz w:val="28"/>
              <w:szCs w:val="28"/>
            </w:rPr>
            <w:t>760</w:t>
          </w:r>
        </w:sdtContent>
      </w:sdt>
      <w:r w:rsidRPr="00DC7D12">
        <w:rPr>
          <w:sz w:val="28"/>
          <w:szCs w:val="28"/>
        </w:rPr>
        <w:t>/2022</w:t>
      </w:r>
    </w:p>
    <w:p w:rsidR="00362605" w:rsidRPr="00DC7D12" w:rsidP="00362605">
      <w:pPr>
        <w:jc w:val="center"/>
        <w:rPr>
          <w:sz w:val="28"/>
          <w:szCs w:val="28"/>
        </w:rPr>
      </w:pPr>
      <w:r w:rsidRPr="00DC7D12">
        <w:rPr>
          <w:sz w:val="28"/>
          <w:szCs w:val="28"/>
        </w:rPr>
        <w:t>ПОСТАНОВЛЕНИЕ</w:t>
      </w:r>
    </w:p>
    <w:p w:rsidR="00362605" w:rsidRPr="00DC7D12" w:rsidP="00362605">
      <w:pPr>
        <w:jc w:val="center"/>
        <w:rPr>
          <w:sz w:val="28"/>
          <w:szCs w:val="28"/>
        </w:rPr>
      </w:pPr>
      <w:r w:rsidRPr="00DC7D12">
        <w:rPr>
          <w:sz w:val="28"/>
          <w:szCs w:val="28"/>
        </w:rPr>
        <w:t>по делу об административном правонарушении</w:t>
      </w:r>
    </w:p>
    <w:p w:rsidR="0086291C" w:rsidRPr="00DC7D12" w:rsidP="00362605">
      <w:pPr>
        <w:pStyle w:val="BodyText"/>
        <w:rPr>
          <w:sz w:val="28"/>
          <w:szCs w:val="28"/>
        </w:rPr>
      </w:pPr>
      <w:r w:rsidRPr="00DC7D12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6291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6291C" w:rsidRPr="00DC7D12" w:rsidP="0086291C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61520768"/>
                <w:placeholder>
                  <w:docPart w:val="7B30B160D5254E2E9FF7FC878A5312A2"/>
                </w:placeholder>
                <w:date w:fullDate="2022-07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C7D12">
                  <w:rPr>
                    <w:sz w:val="28"/>
                    <w:szCs w:val="28"/>
                  </w:rPr>
                  <w:t>14 июля 2022</w:t>
                </w:r>
              </w:sdtContent>
            </w:sdt>
            <w:r w:rsidRPr="00DC7D1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86291C" w:rsidRPr="00DC7D12" w:rsidP="0086291C">
            <w:pPr>
              <w:pStyle w:val="BodyText"/>
              <w:jc w:val="right"/>
              <w:rPr>
                <w:sz w:val="28"/>
                <w:szCs w:val="28"/>
              </w:rPr>
            </w:pPr>
            <w:r w:rsidRPr="00DC7D12">
              <w:rPr>
                <w:sz w:val="28"/>
                <w:szCs w:val="28"/>
              </w:rPr>
              <w:t xml:space="preserve">    г. Казань, ул. Космонавтов, д. 59</w:t>
            </w:r>
          </w:p>
        </w:tc>
      </w:tr>
    </w:tbl>
    <w:p w:rsidR="004806DA" w:rsidRPr="00DC7D12" w:rsidP="0086291C">
      <w:pPr>
        <w:pStyle w:val="BodyText"/>
        <w:rPr>
          <w:sz w:val="28"/>
          <w:szCs w:val="28"/>
        </w:rPr>
      </w:pPr>
      <w:r w:rsidRPr="00DC7D12">
        <w:rPr>
          <w:sz w:val="28"/>
          <w:szCs w:val="28"/>
        </w:rPr>
        <w:tab/>
      </w:r>
      <w:r w:rsidRPr="00DC7D12">
        <w:rPr>
          <w:sz w:val="28"/>
          <w:szCs w:val="28"/>
        </w:rPr>
        <w:tab/>
      </w:r>
    </w:p>
    <w:p w:rsidR="00362605" w:rsidRPr="00DC7D12" w:rsidP="00362605">
      <w:pPr>
        <w:ind w:firstLine="708"/>
        <w:jc w:val="both"/>
        <w:rPr>
          <w:sz w:val="28"/>
          <w:szCs w:val="28"/>
        </w:rPr>
      </w:pPr>
      <w:r w:rsidRPr="00DC7D1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DC7D12">
        <w:rPr>
          <w:sz w:val="28"/>
          <w:szCs w:val="28"/>
        </w:rPr>
        <w:t>и</w:t>
      </w:r>
      <w:r w:rsidRPr="00DC7D12">
        <w:rPr>
          <w:sz w:val="28"/>
          <w:szCs w:val="28"/>
        </w:rPr>
        <w:t>стративном правонарушении, предусмотренном стат</w:t>
      </w:r>
      <w:r w:rsidRPr="00DC7D12" w:rsidR="001B4948">
        <w:rPr>
          <w:sz w:val="28"/>
          <w:szCs w:val="28"/>
        </w:rPr>
        <w:t>ьей</w:t>
      </w:r>
      <w:r w:rsidRPr="00DC7D12">
        <w:rPr>
          <w:sz w:val="28"/>
          <w:szCs w:val="28"/>
        </w:rPr>
        <w:t xml:space="preserve"> </w:t>
      </w:r>
      <w:r w:rsidRPr="00DC7D12" w:rsidR="001B4948">
        <w:rPr>
          <w:sz w:val="28"/>
          <w:szCs w:val="28"/>
        </w:rPr>
        <w:t xml:space="preserve">20.21 </w:t>
      </w:r>
      <w:r w:rsidRPr="00DC7D12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C7D12" w:rsidR="0086291C">
            <w:rPr>
              <w:sz w:val="28"/>
              <w:szCs w:val="28"/>
            </w:rPr>
            <w:t>Ченина</w:t>
          </w:r>
          <w:r w:rsidRPr="00DC7D12" w:rsidR="0086291C">
            <w:rPr>
              <w:sz w:val="28"/>
              <w:szCs w:val="28"/>
            </w:rPr>
            <w:t xml:space="preserve"> </w:t>
          </w:r>
          <w:r w:rsidRPr="00DC7D12" w:rsidR="00DC7D12">
            <w:rPr>
              <w:sz w:val="28"/>
              <w:szCs w:val="28"/>
            </w:rPr>
            <w:t>О.В.</w:t>
          </w:r>
        </w:sdtContent>
      </w:sdt>
      <w:r w:rsidRPr="00DC7D12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C7D12" w:rsidR="00DC7D12">
            <w:rPr>
              <w:sz w:val="25"/>
              <w:szCs w:val="25"/>
            </w:rPr>
            <w:t>«данные изъяты»</w:t>
          </w:r>
        </w:sdtContent>
      </w:sdt>
      <w:r w:rsidRPr="00DC7D12" w:rsidR="001F0FD3">
        <w:rPr>
          <w:sz w:val="28"/>
          <w:szCs w:val="28"/>
        </w:rPr>
        <w:t xml:space="preserve"> </w:t>
      </w:r>
      <w:r w:rsidRPr="00DC7D12">
        <w:rPr>
          <w:sz w:val="28"/>
          <w:szCs w:val="28"/>
        </w:rPr>
        <w:t xml:space="preserve">года рождения, </w:t>
      </w:r>
      <w:r w:rsidRPr="00DC7D12" w:rsidR="00D40AFE">
        <w:rPr>
          <w:sz w:val="28"/>
          <w:szCs w:val="28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C7D12" w:rsidR="00DC7D12">
            <w:rPr>
              <w:sz w:val="25"/>
              <w:szCs w:val="25"/>
            </w:rPr>
            <w:t>«данные изъяты»</w:t>
          </w:r>
        </w:sdtContent>
      </w:sdt>
      <w:r w:rsidRPr="00DC7D12">
        <w:rPr>
          <w:sz w:val="28"/>
          <w:szCs w:val="28"/>
        </w:rPr>
        <w:t xml:space="preserve">, </w:t>
      </w:r>
      <w:r w:rsidRPr="00DC7D12" w:rsidR="003E60BC">
        <w:rPr>
          <w:sz w:val="28"/>
          <w:szCs w:val="28"/>
        </w:rPr>
        <w:t xml:space="preserve">идентификатор личности: </w:t>
      </w:r>
      <w:sdt>
        <w:sdtPr>
          <w:rPr>
            <w:sz w:val="25"/>
            <w:szCs w:val="25"/>
          </w:rPr>
          <w:id w:val="-507524221"/>
          <w:placeholder>
            <w:docPart w:val="FF07A89C15C049B9A74FAB56791B9747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C7D12" w:rsidR="00DC7D12">
            <w:rPr>
              <w:sz w:val="25"/>
              <w:szCs w:val="25"/>
            </w:rPr>
            <w:t>«данные изъяты»</w:t>
          </w:r>
        </w:sdtContent>
      </w:sdt>
      <w:r w:rsidRPr="00DC7D12" w:rsidR="003E60BC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placeholder>
            <w:docPart w:val="CC9C78CF005B4169B381A429A495D3F3"/>
          </w:placeholder>
          <w:text/>
        </w:sdtPr>
        <w:sdtContent>
          <w:r w:rsidRPr="00DC7D12" w:rsidR="00DC7D12">
            <w:rPr>
              <w:sz w:val="25"/>
              <w:szCs w:val="25"/>
            </w:rPr>
            <w:t>«данные изъяты»</w:t>
          </w:r>
        </w:sdtContent>
      </w:sdt>
      <w:r w:rsidRPr="00DC7D12" w:rsidR="003E60BC">
        <w:rPr>
          <w:sz w:val="28"/>
          <w:szCs w:val="28"/>
        </w:rPr>
        <w:t xml:space="preserve">, </w:t>
      </w:r>
      <w:r w:rsidRPr="00DC7D12" w:rsidR="00D40AFE">
        <w:rPr>
          <w:sz w:val="28"/>
          <w:szCs w:val="28"/>
        </w:rPr>
        <w:t>место жительства</w:t>
      </w:r>
      <w:r w:rsidRPr="00DC7D12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C7D12" w:rsidR="00DC7D12">
            <w:rPr>
              <w:sz w:val="25"/>
              <w:szCs w:val="25"/>
            </w:rPr>
            <w:t>«данные изъяты»</w:t>
          </w:r>
        </w:sdtContent>
      </w:sdt>
      <w:r w:rsidRPr="00DC7D12" w:rsidR="001F0FD3">
        <w:rPr>
          <w:sz w:val="28"/>
          <w:szCs w:val="28"/>
        </w:rPr>
        <w:t>,</w:t>
      </w:r>
      <w:r w:rsidRPr="00DC7D12" w:rsidR="00D277A4">
        <w:rPr>
          <w:sz w:val="28"/>
          <w:szCs w:val="28"/>
        </w:rPr>
        <w:t xml:space="preserve"> </w:t>
      </w:r>
      <w:r w:rsidRPr="00DC7D12" w:rsidR="00BE15CC">
        <w:rPr>
          <w:sz w:val="28"/>
          <w:szCs w:val="28"/>
        </w:rPr>
        <w:t>р</w:t>
      </w:r>
      <w:r w:rsidRPr="00DC7D12" w:rsidR="00BE15CC">
        <w:rPr>
          <w:sz w:val="28"/>
          <w:szCs w:val="28"/>
        </w:rPr>
        <w:t>е</w:t>
      </w:r>
      <w:r w:rsidRPr="00DC7D12" w:rsidR="00BE15CC">
        <w:rPr>
          <w:sz w:val="28"/>
          <w:szCs w:val="28"/>
        </w:rPr>
        <w:t>гистра</w:t>
      </w:r>
      <w:r w:rsidRPr="00DC7D12" w:rsidR="00CA6487">
        <w:rPr>
          <w:sz w:val="28"/>
          <w:szCs w:val="28"/>
        </w:rPr>
        <w:t>ция</w:t>
      </w:r>
      <w:r w:rsidRPr="00DC7D12" w:rsidR="007252F3">
        <w:rPr>
          <w:sz w:val="28"/>
          <w:szCs w:val="28"/>
        </w:rPr>
        <w:t xml:space="preserve"> по месту жительства</w:t>
      </w:r>
      <w:r w:rsidRPr="00DC7D12" w:rsidR="00CA6487">
        <w:rPr>
          <w:sz w:val="28"/>
          <w:szCs w:val="28"/>
        </w:rPr>
        <w:t xml:space="preserve"> </w:t>
      </w:r>
      <w:r w:rsidRPr="00DC7D12" w:rsidR="00BE15CC">
        <w:rPr>
          <w:sz w:val="28"/>
          <w:szCs w:val="28"/>
        </w:rPr>
        <w:t xml:space="preserve">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DC7D12" w:rsidR="00DC7D12">
            <w:rPr>
              <w:sz w:val="25"/>
              <w:szCs w:val="25"/>
            </w:rPr>
            <w:t>«данные</w:t>
          </w:r>
          <w:r w:rsidRPr="00DC7D12" w:rsidR="00DC7D12">
            <w:rPr>
              <w:sz w:val="25"/>
              <w:szCs w:val="25"/>
            </w:rPr>
            <w:t xml:space="preserve"> изъяты»</w:t>
          </w:r>
        </w:sdtContent>
      </w:sdt>
      <w:r w:rsidRPr="00DC7D12" w:rsidR="00BE15CC">
        <w:rPr>
          <w:sz w:val="28"/>
          <w:szCs w:val="28"/>
        </w:rPr>
        <w:t xml:space="preserve">, </w:t>
      </w:r>
      <w:r w:rsidRPr="00DC7D12" w:rsidR="00D40AFE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C7D12" w:rsidR="00DC7D12">
            <w:rPr>
              <w:sz w:val="25"/>
              <w:szCs w:val="25"/>
            </w:rPr>
            <w:t>«данные изъяты»</w:t>
          </w:r>
        </w:sdtContent>
      </w:sdt>
      <w:r w:rsidRPr="00DC7D12" w:rsidR="001F0FD3">
        <w:rPr>
          <w:sz w:val="28"/>
          <w:szCs w:val="28"/>
        </w:rPr>
        <w:t>,</w:t>
      </w:r>
    </w:p>
    <w:p w:rsidR="00C31B9F" w:rsidRPr="00DC7D12" w:rsidP="00C31B9F">
      <w:pPr>
        <w:ind w:firstLine="708"/>
        <w:jc w:val="both"/>
        <w:rPr>
          <w:sz w:val="28"/>
          <w:szCs w:val="28"/>
        </w:rPr>
      </w:pPr>
    </w:p>
    <w:p w:rsidR="00BE5C85" w:rsidRPr="00DC7D12" w:rsidP="002107E1">
      <w:pPr>
        <w:jc w:val="center"/>
        <w:rPr>
          <w:sz w:val="28"/>
          <w:szCs w:val="28"/>
        </w:rPr>
      </w:pPr>
      <w:r w:rsidRPr="00DC7D12">
        <w:rPr>
          <w:sz w:val="28"/>
          <w:szCs w:val="28"/>
        </w:rPr>
        <w:t>УСТАНОВИЛ:</w:t>
      </w:r>
    </w:p>
    <w:p w:rsidR="000E489D" w:rsidRPr="00DC7D12" w:rsidP="002107E1">
      <w:pPr>
        <w:jc w:val="center"/>
        <w:rPr>
          <w:sz w:val="28"/>
          <w:szCs w:val="28"/>
        </w:rPr>
      </w:pPr>
    </w:p>
    <w:p w:rsidR="001B4948" w:rsidRPr="00DC7D12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7D12" w:rsidR="0086291C">
            <w:t>14 июля 2022</w:t>
          </w:r>
        </w:sdtContent>
      </w:sdt>
      <w:r w:rsidRPr="00DC7D12" w:rsidR="0050006A">
        <w:t xml:space="preserve"> </w:t>
      </w:r>
      <w:r w:rsidRPr="00DC7D12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C7D12" w:rsidR="0086291C">
            <w:t>01</w:t>
          </w:r>
        </w:sdtContent>
      </w:sdt>
      <w:r w:rsidRPr="00DC7D12" w:rsidR="001F0FD3">
        <w:t xml:space="preserve"> </w:t>
      </w:r>
      <w:r w:rsidRPr="00DC7D12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C7D12" w:rsidR="0086291C">
            <w:t>30</w:t>
          </w:r>
        </w:sdtContent>
      </w:sdt>
      <w:r w:rsidRPr="00DC7D12" w:rsidR="001F0FD3">
        <w:t xml:space="preserve"> </w:t>
      </w:r>
      <w:r w:rsidRPr="00DC7D12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C7D12" w:rsidR="0086291C">
            <w:t>Ченин</w:t>
          </w:r>
          <w:r w:rsidRPr="00DC7D12" w:rsidR="0086291C">
            <w:t xml:space="preserve"> О.В.</w:t>
          </w:r>
        </w:sdtContent>
      </w:sdt>
      <w:r w:rsidRPr="00DC7D12" w:rsidR="0050006A">
        <w:t>,</w:t>
      </w:r>
      <w:r w:rsidRPr="00DC7D12" w:rsidR="00E076A9">
        <w:t xml:space="preserve"> </w:t>
      </w:r>
      <w:r w:rsidRPr="00DC7D12">
        <w:t>находился</w:t>
      </w:r>
      <w:r w:rsidRPr="00DC7D12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DC7D12" w:rsidR="00DC7D12">
            <w:rPr>
              <w:sz w:val="25"/>
              <w:szCs w:val="25"/>
            </w:rPr>
            <w:t>«данные изъяты»</w:t>
          </w:r>
        </w:sdtContent>
      </w:sdt>
      <w:r w:rsidRPr="00DC7D12" w:rsidR="00BD657D">
        <w:t xml:space="preserve"> г. Казани Республики Татарстан</w:t>
      </w:r>
      <w:r w:rsidRPr="00DC7D12">
        <w:t>, в состоянии алкогольного опьянения, оскорбля</w:t>
      </w:r>
      <w:r w:rsidRPr="00DC7D12">
        <w:t>ю</w:t>
      </w:r>
      <w:r w:rsidRPr="00DC7D12">
        <w:t xml:space="preserve">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DC7D12">
            <w:t>резкий з</w:t>
          </w:r>
          <w:r w:rsidRPr="00DC7D12">
            <w:t>а</w:t>
          </w:r>
          <w:r w:rsidRPr="00DC7D12">
            <w:t xml:space="preserve">пах алкоголя изо рта, </w:t>
          </w:r>
          <w:r w:rsidRPr="00DC7D12" w:rsidR="005B45AB">
            <w:t>неопрятный внешний вид, шатался из стороны в сторону</w:t>
          </w:r>
        </w:sdtContent>
      </w:sdt>
      <w:r w:rsidRPr="00DC7D12">
        <w:t>.</w:t>
      </w:r>
    </w:p>
    <w:p w:rsidR="00C41B5A" w:rsidRPr="00DC7D12" w:rsidP="001B4948">
      <w:pPr>
        <w:pStyle w:val="ConsPlusNormal"/>
        <w:ind w:firstLine="709"/>
        <w:jc w:val="both"/>
      </w:pPr>
      <w:r w:rsidRPr="00DC7D12">
        <w:fldChar w:fldCharType="begin"/>
      </w:r>
      <w:r w:rsidRPr="00DC7D12">
        <w:instrText xml:space="preserve"> REF ФИО \h </w:instrText>
      </w:r>
      <w:r w:rsidRPr="00DC7D12" w:rsidR="00E9242E">
        <w:instrText xml:space="preserve"> \* MERGEFORMAT </w:instrText>
      </w:r>
      <w:r w:rsidRPr="00DC7D12">
        <w:fldChar w:fldCharType="separate"/>
      </w:r>
      <w:sdt>
        <w:sdtPr>
          <w:alias w:val="Фамилия И.О."/>
          <w:tag w:val="Фамилия И.О."/>
          <w:id w:val="-1494952299"/>
          <w:lock w:val="sdtLocked"/>
          <w:placeholder>
            <w:docPart w:val="49D3FDEBFBF44547A0C6033864C52A13"/>
          </w:placeholder>
          <w:text/>
        </w:sdtPr>
        <w:sdtContent>
          <w:r w:rsidRPr="00DC7D12" w:rsidR="00DC7D12">
            <w:t>Ченин</w:t>
          </w:r>
          <w:r w:rsidRPr="00DC7D12" w:rsidR="00DC7D12">
            <w:t xml:space="preserve"> О.В.</w:t>
          </w:r>
        </w:sdtContent>
      </w:sdt>
      <w:r w:rsidRPr="00DC7D12">
        <w:fldChar w:fldCharType="end"/>
      </w:r>
      <w:r w:rsidRPr="00DC7D12" w:rsidR="0086291C">
        <w:t xml:space="preserve">, </w:t>
      </w:r>
      <w:sdt>
        <w:sdtPr>
          <w:id w:val="1841348174"/>
          <w:placeholder>
            <w:docPart w:val="55B687659D194CFE82828EFFA86D441B"/>
          </w:placeholder>
          <w:text/>
        </w:sdtPr>
        <w:sdtContent>
          <w:r w:rsidRPr="00DC7D12" w:rsidR="0086291C">
            <w:t>который</w:t>
          </w:r>
        </w:sdtContent>
      </w:sdt>
      <w:r w:rsidRPr="00DC7D12" w:rsidR="0086291C">
        <w:t xml:space="preserve"> </w:t>
      </w:r>
      <w:sdt>
        <w:sdtPr>
          <w:id w:val="-1134163925"/>
          <w:placeholder>
            <w:docPart w:val="55B687659D194CFE82828EFFA86D441B"/>
          </w:placeholder>
          <w:text/>
        </w:sdtPr>
        <w:sdtContent>
          <w:r w:rsidRPr="00DC7D12" w:rsidR="0086291C">
            <w:t>принимал</w:t>
          </w:r>
        </w:sdtContent>
      </w:sdt>
      <w:r w:rsidRPr="00DC7D12" w:rsidR="0086291C">
        <w:t xml:space="preserve"> участие в судебном заседании в режиме в</w:t>
      </w:r>
      <w:r w:rsidRPr="00DC7D12" w:rsidR="0086291C">
        <w:t>и</w:t>
      </w:r>
      <w:r w:rsidRPr="00DC7D12" w:rsidR="0086291C">
        <w:t>део-конференц-связи,</w:t>
      </w:r>
      <w:r w:rsidRPr="00DC7D12" w:rsidR="000C2104">
        <w:t xml:space="preserve"> </w:t>
      </w:r>
      <w:sdt>
        <w:sdtPr>
          <w:id w:val="-1564022682"/>
          <w:placeholder>
            <w:docPart w:val="DefaultPlaceholder_1082065158"/>
          </w:placeholder>
          <w:text/>
        </w:sdtPr>
        <w:sdtContent>
          <w:r w:rsidRPr="00DC7D12" w:rsidR="00E815E3">
            <w:t>пояснил</w:t>
          </w:r>
        </w:sdtContent>
      </w:sdt>
      <w:r w:rsidRPr="00DC7D12" w:rsidR="00E815E3">
        <w:t xml:space="preserve">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DC7D12" w:rsidR="00213BB3">
        <w:t>.</w:t>
      </w:r>
    </w:p>
    <w:p w:rsidR="00261914" w:rsidRPr="00DC7D12" w:rsidP="00261914">
      <w:pPr>
        <w:pStyle w:val="ConsPlusNormal"/>
        <w:ind w:firstLine="720"/>
        <w:jc w:val="both"/>
      </w:pPr>
      <w:r w:rsidRPr="00DC7D12">
        <w:t>Вышеуказанные обстоятельства правонарушения подтверждаются совоку</w:t>
      </w:r>
      <w:r w:rsidRPr="00DC7D12">
        <w:t>п</w:t>
      </w:r>
      <w:r w:rsidRPr="00DC7D12">
        <w:t>ностью следующих доказательств: протоколом об административном правонар</w:t>
      </w:r>
      <w:r w:rsidRPr="00DC7D12">
        <w:t>у</w:t>
      </w:r>
      <w:r w:rsidRPr="00DC7D12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C7D12" w:rsidR="0086291C">
            <w:t>9202187</w:t>
          </w:r>
        </w:sdtContent>
      </w:sdt>
      <w:r w:rsidRPr="00DC7D12" w:rsidR="0050006A">
        <w:t xml:space="preserve"> </w:t>
      </w:r>
      <w:r w:rsidRPr="00DC7D12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7D12" w:rsidR="0086291C">
            <w:t>14 июля 2022</w:t>
          </w:r>
        </w:sdtContent>
      </w:sdt>
      <w:r w:rsidRPr="00DC7D12" w:rsidR="0050006A">
        <w:t xml:space="preserve"> </w:t>
      </w:r>
      <w:r w:rsidRPr="00DC7D12">
        <w:t>года;</w:t>
      </w:r>
      <w:r w:rsidRPr="00DC7D12" w:rsidR="00455269">
        <w:t xml:space="preserve"> протоколом о направлении на медици</w:t>
      </w:r>
      <w:r w:rsidRPr="00DC7D12" w:rsidR="00455269">
        <w:t>н</w:t>
      </w:r>
      <w:r w:rsidRPr="00DC7D12" w:rsidR="00455269">
        <w:t xml:space="preserve">ское освидетельствование </w:t>
      </w:r>
      <w:r w:rsidRPr="00DC7D12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7D12" w:rsidR="0086291C">
            <w:t>14 июля 2022</w:t>
          </w:r>
        </w:sdtContent>
      </w:sdt>
      <w:r w:rsidRPr="00DC7D12" w:rsidR="0050006A">
        <w:t xml:space="preserve"> </w:t>
      </w:r>
      <w:r w:rsidRPr="00DC7D12" w:rsidR="00455269">
        <w:t xml:space="preserve">года; </w:t>
      </w:r>
      <w:r w:rsidRPr="00DC7D12" w:rsidR="00555FC1">
        <w:t>а</w:t>
      </w:r>
      <w:r w:rsidRPr="00DC7D12">
        <w:t>ктом медицинского освидетел</w:t>
      </w:r>
      <w:r w:rsidRPr="00DC7D12">
        <w:t>ь</w:t>
      </w:r>
      <w:r w:rsidRPr="00DC7D12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DC7D12" w:rsidR="0086291C">
            <w:t>2032</w:t>
          </w:r>
        </w:sdtContent>
      </w:sdt>
      <w:r w:rsidRPr="00DC7D12" w:rsidR="001F0FD3">
        <w:t xml:space="preserve"> </w:t>
      </w:r>
      <w:r w:rsidRPr="00DC7D12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7D12" w:rsidR="0086291C">
            <w:t>14 июля 2022</w:t>
          </w:r>
        </w:sdtContent>
      </w:sdt>
      <w:r w:rsidRPr="00DC7D12" w:rsidR="0050006A">
        <w:t xml:space="preserve"> </w:t>
      </w:r>
      <w:r w:rsidRPr="00DC7D12" w:rsidR="00555FC1">
        <w:t>года</w:t>
      </w:r>
      <w:r w:rsidRPr="00DC7D12" w:rsidR="0050006A">
        <w:t>.</w:t>
      </w:r>
    </w:p>
    <w:p w:rsidR="00261914" w:rsidRPr="00DC7D12" w:rsidP="00261914">
      <w:pPr>
        <w:pStyle w:val="ConsPlusNormal"/>
        <w:ind w:firstLine="720"/>
        <w:jc w:val="both"/>
      </w:pPr>
      <w:r w:rsidRPr="00DC7D12">
        <w:t>Данные доказательства мировой судья признает достоверными, посколь</w:t>
      </w:r>
      <w:r w:rsidRPr="00DC7D12" w:rsidR="00C70A36">
        <w:t xml:space="preserve">ку они </w:t>
      </w:r>
      <w:r w:rsidRPr="00DC7D12">
        <w:t>согласуются друг с другом.</w:t>
      </w:r>
    </w:p>
    <w:p w:rsidR="001B4948" w:rsidRPr="00DC7D12" w:rsidP="001B4948">
      <w:pPr>
        <w:pStyle w:val="ConsPlusNormal"/>
        <w:ind w:firstLine="720"/>
        <w:jc w:val="both"/>
      </w:pPr>
      <w:r w:rsidRPr="00DC7D12">
        <w:t xml:space="preserve">С учетом изложенного мировой судья приходит к выводу о том, что </w:t>
      </w:r>
      <w:r w:rsidRPr="00DC7D12" w:rsidR="00D40AFE">
        <w:fldChar w:fldCharType="begin"/>
      </w:r>
      <w:r w:rsidRPr="00DC7D12" w:rsidR="00D40AFE">
        <w:instrText xml:space="preserve"> REF ФИО \h </w:instrText>
      </w:r>
      <w:r w:rsidRPr="00DC7D12" w:rsidR="00E9242E">
        <w:instrText xml:space="preserve"> \* MERGEFORMAT </w:instrText>
      </w:r>
      <w:r w:rsidRPr="00DC7D12" w:rsidR="00D40AFE">
        <w:fldChar w:fldCharType="separate"/>
      </w:r>
      <w:sdt>
        <w:sdtPr>
          <w:alias w:val="Фамилия И.О."/>
          <w:tag w:val="Фамилия И.О."/>
          <w:id w:val="-1331212390"/>
          <w:lock w:val="sdtLocked"/>
          <w:placeholder>
            <w:docPart w:val="28B3E6D801174E52B1FA54E8DED5D72E"/>
          </w:placeholder>
          <w:text/>
        </w:sdtPr>
        <w:sdtContent>
          <w:r w:rsidRPr="00DC7D12" w:rsidR="00DC7D12">
            <w:t>Ченин</w:t>
          </w:r>
          <w:r w:rsidRPr="00DC7D12" w:rsidR="00DC7D12">
            <w:t xml:space="preserve"> О.В.</w:t>
          </w:r>
        </w:sdtContent>
      </w:sdt>
      <w:r w:rsidRPr="00DC7D12" w:rsidR="00D40AFE">
        <w:fldChar w:fldCharType="end"/>
      </w:r>
      <w:r w:rsidRPr="00DC7D12" w:rsidR="007C2CD5">
        <w:t xml:space="preserve"> </w:t>
      </w:r>
      <w:r w:rsidRPr="00DC7D12">
        <w:t xml:space="preserve">совершил </w:t>
      </w:r>
      <w:r w:rsidRPr="00DC7D12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DC7D12">
        <w:t>е</w:t>
      </w:r>
      <w:r w:rsidRPr="00DC7D12">
        <w:t>ческое достоинство и общественную нравственность.</w:t>
      </w:r>
    </w:p>
    <w:p w:rsidR="00613027" w:rsidRPr="00DC7D1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7D12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DC7D12">
        <w:rPr>
          <w:sz w:val="28"/>
          <w:szCs w:val="28"/>
        </w:rPr>
        <w:t>н</w:t>
      </w:r>
      <w:r w:rsidRPr="00DC7D12">
        <w:rPr>
          <w:sz w:val="28"/>
          <w:szCs w:val="28"/>
        </w:rPr>
        <w:t xml:space="preserve">ность. </w:t>
      </w:r>
    </w:p>
    <w:p w:rsidR="00613027" w:rsidRPr="00DC7D1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7D12">
        <w:rPr>
          <w:sz w:val="28"/>
          <w:szCs w:val="28"/>
        </w:rPr>
        <w:t>Обстоятельства, смягчающие административную ответственность:</w:t>
      </w:r>
      <w:r w:rsidRPr="00DC7D12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DC7D12" w:rsidR="00D277A4">
        <w:rPr>
          <w:sz w:val="28"/>
          <w:szCs w:val="28"/>
        </w:rPr>
        <w:t>.</w:t>
      </w:r>
      <w:r w:rsidRPr="00DC7D12" w:rsidR="0086291C">
        <w:rPr>
          <w:sz w:val="28"/>
          <w:szCs w:val="28"/>
        </w:rPr>
        <w:t xml:space="preserve"> </w:t>
      </w:r>
      <w:r w:rsidRPr="00DC7D12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C7D12" w:rsidR="000F3B4B">
        <w:rPr>
          <w:sz w:val="28"/>
          <w:szCs w:val="28"/>
        </w:rPr>
        <w:t>.</w:t>
      </w:r>
    </w:p>
    <w:p w:rsidR="003E60BC" w:rsidRPr="00DC7D12" w:rsidP="003E60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7D12">
        <w:rPr>
          <w:sz w:val="28"/>
          <w:szCs w:val="28"/>
        </w:rPr>
        <w:t xml:space="preserve">Учитывая, что </w:t>
      </w:r>
      <w:r w:rsidRPr="00DC7D12">
        <w:rPr>
          <w:sz w:val="28"/>
          <w:szCs w:val="28"/>
        </w:rPr>
        <w:fldChar w:fldCharType="begin"/>
      </w:r>
      <w:r w:rsidRPr="00DC7D12">
        <w:rPr>
          <w:sz w:val="28"/>
          <w:szCs w:val="28"/>
        </w:rPr>
        <w:instrText xml:space="preserve"> REF ФИО \h  \* MERGEFORMAT </w:instrText>
      </w:r>
      <w:r w:rsidRPr="00DC7D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922915885"/>
          <w:lock w:val="sdtLocked"/>
          <w:placeholder>
            <w:docPart w:val="B5ABDD588B2D46F5B89191043FB206C0"/>
          </w:placeholder>
          <w:text/>
        </w:sdtPr>
        <w:sdtContent>
          <w:r w:rsidRPr="00DC7D12" w:rsidR="00DC7D12">
            <w:rPr>
              <w:sz w:val="28"/>
              <w:szCs w:val="28"/>
            </w:rPr>
            <w:t>Ченин</w:t>
          </w:r>
          <w:r w:rsidRPr="00DC7D12" w:rsidR="00DC7D12">
            <w:rPr>
              <w:sz w:val="28"/>
              <w:szCs w:val="28"/>
            </w:rPr>
            <w:t xml:space="preserve"> О.В.</w:t>
          </w:r>
        </w:sdtContent>
      </w:sdt>
      <w:r w:rsidRPr="00DC7D12">
        <w:rPr>
          <w:sz w:val="28"/>
          <w:szCs w:val="28"/>
        </w:rPr>
        <w:fldChar w:fldCharType="end"/>
      </w:r>
      <w:r w:rsidRPr="00DC7D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6791221"/>
          <w:lock w:val="sdtLocked"/>
          <w:placeholder>
            <w:docPart w:val="DefaultPlaceholder_1082065158"/>
          </w:placeholder>
          <w:text/>
        </w:sdtPr>
        <w:sdtContent>
          <w:r w:rsidRPr="00DC7D12">
            <w:rPr>
              <w:sz w:val="28"/>
              <w:szCs w:val="28"/>
            </w:rPr>
            <w:t>ранее не привлекался к административной отве</w:t>
          </w:r>
          <w:r w:rsidRPr="00DC7D12">
            <w:rPr>
              <w:sz w:val="28"/>
              <w:szCs w:val="28"/>
            </w:rPr>
            <w:t>т</w:t>
          </w:r>
          <w:r w:rsidRPr="00DC7D12">
            <w:rPr>
              <w:sz w:val="28"/>
              <w:szCs w:val="28"/>
            </w:rPr>
            <w:t>ственности</w:t>
          </w:r>
        </w:sdtContent>
      </w:sdt>
      <w:r w:rsidRPr="00DC7D12">
        <w:rPr>
          <w:sz w:val="28"/>
          <w:szCs w:val="28"/>
        </w:rPr>
        <w:t>, мировой судья полагает возможным назначить ему наказание в виде административного штрафа, которое считает достаточным для достижения целей административного наказания.</w:t>
      </w:r>
    </w:p>
    <w:p w:rsidR="00E6366C" w:rsidRPr="00DC7D12">
      <w:pPr>
        <w:ind w:firstLine="720"/>
        <w:jc w:val="both"/>
        <w:rPr>
          <w:sz w:val="28"/>
          <w:szCs w:val="28"/>
        </w:rPr>
      </w:pPr>
      <w:r w:rsidRPr="00DC7D12">
        <w:rPr>
          <w:sz w:val="28"/>
          <w:szCs w:val="28"/>
        </w:rPr>
        <w:t>Н</w:t>
      </w:r>
      <w:r w:rsidRPr="00DC7D12">
        <w:rPr>
          <w:sz w:val="28"/>
          <w:szCs w:val="28"/>
        </w:rPr>
        <w:t>а основании изложенного и руководствуясь ст</w:t>
      </w:r>
      <w:r w:rsidRPr="00DC7D12" w:rsidR="00214607">
        <w:rPr>
          <w:sz w:val="28"/>
          <w:szCs w:val="28"/>
        </w:rPr>
        <w:t>атьями</w:t>
      </w:r>
      <w:r w:rsidRPr="00DC7D12">
        <w:rPr>
          <w:sz w:val="28"/>
          <w:szCs w:val="28"/>
        </w:rPr>
        <w:t xml:space="preserve"> </w:t>
      </w:r>
      <w:r w:rsidRPr="00DC7D12" w:rsidR="00F916C2">
        <w:rPr>
          <w:sz w:val="28"/>
          <w:szCs w:val="28"/>
        </w:rPr>
        <w:t>29.</w:t>
      </w:r>
      <w:r w:rsidRPr="00DC7D12" w:rsidR="004F7A35">
        <w:rPr>
          <w:sz w:val="28"/>
          <w:szCs w:val="28"/>
        </w:rPr>
        <w:t>9</w:t>
      </w:r>
      <w:r w:rsidRPr="00DC7D12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DC7D12">
        <w:rPr>
          <w:sz w:val="28"/>
          <w:szCs w:val="28"/>
        </w:rPr>
        <w:t xml:space="preserve"> </w:t>
      </w:r>
    </w:p>
    <w:p w:rsidR="00C70A36" w:rsidRPr="00DC7D12">
      <w:pPr>
        <w:jc w:val="center"/>
        <w:rPr>
          <w:sz w:val="28"/>
          <w:szCs w:val="28"/>
        </w:rPr>
      </w:pPr>
    </w:p>
    <w:p w:rsidR="00E6366C" w:rsidRPr="00DC7D12">
      <w:pPr>
        <w:jc w:val="center"/>
        <w:rPr>
          <w:sz w:val="28"/>
          <w:szCs w:val="28"/>
        </w:rPr>
      </w:pPr>
      <w:r w:rsidRPr="00DC7D12">
        <w:rPr>
          <w:sz w:val="28"/>
          <w:szCs w:val="28"/>
        </w:rPr>
        <w:t>ПОСТАНОВИЛ</w:t>
      </w:r>
      <w:r w:rsidRPr="00DC7D12">
        <w:rPr>
          <w:sz w:val="28"/>
          <w:szCs w:val="28"/>
        </w:rPr>
        <w:t>:</w:t>
      </w:r>
    </w:p>
    <w:p w:rsidR="000E489D" w:rsidRPr="00DC7D12">
      <w:pPr>
        <w:jc w:val="center"/>
        <w:rPr>
          <w:sz w:val="28"/>
          <w:szCs w:val="28"/>
        </w:rPr>
      </w:pPr>
    </w:p>
    <w:p w:rsidR="003E60BC" w:rsidRPr="00DC7D12" w:rsidP="003E60BC">
      <w:pPr>
        <w:ind w:firstLine="720"/>
        <w:jc w:val="both"/>
        <w:rPr>
          <w:sz w:val="28"/>
          <w:szCs w:val="28"/>
        </w:rPr>
      </w:pPr>
      <w:r w:rsidRPr="00DC7D12">
        <w:rPr>
          <w:sz w:val="28"/>
          <w:szCs w:val="28"/>
        </w:rPr>
        <w:fldChar w:fldCharType="begin"/>
      </w:r>
      <w:r w:rsidRPr="00DC7D12">
        <w:rPr>
          <w:sz w:val="28"/>
          <w:szCs w:val="28"/>
        </w:rPr>
        <w:instrText xml:space="preserve"> REF ФИО_полностью \h </w:instrText>
      </w:r>
      <w:r w:rsidRPr="00DC7D12" w:rsidR="00E9242E">
        <w:rPr>
          <w:sz w:val="28"/>
          <w:szCs w:val="28"/>
        </w:rPr>
        <w:instrText xml:space="preserve"> \* MERGEFORMAT </w:instrText>
      </w:r>
      <w:r w:rsidRPr="00DC7D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397906819"/>
          <w:lock w:val="sdtLocked"/>
          <w:placeholder>
            <w:docPart w:val="398C9404328A422291D826F0CB90758D"/>
          </w:placeholder>
          <w:text/>
        </w:sdtPr>
        <w:sdtContent>
          <w:r w:rsidRPr="00DC7D12" w:rsidR="00DC7D12">
            <w:rPr>
              <w:sz w:val="28"/>
              <w:szCs w:val="28"/>
            </w:rPr>
            <w:t>Ченина</w:t>
          </w:r>
          <w:r w:rsidRPr="00DC7D12" w:rsidR="00DC7D12">
            <w:rPr>
              <w:sz w:val="28"/>
              <w:szCs w:val="28"/>
            </w:rPr>
            <w:t xml:space="preserve"> О.В.</w:t>
          </w:r>
        </w:sdtContent>
      </w:sdt>
      <w:r w:rsidRPr="00DC7D12">
        <w:rPr>
          <w:sz w:val="28"/>
          <w:szCs w:val="28"/>
        </w:rPr>
        <w:fldChar w:fldCharType="end"/>
      </w:r>
      <w:r w:rsidRPr="00DC7D12">
        <w:rPr>
          <w:sz w:val="28"/>
          <w:szCs w:val="28"/>
        </w:rPr>
        <w:t xml:space="preserve"> </w:t>
      </w:r>
      <w:r w:rsidRPr="00DC7D12" w:rsidR="00110845">
        <w:rPr>
          <w:sz w:val="28"/>
          <w:szCs w:val="28"/>
        </w:rPr>
        <w:t>признать виновным в совершении административного прав</w:t>
      </w:r>
      <w:r w:rsidRPr="00DC7D12" w:rsidR="00110845">
        <w:rPr>
          <w:sz w:val="28"/>
          <w:szCs w:val="28"/>
        </w:rPr>
        <w:t>о</w:t>
      </w:r>
      <w:r w:rsidRPr="00DC7D12" w:rsidR="00110845">
        <w:rPr>
          <w:sz w:val="28"/>
          <w:szCs w:val="28"/>
        </w:rPr>
        <w:t xml:space="preserve">нарушения, предусмотренного </w:t>
      </w:r>
      <w:r w:rsidRPr="00DC7D12" w:rsidR="001B4948">
        <w:rPr>
          <w:sz w:val="28"/>
          <w:szCs w:val="28"/>
        </w:rPr>
        <w:t>статьей</w:t>
      </w:r>
      <w:r w:rsidRPr="00DC7D12" w:rsidR="00110845">
        <w:rPr>
          <w:sz w:val="28"/>
          <w:szCs w:val="28"/>
        </w:rPr>
        <w:t xml:space="preserve"> </w:t>
      </w:r>
      <w:r w:rsidRPr="00DC7D12" w:rsidR="001B4948">
        <w:rPr>
          <w:sz w:val="28"/>
          <w:szCs w:val="28"/>
        </w:rPr>
        <w:t xml:space="preserve">20.21 </w:t>
      </w:r>
      <w:r w:rsidRPr="00DC7D12" w:rsidR="00110845">
        <w:rPr>
          <w:sz w:val="28"/>
          <w:szCs w:val="28"/>
        </w:rPr>
        <w:t>Кодекса Росси</w:t>
      </w:r>
      <w:r w:rsidRPr="00DC7D12" w:rsidR="00110845">
        <w:rPr>
          <w:sz w:val="28"/>
          <w:szCs w:val="28"/>
        </w:rPr>
        <w:t>й</w:t>
      </w:r>
      <w:r w:rsidRPr="00DC7D12" w:rsidR="00110845">
        <w:rPr>
          <w:sz w:val="28"/>
          <w:szCs w:val="28"/>
        </w:rPr>
        <w:t xml:space="preserve">ской Федерации об административных правонарушениях, и назначить ему наказание в виде </w:t>
      </w:r>
      <w:r w:rsidRPr="00DC7D12">
        <w:rPr>
          <w:sz w:val="28"/>
          <w:szCs w:val="28"/>
        </w:rPr>
        <w:t>админ</w:t>
      </w:r>
      <w:r w:rsidRPr="00DC7D12">
        <w:rPr>
          <w:sz w:val="28"/>
          <w:szCs w:val="28"/>
        </w:rPr>
        <w:t>и</w:t>
      </w:r>
      <w:r w:rsidRPr="00DC7D12">
        <w:rPr>
          <w:sz w:val="28"/>
          <w:szCs w:val="28"/>
        </w:rPr>
        <w:t xml:space="preserve">стративного штрафа в размере </w:t>
      </w:r>
      <w:sdt>
        <w:sdtPr>
          <w:rPr>
            <w:sz w:val="28"/>
            <w:szCs w:val="28"/>
          </w:rPr>
          <w:id w:val="1639847103"/>
          <w:lock w:val="sdtLocked"/>
          <w:placeholder>
            <w:docPart w:val="258F5C1F00EA4ABDB7EC73300E67DEA6"/>
          </w:placeholder>
          <w:text/>
        </w:sdtPr>
        <w:sdtContent>
          <w:r w:rsidRPr="00DC7D12">
            <w:rPr>
              <w:sz w:val="28"/>
              <w:szCs w:val="28"/>
            </w:rPr>
            <w:t>500 (пятисот)</w:t>
          </w:r>
        </w:sdtContent>
      </w:sdt>
      <w:r w:rsidRPr="00DC7D12">
        <w:rPr>
          <w:sz w:val="28"/>
          <w:szCs w:val="28"/>
        </w:rPr>
        <w:t xml:space="preserve"> рублей.</w:t>
      </w:r>
    </w:p>
    <w:p w:rsidR="003E60BC" w:rsidRPr="00DC7D12" w:rsidP="003E60BC">
      <w:pPr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DC7D12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E60BC" w:rsidRPr="00DC7D12" w:rsidP="003E60BC">
      <w:pPr>
        <w:ind w:firstLine="708"/>
        <w:jc w:val="both"/>
        <w:outlineLvl w:val="1"/>
        <w:rPr>
          <w:sz w:val="28"/>
          <w:szCs w:val="28"/>
        </w:rPr>
      </w:pPr>
      <w:r w:rsidRPr="00DC7D12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DC7D12">
        <w:rPr>
          <w:kern w:val="36"/>
          <w:sz w:val="28"/>
          <w:szCs w:val="28"/>
        </w:rPr>
        <w:t>а</w:t>
      </w:r>
      <w:r w:rsidRPr="00DC7D12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DC7D12">
        <w:rPr>
          <w:kern w:val="36"/>
          <w:sz w:val="28"/>
          <w:szCs w:val="28"/>
        </w:rPr>
        <w:t>е</w:t>
      </w:r>
      <w:r w:rsidRPr="00DC7D12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DC7D12">
        <w:rPr>
          <w:kern w:val="36"/>
          <w:sz w:val="28"/>
          <w:szCs w:val="28"/>
        </w:rPr>
        <w:t>б</w:t>
      </w:r>
      <w:r w:rsidRPr="00DC7D12">
        <w:rPr>
          <w:kern w:val="36"/>
          <w:sz w:val="28"/>
          <w:szCs w:val="28"/>
        </w:rPr>
        <w:t xml:space="preserve">лики Татарстан), ИНН 1654003139, КПП 165501001, КБК 73111601153010006140, ОКТМО 92701000, </w:t>
      </w:r>
      <w:r w:rsidRPr="00DC7D12">
        <w:rPr>
          <w:sz w:val="28"/>
          <w:szCs w:val="28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lock w:val="sdtLocked"/>
          <w:placeholder>
            <w:docPart w:val="258F5C1F00EA4ABDB7EC73300E67DEA6"/>
          </w:placeholder>
          <w:text/>
        </w:sdtPr>
        <w:sdtContent>
          <w:r w:rsidRPr="00DC7D12" w:rsidR="00DC7D12">
            <w:rPr>
              <w:sz w:val="25"/>
              <w:szCs w:val="25"/>
            </w:rPr>
            <w:t>«данные изъяты»</w:t>
          </w:r>
        </w:sdtContent>
      </w:sdt>
      <w:r w:rsidRPr="00DC7D12">
        <w:rPr>
          <w:sz w:val="28"/>
          <w:szCs w:val="28"/>
        </w:rPr>
        <w:t>.</w:t>
      </w:r>
    </w:p>
    <w:p w:rsidR="003E60BC" w:rsidRPr="00DC7D12" w:rsidP="003E60BC">
      <w:pPr>
        <w:ind w:firstLine="708"/>
        <w:jc w:val="both"/>
        <w:outlineLvl w:val="1"/>
        <w:rPr>
          <w:sz w:val="28"/>
          <w:szCs w:val="28"/>
        </w:rPr>
      </w:pPr>
      <w:r w:rsidRPr="00DC7D12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DC7D12">
        <w:rPr>
          <w:sz w:val="28"/>
          <w:szCs w:val="28"/>
        </w:rPr>
        <w:t>е</w:t>
      </w:r>
      <w:r w:rsidRPr="00DC7D12">
        <w:rPr>
          <w:sz w:val="28"/>
          <w:szCs w:val="28"/>
        </w:rPr>
        <w:t xml:space="preserve">су: Республика Татарстан, г. Казань, ул. Космонавтов, д. 59, </w:t>
      </w:r>
      <w:r w:rsidRPr="00DC7D12">
        <w:rPr>
          <w:sz w:val="28"/>
          <w:szCs w:val="28"/>
        </w:rPr>
        <w:t>каб</w:t>
      </w:r>
      <w:r w:rsidRPr="00DC7D12">
        <w:rPr>
          <w:sz w:val="28"/>
          <w:szCs w:val="28"/>
        </w:rPr>
        <w:t>. 206.</w:t>
      </w:r>
    </w:p>
    <w:p w:rsidR="003E60BC" w:rsidRPr="00DC7D12" w:rsidP="003E60BC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DC7D12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DC7D12">
        <w:rPr>
          <w:sz w:val="28"/>
          <w:szCs w:val="28"/>
          <w:shd w:val="clear" w:color="auto" w:fill="FFFFFF"/>
        </w:rPr>
        <w:t>и</w:t>
      </w:r>
      <w:r w:rsidRPr="00DC7D12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DC7D12">
        <w:rPr>
          <w:sz w:val="28"/>
          <w:szCs w:val="28"/>
          <w:shd w:val="clear" w:color="auto" w:fill="FFFFFF"/>
        </w:rPr>
        <w:t>н</w:t>
      </w:r>
      <w:r w:rsidRPr="00DC7D12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0E489D" w:rsidRPr="00DC7D12" w:rsidP="002D2F47">
      <w:pPr>
        <w:ind w:firstLine="708"/>
        <w:jc w:val="both"/>
        <w:rPr>
          <w:sz w:val="28"/>
          <w:szCs w:val="28"/>
        </w:rPr>
      </w:pPr>
      <w:r w:rsidRPr="00DC7D12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C7D12" w:rsidR="00555FC1">
        <w:rPr>
          <w:sz w:val="28"/>
          <w:szCs w:val="28"/>
        </w:rPr>
        <w:t>Советский</w:t>
      </w:r>
      <w:r w:rsidRPr="00DC7D12">
        <w:rPr>
          <w:sz w:val="28"/>
          <w:szCs w:val="28"/>
        </w:rPr>
        <w:t xml:space="preserve"> районный суд </w:t>
      </w:r>
      <w:r w:rsidRPr="00DC7D12" w:rsidR="00555FC1">
        <w:rPr>
          <w:sz w:val="28"/>
          <w:szCs w:val="28"/>
        </w:rPr>
        <w:t xml:space="preserve">города Казани </w:t>
      </w:r>
      <w:r w:rsidRPr="00DC7D12">
        <w:rPr>
          <w:sz w:val="28"/>
          <w:szCs w:val="28"/>
        </w:rPr>
        <w:t>Республики Татарстан.</w:t>
      </w:r>
    </w:p>
    <w:p w:rsidR="002222ED" w:rsidRPr="00DC7D12" w:rsidP="002D2F47">
      <w:pPr>
        <w:ind w:firstLine="708"/>
        <w:jc w:val="both"/>
        <w:rPr>
          <w:sz w:val="28"/>
          <w:szCs w:val="28"/>
        </w:rPr>
      </w:pPr>
    </w:p>
    <w:p w:rsidR="00F916C2" w:rsidRPr="00DC7D12" w:rsidP="00F916C2">
      <w:pPr>
        <w:jc w:val="both"/>
        <w:rPr>
          <w:sz w:val="28"/>
          <w:szCs w:val="28"/>
        </w:rPr>
      </w:pPr>
      <w:r w:rsidRPr="00DC7D12">
        <w:rPr>
          <w:sz w:val="28"/>
          <w:szCs w:val="28"/>
        </w:rPr>
        <w:t>Мировой судья: подпись</w:t>
      </w:r>
    </w:p>
    <w:p w:rsidR="00B527AE" w:rsidRPr="00DC7D12" w:rsidP="00F916C2">
      <w:pPr>
        <w:jc w:val="both"/>
        <w:rPr>
          <w:sz w:val="28"/>
          <w:szCs w:val="28"/>
        </w:rPr>
      </w:pPr>
      <w:r w:rsidRPr="00DC7D12">
        <w:rPr>
          <w:sz w:val="28"/>
          <w:szCs w:val="28"/>
        </w:rPr>
        <w:t>Копия верна.</w:t>
      </w:r>
      <w:r w:rsidRPr="00DC7D12" w:rsidR="00AA1C65">
        <w:rPr>
          <w:sz w:val="28"/>
          <w:szCs w:val="28"/>
        </w:rPr>
        <w:t xml:space="preserve">  </w:t>
      </w:r>
      <w:r w:rsidRPr="00DC7D12" w:rsidR="007E4E2F">
        <w:rPr>
          <w:sz w:val="28"/>
          <w:szCs w:val="28"/>
        </w:rPr>
        <w:t xml:space="preserve"> </w:t>
      </w:r>
    </w:p>
    <w:p w:rsidR="00362605" w:rsidRPr="00DC7D12">
      <w:pPr>
        <w:jc w:val="both"/>
        <w:rPr>
          <w:sz w:val="28"/>
          <w:szCs w:val="28"/>
        </w:rPr>
      </w:pPr>
      <w:r w:rsidRPr="00DC7D12">
        <w:rPr>
          <w:sz w:val="28"/>
          <w:szCs w:val="28"/>
        </w:rPr>
        <w:t xml:space="preserve">Мировой судья  </w:t>
      </w:r>
      <w:r w:rsidRPr="00DC7D12">
        <w:rPr>
          <w:sz w:val="28"/>
          <w:szCs w:val="28"/>
        </w:rPr>
        <w:tab/>
      </w:r>
      <w:r w:rsidRPr="00DC7D12">
        <w:rPr>
          <w:sz w:val="28"/>
          <w:szCs w:val="28"/>
        </w:rPr>
        <w:tab/>
      </w:r>
      <w:r w:rsidRPr="00DC7D12" w:rsidR="003259FA">
        <w:rPr>
          <w:sz w:val="28"/>
          <w:szCs w:val="28"/>
        </w:rPr>
        <w:tab/>
        <w:t xml:space="preserve">  </w:t>
      </w:r>
      <w:r w:rsidRPr="00DC7D12" w:rsidR="003259FA">
        <w:rPr>
          <w:sz w:val="28"/>
          <w:szCs w:val="28"/>
        </w:rPr>
        <w:tab/>
      </w:r>
      <w:r w:rsidRPr="00DC7D12" w:rsidR="00555FC1">
        <w:rPr>
          <w:sz w:val="28"/>
          <w:szCs w:val="28"/>
        </w:rPr>
        <w:tab/>
      </w:r>
      <w:r w:rsidRPr="00DC7D12" w:rsidR="00555FC1">
        <w:rPr>
          <w:sz w:val="28"/>
          <w:szCs w:val="28"/>
        </w:rPr>
        <w:tab/>
      </w:r>
      <w:r w:rsidRPr="00DC7D12" w:rsidR="00B527AE">
        <w:rPr>
          <w:sz w:val="28"/>
          <w:szCs w:val="28"/>
        </w:rPr>
        <w:tab/>
      </w:r>
      <w:r w:rsidRPr="00DC7D12" w:rsidR="00B527AE">
        <w:rPr>
          <w:sz w:val="28"/>
          <w:szCs w:val="28"/>
        </w:rPr>
        <w:tab/>
      </w:r>
      <w:r w:rsidRPr="00DC7D12" w:rsidR="00B527AE">
        <w:rPr>
          <w:sz w:val="28"/>
          <w:szCs w:val="28"/>
        </w:rPr>
        <w:tab/>
      </w:r>
      <w:r w:rsidRPr="00DC7D12" w:rsidR="007E4E2F">
        <w:rPr>
          <w:sz w:val="28"/>
          <w:szCs w:val="28"/>
        </w:rPr>
        <w:t xml:space="preserve"> </w:t>
      </w:r>
      <w:r w:rsidRPr="00DC7D12" w:rsidR="00745FD5">
        <w:rPr>
          <w:sz w:val="28"/>
          <w:szCs w:val="28"/>
        </w:rPr>
        <w:t xml:space="preserve"> </w:t>
      </w:r>
      <w:r w:rsidRPr="00DC7D12" w:rsidR="00E9242E">
        <w:rPr>
          <w:sz w:val="28"/>
          <w:szCs w:val="28"/>
        </w:rPr>
        <w:t xml:space="preserve">  </w:t>
      </w:r>
      <w:r w:rsidRPr="00DC7D12" w:rsidR="001A25E1">
        <w:rPr>
          <w:sz w:val="28"/>
          <w:szCs w:val="28"/>
        </w:rPr>
        <w:t xml:space="preserve">    </w:t>
      </w:r>
      <w:r w:rsidRPr="00DC7D12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D1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28C0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104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3FEC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47BE7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60BC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35BC6"/>
    <w:rsid w:val="00450D93"/>
    <w:rsid w:val="00452F7B"/>
    <w:rsid w:val="0045460B"/>
    <w:rsid w:val="00455269"/>
    <w:rsid w:val="004565F2"/>
    <w:rsid w:val="004677AD"/>
    <w:rsid w:val="004806DA"/>
    <w:rsid w:val="00484D4B"/>
    <w:rsid w:val="004864C1"/>
    <w:rsid w:val="004910F6"/>
    <w:rsid w:val="00493ACB"/>
    <w:rsid w:val="0049413E"/>
    <w:rsid w:val="004949C8"/>
    <w:rsid w:val="004B2D98"/>
    <w:rsid w:val="004B343E"/>
    <w:rsid w:val="004C6064"/>
    <w:rsid w:val="004D4D63"/>
    <w:rsid w:val="004D5190"/>
    <w:rsid w:val="004E1811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2FB5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4A3F"/>
    <w:rsid w:val="005E5998"/>
    <w:rsid w:val="005F05AC"/>
    <w:rsid w:val="005F5D70"/>
    <w:rsid w:val="005F6665"/>
    <w:rsid w:val="005F733F"/>
    <w:rsid w:val="00607C67"/>
    <w:rsid w:val="00610D43"/>
    <w:rsid w:val="0061223A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272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7F7568"/>
    <w:rsid w:val="008002FE"/>
    <w:rsid w:val="00801457"/>
    <w:rsid w:val="008019BA"/>
    <w:rsid w:val="00803633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1DE7"/>
    <w:rsid w:val="00854515"/>
    <w:rsid w:val="008562D4"/>
    <w:rsid w:val="0086291C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8EF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9E307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4AB3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1357"/>
    <w:rsid w:val="00D32F65"/>
    <w:rsid w:val="00D3319C"/>
    <w:rsid w:val="00D373C2"/>
    <w:rsid w:val="00D40AFE"/>
    <w:rsid w:val="00D4270D"/>
    <w:rsid w:val="00D43DBB"/>
    <w:rsid w:val="00D44B5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C7D12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069F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1DDE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82D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6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F07A89C15C049B9A74FAB56791B9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8F3DC3-D78C-4C39-A750-FE3208CE78B8}"/>
      </w:docPartPr>
      <w:docPartBody>
        <w:p w:rsidR="00213FEC" w:rsidP="005B2FB5">
          <w:pPr>
            <w:pStyle w:val="FF07A89C15C049B9A74FAB56791B974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C9C78CF005B4169B381A429A495D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DFFE-FE5C-4857-87B9-160F35E61ECB}"/>
      </w:docPartPr>
      <w:docPartBody>
        <w:p w:rsidR="00213FEC" w:rsidP="005B2FB5">
          <w:pPr>
            <w:pStyle w:val="CC9C78CF005B4169B381A429A495D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8F5C1F00EA4ABDB7EC73300E67D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0B764-3CDA-4E22-835A-7B4CD4D79BFD}"/>
      </w:docPartPr>
      <w:docPartBody>
        <w:p w:rsidR="00213FEC" w:rsidP="005B2FB5">
          <w:pPr>
            <w:pStyle w:val="258F5C1F00EA4ABDB7EC73300E67DEA6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30B160D5254E2E9FF7FC878A531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C7BCD-AFC7-46B2-866B-AC5E689529EA}"/>
      </w:docPartPr>
      <w:docPartBody>
        <w:p w:rsidR="00851DE7" w:rsidP="005E4A3F">
          <w:pPr>
            <w:pStyle w:val="7B30B160D5254E2E9FF7FC878A5312A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55B687659D194CFE82828EFFA86D4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81CD14-3034-4F3B-AF38-ABD333462546}"/>
      </w:docPartPr>
      <w:docPartBody>
        <w:p w:rsidR="00851DE7" w:rsidP="005E4A3F">
          <w:pPr>
            <w:pStyle w:val="55B687659D194CFE82828EFFA86D441B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9D3FDEBFBF44547A0C6033864C52A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CAFFE-8E42-42ED-9D68-7778C4FDE453}"/>
      </w:docPartPr>
      <w:docPartBody>
        <w:p w:rsidR="00000000" w:rsidP="00851DE7">
          <w:pPr>
            <w:pStyle w:val="49D3FDEBFBF44547A0C6033864C52A1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8B3E6D801174E52B1FA54E8DED5D7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773499-B97E-49FE-B315-56C24F8BCF92}"/>
      </w:docPartPr>
      <w:docPartBody>
        <w:p w:rsidR="00000000" w:rsidP="00851DE7">
          <w:pPr>
            <w:pStyle w:val="28B3E6D801174E52B1FA54E8DED5D72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5ABDD588B2D46F5B89191043FB20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E2B63-8938-41AF-A381-0FEFD30379ED}"/>
      </w:docPartPr>
      <w:docPartBody>
        <w:p w:rsidR="00000000" w:rsidP="00851DE7">
          <w:pPr>
            <w:pStyle w:val="B5ABDD588B2D46F5B89191043FB206C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98C9404328A422291D826F0CB907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24F596-09C6-47F0-80E0-53BB15E61567}"/>
      </w:docPartPr>
      <w:docPartBody>
        <w:p w:rsidR="00000000" w:rsidP="00851DE7">
          <w:pPr>
            <w:pStyle w:val="398C9404328A422291D826F0CB90758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05ED"/>
    <w:rsid w:val="000058DE"/>
    <w:rsid w:val="0002256D"/>
    <w:rsid w:val="00022A89"/>
    <w:rsid w:val="000C118A"/>
    <w:rsid w:val="000F2527"/>
    <w:rsid w:val="00104317"/>
    <w:rsid w:val="00155646"/>
    <w:rsid w:val="00167303"/>
    <w:rsid w:val="00170DF8"/>
    <w:rsid w:val="001A779C"/>
    <w:rsid w:val="001D42E8"/>
    <w:rsid w:val="001E23FA"/>
    <w:rsid w:val="0021009F"/>
    <w:rsid w:val="00213FEC"/>
    <w:rsid w:val="002D1E63"/>
    <w:rsid w:val="00303B33"/>
    <w:rsid w:val="0034620C"/>
    <w:rsid w:val="003D7EF9"/>
    <w:rsid w:val="004535F3"/>
    <w:rsid w:val="00520083"/>
    <w:rsid w:val="00525B87"/>
    <w:rsid w:val="00557C3A"/>
    <w:rsid w:val="005B2FB5"/>
    <w:rsid w:val="005E4085"/>
    <w:rsid w:val="005E4A3F"/>
    <w:rsid w:val="006100C9"/>
    <w:rsid w:val="006259FA"/>
    <w:rsid w:val="00641C40"/>
    <w:rsid w:val="00654677"/>
    <w:rsid w:val="006C17F4"/>
    <w:rsid w:val="00724C98"/>
    <w:rsid w:val="007B6BA2"/>
    <w:rsid w:val="007D787E"/>
    <w:rsid w:val="007E2C8F"/>
    <w:rsid w:val="007E7FB9"/>
    <w:rsid w:val="007F7A4D"/>
    <w:rsid w:val="00831589"/>
    <w:rsid w:val="00851DE7"/>
    <w:rsid w:val="00854515"/>
    <w:rsid w:val="00870688"/>
    <w:rsid w:val="009336E6"/>
    <w:rsid w:val="009610D9"/>
    <w:rsid w:val="00A04CBE"/>
    <w:rsid w:val="00AB0EBC"/>
    <w:rsid w:val="00AC437C"/>
    <w:rsid w:val="00AE426A"/>
    <w:rsid w:val="00AE6908"/>
    <w:rsid w:val="00B75BB8"/>
    <w:rsid w:val="00C23778"/>
    <w:rsid w:val="00C839BF"/>
    <w:rsid w:val="00CD4F4A"/>
    <w:rsid w:val="00D407DE"/>
    <w:rsid w:val="00D45162"/>
    <w:rsid w:val="00D616C0"/>
    <w:rsid w:val="00E07F09"/>
    <w:rsid w:val="00E53845"/>
    <w:rsid w:val="00E6685B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DE7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FF07A89C15C049B9A74FAB56791B9747">
    <w:name w:val="FF07A89C15C049B9A74FAB56791B9747"/>
    <w:rsid w:val="005B2FB5"/>
  </w:style>
  <w:style w:type="paragraph" w:customStyle="1" w:styleId="CC9C78CF005B4169B381A429A495D3F3">
    <w:name w:val="CC9C78CF005B4169B381A429A495D3F3"/>
    <w:rsid w:val="005B2FB5"/>
  </w:style>
  <w:style w:type="paragraph" w:customStyle="1" w:styleId="5CF67787F6384FF6AE007C3054858C26">
    <w:name w:val="5CF67787F6384FF6AE007C3054858C26"/>
    <w:rsid w:val="005B2FB5"/>
  </w:style>
  <w:style w:type="paragraph" w:customStyle="1" w:styleId="258F5C1F00EA4ABDB7EC73300E67DEA6">
    <w:name w:val="258F5C1F00EA4ABDB7EC73300E67DEA6"/>
    <w:rsid w:val="005B2FB5"/>
  </w:style>
  <w:style w:type="paragraph" w:customStyle="1" w:styleId="99958D54FA3945A185193B4D04351BE5">
    <w:name w:val="99958D54FA3945A185193B4D04351BE5"/>
    <w:rsid w:val="005B2FB5"/>
  </w:style>
  <w:style w:type="paragraph" w:customStyle="1" w:styleId="418CDCC36EA64F9A918DAEE08C2FE182">
    <w:name w:val="418CDCC36EA64F9A918DAEE08C2FE182"/>
    <w:rsid w:val="005B2FB5"/>
  </w:style>
  <w:style w:type="paragraph" w:customStyle="1" w:styleId="6014A167EF574607BB14A2CC9AED9A36">
    <w:name w:val="6014A167EF574607BB14A2CC9AED9A36"/>
    <w:rsid w:val="005B2FB5"/>
  </w:style>
  <w:style w:type="paragraph" w:customStyle="1" w:styleId="B98A7EC36FFA4F698F07B7B867A44750">
    <w:name w:val="B98A7EC36FFA4F698F07B7B867A44750"/>
    <w:rsid w:val="005B2FB5"/>
  </w:style>
  <w:style w:type="paragraph" w:customStyle="1" w:styleId="925952C58AAC4F0283777C6D2085FB05">
    <w:name w:val="925952C58AAC4F0283777C6D2085FB05"/>
    <w:rsid w:val="005B2FB5"/>
  </w:style>
  <w:style w:type="paragraph" w:customStyle="1" w:styleId="0BD95706CE5B4D5C9E9363C33F28B717">
    <w:name w:val="0BD95706CE5B4D5C9E9363C33F28B717"/>
    <w:rsid w:val="005B2FB5"/>
  </w:style>
  <w:style w:type="paragraph" w:customStyle="1" w:styleId="17AFF266A7A6478C9259265D33E6202A">
    <w:name w:val="17AFF266A7A6478C9259265D33E6202A"/>
    <w:rsid w:val="005B2FB5"/>
  </w:style>
  <w:style w:type="paragraph" w:customStyle="1" w:styleId="B6591554A1ED467A826607D553A883BA">
    <w:name w:val="B6591554A1ED467A826607D553A883BA"/>
    <w:rsid w:val="005B2FB5"/>
  </w:style>
  <w:style w:type="paragraph" w:customStyle="1" w:styleId="7770E77711FF4DE281C02A424338B38D">
    <w:name w:val="7770E77711FF4DE281C02A424338B38D"/>
    <w:rsid w:val="005B2FB5"/>
  </w:style>
  <w:style w:type="paragraph" w:customStyle="1" w:styleId="377E620E5CCA4293B73949E43B2B8B01">
    <w:name w:val="377E620E5CCA4293B73949E43B2B8B01"/>
    <w:rsid w:val="005B2FB5"/>
  </w:style>
  <w:style w:type="paragraph" w:customStyle="1" w:styleId="8AA42281541C4405AE2AD32E88771553">
    <w:name w:val="8AA42281541C4405AE2AD32E88771553"/>
    <w:rsid w:val="005B2FB5"/>
  </w:style>
  <w:style w:type="paragraph" w:customStyle="1" w:styleId="F43ABD0A1A8448EBAC92E88A5A1F4EC2">
    <w:name w:val="F43ABD0A1A8448EBAC92E88A5A1F4EC2"/>
    <w:rsid w:val="005B2FB5"/>
  </w:style>
  <w:style w:type="paragraph" w:customStyle="1" w:styleId="4FDACB610AB54E7EBEDD59FC4495DE55">
    <w:name w:val="4FDACB610AB54E7EBEDD59FC4495DE55"/>
    <w:rsid w:val="005B2FB5"/>
  </w:style>
  <w:style w:type="paragraph" w:customStyle="1" w:styleId="DEE2D15CFDF845EBBD13DCAEA0739E86">
    <w:name w:val="DEE2D15CFDF845EBBD13DCAEA0739E86"/>
    <w:rsid w:val="005B2FB5"/>
  </w:style>
  <w:style w:type="paragraph" w:customStyle="1" w:styleId="A98ABEA863414D258F5E5FDC513B5EE4">
    <w:name w:val="A98ABEA863414D258F5E5FDC513B5EE4"/>
    <w:rsid w:val="005B2FB5"/>
  </w:style>
  <w:style w:type="paragraph" w:customStyle="1" w:styleId="9AF23D6EFAC94C40A145A33BED06C1D7">
    <w:name w:val="9AF23D6EFAC94C40A145A33BED06C1D7"/>
    <w:rsid w:val="005B2FB5"/>
  </w:style>
  <w:style w:type="paragraph" w:customStyle="1" w:styleId="0CA7C1D5F09C40F8A2D791CCE8C08F5C">
    <w:name w:val="0CA7C1D5F09C40F8A2D791CCE8C08F5C"/>
    <w:rsid w:val="005B2FB5"/>
  </w:style>
  <w:style w:type="paragraph" w:customStyle="1" w:styleId="8F024F3B34D04C9A818A78D57C8C48E8">
    <w:name w:val="8F024F3B34D04C9A818A78D57C8C48E8"/>
    <w:rsid w:val="005B2FB5"/>
  </w:style>
  <w:style w:type="paragraph" w:customStyle="1" w:styleId="741BCC80D7584E34B0B4A4280C018B0B">
    <w:name w:val="741BCC80D7584E34B0B4A4280C018B0B"/>
    <w:rsid w:val="005B2FB5"/>
  </w:style>
  <w:style w:type="paragraph" w:customStyle="1" w:styleId="80106A8DC822418491F7FC40FE363A3E">
    <w:name w:val="80106A8DC822418491F7FC40FE363A3E"/>
    <w:rsid w:val="005B2FB5"/>
  </w:style>
  <w:style w:type="paragraph" w:customStyle="1" w:styleId="90746B55B6B847278BF2255E9CB1317B">
    <w:name w:val="90746B55B6B847278BF2255E9CB1317B"/>
    <w:rsid w:val="00213FEC"/>
  </w:style>
  <w:style w:type="paragraph" w:customStyle="1" w:styleId="E90DCC6AD71041ECBB08E9B4244EFD83">
    <w:name w:val="E90DCC6AD71041ECBB08E9B4244EFD83"/>
    <w:rsid w:val="00213FEC"/>
  </w:style>
  <w:style w:type="paragraph" w:customStyle="1" w:styleId="77D8493A1816448FB78272D79E505FC3">
    <w:name w:val="77D8493A1816448FB78272D79E505FC3"/>
    <w:rsid w:val="00213FEC"/>
  </w:style>
  <w:style w:type="paragraph" w:customStyle="1" w:styleId="E3A47B02E34041CDBDAF73E8F96A3062">
    <w:name w:val="E3A47B02E34041CDBDAF73E8F96A3062"/>
    <w:rsid w:val="00213FEC"/>
  </w:style>
  <w:style w:type="paragraph" w:customStyle="1" w:styleId="32BAA5371BEA4C6D8C78D8F429FB4A4A">
    <w:name w:val="32BAA5371BEA4C6D8C78D8F429FB4A4A"/>
    <w:rsid w:val="00AE6908"/>
  </w:style>
  <w:style w:type="paragraph" w:customStyle="1" w:styleId="67A0217E50DA44DB8B863628C0DE552E">
    <w:name w:val="67A0217E50DA44DB8B863628C0DE552E"/>
    <w:rsid w:val="00AE6908"/>
  </w:style>
  <w:style w:type="paragraph" w:customStyle="1" w:styleId="FE7F016BBC3F42D9B57270925F83A9C1">
    <w:name w:val="FE7F016BBC3F42D9B57270925F83A9C1"/>
    <w:rsid w:val="00AE6908"/>
  </w:style>
  <w:style w:type="paragraph" w:customStyle="1" w:styleId="896BF52A52F94CDAA1283BD2233D50A4">
    <w:name w:val="896BF52A52F94CDAA1283BD2233D50A4"/>
    <w:rsid w:val="00AE6908"/>
  </w:style>
  <w:style w:type="paragraph" w:customStyle="1" w:styleId="ED843C0610654D6688D5A1A722748CC3">
    <w:name w:val="ED843C0610654D6688D5A1A722748CC3"/>
    <w:rsid w:val="00AE6908"/>
  </w:style>
  <w:style w:type="paragraph" w:customStyle="1" w:styleId="B19523BF2DAB403DBBA950BB91BD2D51">
    <w:name w:val="B19523BF2DAB403DBBA950BB91BD2D51"/>
    <w:rsid w:val="00AE6908"/>
  </w:style>
  <w:style w:type="paragraph" w:customStyle="1" w:styleId="581FB0C7155C42A4944918E1A5736C99">
    <w:name w:val="581FB0C7155C42A4944918E1A5736C99"/>
    <w:rsid w:val="00AE6908"/>
  </w:style>
  <w:style w:type="paragraph" w:customStyle="1" w:styleId="59C69404FC2A4925B35156B16129A75D">
    <w:name w:val="59C69404FC2A4925B35156B16129A75D"/>
    <w:rsid w:val="00AE6908"/>
  </w:style>
  <w:style w:type="paragraph" w:customStyle="1" w:styleId="9DDB1D216641459989ED9DE36D070A2E">
    <w:name w:val="9DDB1D216641459989ED9DE36D070A2E"/>
    <w:rsid w:val="00AE6908"/>
  </w:style>
  <w:style w:type="paragraph" w:customStyle="1" w:styleId="4099C574555F4F17985165C7E8523E6C">
    <w:name w:val="4099C574555F4F17985165C7E8523E6C"/>
    <w:rsid w:val="00AE6908"/>
  </w:style>
  <w:style w:type="paragraph" w:customStyle="1" w:styleId="935E2E00189B441DB7C906F8C3D45633">
    <w:name w:val="935E2E00189B441DB7C906F8C3D45633"/>
    <w:rsid w:val="00AE6908"/>
  </w:style>
  <w:style w:type="paragraph" w:customStyle="1" w:styleId="36FF921863174DC48A091ADD5C7E8B3F">
    <w:name w:val="36FF921863174DC48A091ADD5C7E8B3F"/>
    <w:rsid w:val="00AE6908"/>
  </w:style>
  <w:style w:type="paragraph" w:customStyle="1" w:styleId="234CBBDF202E41B48F17F631644D1339">
    <w:name w:val="234CBBDF202E41B48F17F631644D1339"/>
    <w:rsid w:val="00AE6908"/>
  </w:style>
  <w:style w:type="paragraph" w:customStyle="1" w:styleId="363136146C4E4A228674CEDC31999FAC">
    <w:name w:val="363136146C4E4A228674CEDC31999FAC"/>
    <w:rsid w:val="00AE6908"/>
  </w:style>
  <w:style w:type="paragraph" w:customStyle="1" w:styleId="884E12BC8E2C4BA1B5D01DA5CE439C3F">
    <w:name w:val="884E12BC8E2C4BA1B5D01DA5CE439C3F"/>
    <w:rsid w:val="00AE6908"/>
  </w:style>
  <w:style w:type="paragraph" w:customStyle="1" w:styleId="C2860AF06A8D4250BAA5EF81E4787388">
    <w:name w:val="C2860AF06A8D4250BAA5EF81E4787388"/>
    <w:rsid w:val="00AE6908"/>
  </w:style>
  <w:style w:type="paragraph" w:customStyle="1" w:styleId="2E6911CE29124A43A51E794A713A60B0">
    <w:name w:val="2E6911CE29124A43A51E794A713A60B0"/>
    <w:rsid w:val="0021009F"/>
  </w:style>
  <w:style w:type="paragraph" w:customStyle="1" w:styleId="D803823285CD46A4888C0C20D40CF2BA">
    <w:name w:val="D803823285CD46A4888C0C20D40CF2BA"/>
    <w:rsid w:val="0021009F"/>
  </w:style>
  <w:style w:type="paragraph" w:customStyle="1" w:styleId="0C60CF271DDF4023AA7664C8523DB41D">
    <w:name w:val="0C60CF271DDF4023AA7664C8523DB41D"/>
    <w:rsid w:val="0021009F"/>
  </w:style>
  <w:style w:type="paragraph" w:customStyle="1" w:styleId="CBBB074945B940EAB36CDDFB36F7421D">
    <w:name w:val="CBBB074945B940EAB36CDDFB36F7421D"/>
    <w:rsid w:val="0021009F"/>
  </w:style>
  <w:style w:type="paragraph" w:customStyle="1" w:styleId="13010D6718404C85B96519FEE20733C2">
    <w:name w:val="13010D6718404C85B96519FEE20733C2"/>
    <w:rsid w:val="0021009F"/>
  </w:style>
  <w:style w:type="paragraph" w:customStyle="1" w:styleId="149F26F47269449781E1BF65A25B28E4">
    <w:name w:val="149F26F47269449781E1BF65A25B28E4"/>
    <w:rsid w:val="0021009F"/>
  </w:style>
  <w:style w:type="paragraph" w:customStyle="1" w:styleId="F186FF3A92004C168169A5036D4D84CE">
    <w:name w:val="F186FF3A92004C168169A5036D4D84CE"/>
    <w:rsid w:val="0021009F"/>
  </w:style>
  <w:style w:type="paragraph" w:customStyle="1" w:styleId="129F2AB0B05842FDACFA6AC94220FE4F">
    <w:name w:val="129F2AB0B05842FDACFA6AC94220FE4F"/>
    <w:rsid w:val="0021009F"/>
  </w:style>
  <w:style w:type="paragraph" w:customStyle="1" w:styleId="74DB7F0A404E4F1184DCFCEE3174116D">
    <w:name w:val="74DB7F0A404E4F1184DCFCEE3174116D"/>
    <w:rsid w:val="0021009F"/>
  </w:style>
  <w:style w:type="paragraph" w:customStyle="1" w:styleId="EDEDB0B3D94240168B41B5395A5D597F">
    <w:name w:val="EDEDB0B3D94240168B41B5395A5D597F"/>
    <w:rsid w:val="0021009F"/>
  </w:style>
  <w:style w:type="paragraph" w:customStyle="1" w:styleId="23015191155D42208EB8E92EE201497C">
    <w:name w:val="23015191155D42208EB8E92EE201497C"/>
    <w:rsid w:val="0021009F"/>
  </w:style>
  <w:style w:type="paragraph" w:customStyle="1" w:styleId="AF421E96668B4870997944AFAFA8A396">
    <w:name w:val="AF421E96668B4870997944AFAFA8A396"/>
    <w:rsid w:val="0021009F"/>
  </w:style>
  <w:style w:type="paragraph" w:customStyle="1" w:styleId="EFBD8D43B20343C5A54A8E4B7CCABB64">
    <w:name w:val="EFBD8D43B20343C5A54A8E4B7CCABB64"/>
    <w:rsid w:val="0021009F"/>
  </w:style>
  <w:style w:type="paragraph" w:customStyle="1" w:styleId="CE2AB72990FE4A16816718355CA5F1A9">
    <w:name w:val="CE2AB72990FE4A16816718355CA5F1A9"/>
    <w:rsid w:val="0021009F"/>
  </w:style>
  <w:style w:type="paragraph" w:customStyle="1" w:styleId="6F5E875765244774AE77D9DD61BB6A23">
    <w:name w:val="6F5E875765244774AE77D9DD61BB6A23"/>
    <w:rsid w:val="0021009F"/>
  </w:style>
  <w:style w:type="paragraph" w:customStyle="1" w:styleId="DFD7240BCACE4AD5A08EC4D4B032A5B4">
    <w:name w:val="DFD7240BCACE4AD5A08EC4D4B032A5B4"/>
    <w:rsid w:val="0021009F"/>
  </w:style>
  <w:style w:type="paragraph" w:customStyle="1" w:styleId="7B30B160D5254E2E9FF7FC878A5312A2">
    <w:name w:val="7B30B160D5254E2E9FF7FC878A5312A2"/>
    <w:rsid w:val="005E4A3F"/>
  </w:style>
  <w:style w:type="paragraph" w:customStyle="1" w:styleId="424AE944EF3848B1B1890D1C2989F0AB">
    <w:name w:val="424AE944EF3848B1B1890D1C2989F0AB"/>
    <w:rsid w:val="005E4A3F"/>
  </w:style>
  <w:style w:type="paragraph" w:customStyle="1" w:styleId="25F2C7F4D4B2467ABAFC2F82CC67E7DA">
    <w:name w:val="25F2C7F4D4B2467ABAFC2F82CC67E7DA"/>
    <w:rsid w:val="005E4A3F"/>
  </w:style>
  <w:style w:type="paragraph" w:customStyle="1" w:styleId="FF968B50692C4B299D96AEBB3C3FF4D2">
    <w:name w:val="FF968B50692C4B299D96AEBB3C3FF4D2"/>
    <w:rsid w:val="005E4A3F"/>
  </w:style>
  <w:style w:type="paragraph" w:customStyle="1" w:styleId="8248168FBAA140F996EB4BA53E989DCE">
    <w:name w:val="8248168FBAA140F996EB4BA53E989DCE"/>
    <w:rsid w:val="005E4A3F"/>
  </w:style>
  <w:style w:type="paragraph" w:customStyle="1" w:styleId="55B687659D194CFE82828EFFA86D441B">
    <w:name w:val="55B687659D194CFE82828EFFA86D441B"/>
    <w:rsid w:val="005E4A3F"/>
  </w:style>
  <w:style w:type="paragraph" w:customStyle="1" w:styleId="D4F932EAB8E94E808D47740B2E328447">
    <w:name w:val="D4F932EAB8E94E808D47740B2E328447"/>
    <w:rsid w:val="005E4A3F"/>
  </w:style>
  <w:style w:type="paragraph" w:customStyle="1" w:styleId="CF69CCDA0B2543FE945FB0288638C0C1">
    <w:name w:val="CF69CCDA0B2543FE945FB0288638C0C1"/>
    <w:rsid w:val="005E4A3F"/>
  </w:style>
  <w:style w:type="paragraph" w:customStyle="1" w:styleId="E28A04A8E1E34253BF55D5857B4D8B4D">
    <w:name w:val="E28A04A8E1E34253BF55D5857B4D8B4D"/>
    <w:rsid w:val="005E4A3F"/>
  </w:style>
  <w:style w:type="paragraph" w:customStyle="1" w:styleId="9B05FE6B568D42498DDE92D0B6B13584">
    <w:name w:val="9B05FE6B568D42498DDE92D0B6B13584"/>
    <w:rsid w:val="005E4A3F"/>
  </w:style>
  <w:style w:type="paragraph" w:customStyle="1" w:styleId="7805F878BD4F408A8DA52D48C465B340">
    <w:name w:val="7805F878BD4F408A8DA52D48C465B340"/>
    <w:rsid w:val="005E4A3F"/>
  </w:style>
  <w:style w:type="paragraph" w:customStyle="1" w:styleId="6BF6020FAEA24FE88550EB93B5ABB2B9">
    <w:name w:val="6BF6020FAEA24FE88550EB93B5ABB2B9"/>
    <w:rsid w:val="005E4A3F"/>
  </w:style>
  <w:style w:type="paragraph" w:customStyle="1" w:styleId="681C7357B5964EB8912FFAF8C5698C81">
    <w:name w:val="681C7357B5964EB8912FFAF8C5698C81"/>
    <w:rsid w:val="005E4A3F"/>
  </w:style>
  <w:style w:type="paragraph" w:customStyle="1" w:styleId="647BE9ACA3404BC9BA8451A8E77119E9">
    <w:name w:val="647BE9ACA3404BC9BA8451A8E77119E9"/>
    <w:rsid w:val="005E4A3F"/>
  </w:style>
  <w:style w:type="paragraph" w:customStyle="1" w:styleId="28813583E4B04F1A9638DB82BEF5D7B5">
    <w:name w:val="28813583E4B04F1A9638DB82BEF5D7B5"/>
    <w:rsid w:val="005E4A3F"/>
  </w:style>
  <w:style w:type="paragraph" w:customStyle="1" w:styleId="7E2C646237E34CF584F2FEE5233E21DA">
    <w:name w:val="7E2C646237E34CF584F2FEE5233E21DA"/>
    <w:rsid w:val="005E4A3F"/>
  </w:style>
  <w:style w:type="paragraph" w:customStyle="1" w:styleId="5FDE7FAE70F7449C9B741A834EAE5603">
    <w:name w:val="5FDE7FAE70F7449C9B741A834EAE5603"/>
    <w:rsid w:val="005E4A3F"/>
  </w:style>
  <w:style w:type="paragraph" w:customStyle="1" w:styleId="AA574EDBAEBB43FF81F6ABB6B42D267D">
    <w:name w:val="AA574EDBAEBB43FF81F6ABB6B42D267D"/>
    <w:rsid w:val="005E4A3F"/>
  </w:style>
  <w:style w:type="paragraph" w:customStyle="1" w:styleId="F08A25E863004EC488A59080BB9B4D55">
    <w:name w:val="F08A25E863004EC488A59080BB9B4D55"/>
    <w:rsid w:val="005E4A3F"/>
  </w:style>
  <w:style w:type="paragraph" w:customStyle="1" w:styleId="207BB7F76AF2477AB7A69D2B2C6104C9">
    <w:name w:val="207BB7F76AF2477AB7A69D2B2C6104C9"/>
    <w:rsid w:val="005E4A3F"/>
  </w:style>
  <w:style w:type="paragraph" w:customStyle="1" w:styleId="127CB48D0FFC49158B3960BF9555896F">
    <w:name w:val="127CB48D0FFC49158B3960BF9555896F"/>
    <w:rsid w:val="005E4A3F"/>
  </w:style>
  <w:style w:type="paragraph" w:customStyle="1" w:styleId="956C7CF51EDC4AE1802E4F30E7631BEE">
    <w:name w:val="956C7CF51EDC4AE1802E4F30E7631BEE"/>
    <w:rsid w:val="005E4A3F"/>
  </w:style>
  <w:style w:type="paragraph" w:customStyle="1" w:styleId="49D3FDEBFBF44547A0C6033864C52A13">
    <w:name w:val="49D3FDEBFBF44547A0C6033864C52A13"/>
    <w:rsid w:val="00851DE7"/>
  </w:style>
  <w:style w:type="paragraph" w:customStyle="1" w:styleId="28B3E6D801174E52B1FA54E8DED5D72E">
    <w:name w:val="28B3E6D801174E52B1FA54E8DED5D72E"/>
    <w:rsid w:val="00851DE7"/>
  </w:style>
  <w:style w:type="paragraph" w:customStyle="1" w:styleId="B5ABDD588B2D46F5B89191043FB206C0">
    <w:name w:val="B5ABDD588B2D46F5B89191043FB206C0"/>
    <w:rsid w:val="00851DE7"/>
  </w:style>
  <w:style w:type="paragraph" w:customStyle="1" w:styleId="398C9404328A422291D826F0CB90758D">
    <w:name w:val="398C9404328A422291D826F0CB90758D"/>
    <w:rsid w:val="00851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62A5-AF62-49D1-B01C-62D911E0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