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F29A5" w:rsidP="00362605">
      <w:pPr>
        <w:jc w:val="right"/>
        <w:rPr>
          <w:sz w:val="28"/>
          <w:szCs w:val="28"/>
        </w:rPr>
      </w:pPr>
      <w:r w:rsidRPr="000F29A5">
        <w:rPr>
          <w:sz w:val="28"/>
          <w:szCs w:val="28"/>
        </w:rPr>
        <w:t>УИД 16</w:t>
      </w:r>
      <w:r w:rsidRPr="000F29A5">
        <w:rPr>
          <w:sz w:val="28"/>
          <w:szCs w:val="28"/>
          <w:lang w:val="en-US"/>
        </w:rPr>
        <w:t>MS</w:t>
      </w:r>
      <w:r w:rsidRPr="000F29A5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F29A5" w:rsidR="0002625B">
            <w:rPr>
              <w:sz w:val="28"/>
              <w:szCs w:val="28"/>
            </w:rPr>
            <w:t>001042</w:t>
          </w:r>
        </w:sdtContent>
      </w:sdt>
      <w:r w:rsidRPr="000F29A5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F29A5" w:rsidR="0002625B">
            <w:rPr>
              <w:sz w:val="28"/>
              <w:szCs w:val="28"/>
            </w:rPr>
            <w:t>80</w:t>
          </w:r>
        </w:sdtContent>
      </w:sdt>
    </w:p>
    <w:p w:rsidR="00362605" w:rsidRPr="000F29A5" w:rsidP="00362605">
      <w:pPr>
        <w:jc w:val="right"/>
        <w:rPr>
          <w:sz w:val="28"/>
          <w:szCs w:val="28"/>
        </w:rPr>
      </w:pPr>
      <w:r w:rsidRPr="000F29A5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F29A5" w:rsidR="0002625B">
            <w:rPr>
              <w:sz w:val="28"/>
              <w:szCs w:val="28"/>
            </w:rPr>
            <w:t>388</w:t>
          </w:r>
        </w:sdtContent>
      </w:sdt>
      <w:r w:rsidRPr="000F29A5">
        <w:rPr>
          <w:sz w:val="28"/>
          <w:szCs w:val="28"/>
        </w:rPr>
        <w:t>/2022</w:t>
      </w:r>
    </w:p>
    <w:p w:rsidR="00362605" w:rsidRPr="000F29A5" w:rsidP="00362605">
      <w:pPr>
        <w:jc w:val="center"/>
        <w:rPr>
          <w:sz w:val="28"/>
          <w:szCs w:val="28"/>
        </w:rPr>
      </w:pPr>
      <w:r w:rsidRPr="000F29A5">
        <w:rPr>
          <w:sz w:val="28"/>
          <w:szCs w:val="28"/>
        </w:rPr>
        <w:t>ПОСТАНОВЛЕНИЕ</w:t>
      </w:r>
    </w:p>
    <w:p w:rsidR="00362605" w:rsidRPr="000F29A5" w:rsidP="00362605">
      <w:pPr>
        <w:jc w:val="center"/>
        <w:rPr>
          <w:sz w:val="28"/>
          <w:szCs w:val="28"/>
        </w:rPr>
      </w:pPr>
      <w:r w:rsidRPr="000F29A5">
        <w:rPr>
          <w:sz w:val="28"/>
          <w:szCs w:val="28"/>
        </w:rPr>
        <w:t>по делу об административном правонарушении</w:t>
      </w:r>
    </w:p>
    <w:p w:rsidR="00362605" w:rsidRPr="000F29A5" w:rsidP="00362605">
      <w:pPr>
        <w:jc w:val="center"/>
        <w:rPr>
          <w:sz w:val="28"/>
          <w:szCs w:val="28"/>
        </w:rPr>
      </w:pPr>
    </w:p>
    <w:p w:rsidR="00362605" w:rsidRPr="000F29A5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4-0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F29A5" w:rsidR="0002625B">
            <w:rPr>
              <w:sz w:val="28"/>
              <w:szCs w:val="28"/>
            </w:rPr>
            <w:t>1 апреля 2022</w:t>
          </w:r>
        </w:sdtContent>
      </w:sdt>
      <w:r w:rsidRPr="000F29A5">
        <w:rPr>
          <w:sz w:val="28"/>
          <w:szCs w:val="28"/>
        </w:rPr>
        <w:t xml:space="preserve"> года </w:t>
      </w:r>
      <w:r w:rsidRPr="000F29A5">
        <w:rPr>
          <w:sz w:val="28"/>
          <w:szCs w:val="28"/>
        </w:rPr>
        <w:tab/>
        <w:t xml:space="preserve"> </w:t>
      </w:r>
      <w:r w:rsidRPr="000F29A5">
        <w:rPr>
          <w:sz w:val="28"/>
          <w:szCs w:val="28"/>
        </w:rPr>
        <w:tab/>
      </w:r>
      <w:r w:rsidRPr="000F29A5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0F29A5" w:rsidP="00362605">
      <w:pPr>
        <w:ind w:firstLine="708"/>
        <w:jc w:val="both"/>
        <w:rPr>
          <w:sz w:val="28"/>
          <w:szCs w:val="28"/>
        </w:rPr>
      </w:pPr>
    </w:p>
    <w:p w:rsidR="00362605" w:rsidRPr="000F29A5" w:rsidP="00A17635">
      <w:pPr>
        <w:ind w:firstLine="708"/>
        <w:jc w:val="both"/>
        <w:rPr>
          <w:sz w:val="28"/>
          <w:szCs w:val="28"/>
        </w:rPr>
      </w:pPr>
      <w:r w:rsidRPr="000F29A5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0F29A5">
        <w:rPr>
          <w:sz w:val="28"/>
          <w:szCs w:val="28"/>
        </w:rPr>
        <w:t>и</w:t>
      </w:r>
      <w:r w:rsidRPr="000F29A5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0F29A5" w:rsidR="00132C3F">
        <w:rPr>
          <w:sz w:val="28"/>
          <w:szCs w:val="28"/>
        </w:rPr>
        <w:t>20.25</w:t>
      </w:r>
      <w:r w:rsidRPr="000F29A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F29A5" w:rsidR="0002625B">
            <w:rPr>
              <w:sz w:val="28"/>
              <w:szCs w:val="28"/>
            </w:rPr>
            <w:t>Багдасарова</w:t>
          </w:r>
          <w:r w:rsidRPr="000F29A5" w:rsidR="0002625B">
            <w:rPr>
              <w:sz w:val="28"/>
              <w:szCs w:val="28"/>
            </w:rPr>
            <w:t xml:space="preserve"> </w:t>
          </w:r>
          <w:r w:rsidRPr="000F29A5" w:rsidR="000E3828">
            <w:rPr>
              <w:sz w:val="28"/>
              <w:szCs w:val="28"/>
            </w:rPr>
            <w:t>А.В.</w:t>
          </w:r>
        </w:sdtContent>
      </w:sdt>
      <w:r w:rsidRPr="000F29A5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0F29A5" w:rsidR="000E3828">
            <w:rPr>
              <w:sz w:val="28"/>
              <w:szCs w:val="28"/>
            </w:rPr>
            <w:t>«данные изъяты»</w:t>
          </w:r>
        </w:sdtContent>
      </w:sdt>
      <w:r w:rsidRPr="000F29A5" w:rsidR="001F0FD3">
        <w:rPr>
          <w:sz w:val="28"/>
          <w:szCs w:val="28"/>
        </w:rPr>
        <w:t xml:space="preserve"> </w:t>
      </w:r>
      <w:r w:rsidRPr="000F29A5">
        <w:rPr>
          <w:sz w:val="28"/>
          <w:szCs w:val="28"/>
        </w:rPr>
        <w:t xml:space="preserve">года рождения, </w:t>
      </w:r>
      <w:r w:rsidRPr="000F29A5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F29A5" w:rsidR="000E3828">
            <w:rPr>
              <w:sz w:val="28"/>
              <w:szCs w:val="28"/>
            </w:rPr>
            <w:t>«данные из</w:t>
          </w:r>
          <w:r w:rsidRPr="000F29A5" w:rsidR="000E3828">
            <w:rPr>
              <w:sz w:val="28"/>
              <w:szCs w:val="28"/>
            </w:rPr>
            <w:t>ъ</w:t>
          </w:r>
          <w:r w:rsidRPr="000F29A5" w:rsidR="000E3828">
            <w:rPr>
              <w:sz w:val="28"/>
              <w:szCs w:val="28"/>
            </w:rPr>
            <w:t>яты»</w:t>
          </w:r>
        </w:sdtContent>
      </w:sdt>
      <w:r w:rsidRPr="000F29A5">
        <w:rPr>
          <w:sz w:val="28"/>
          <w:szCs w:val="28"/>
        </w:rPr>
        <w:t xml:space="preserve">, </w:t>
      </w:r>
      <w:r w:rsidRPr="000F29A5" w:rsidR="00D40AFE">
        <w:rPr>
          <w:sz w:val="28"/>
          <w:szCs w:val="28"/>
        </w:rPr>
        <w:t>место жительства</w:t>
      </w:r>
      <w:r w:rsidRPr="000F29A5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F29A5" w:rsidR="000E3828">
            <w:rPr>
              <w:sz w:val="28"/>
              <w:szCs w:val="28"/>
            </w:rPr>
            <w:t>«данные изъяты»</w:t>
          </w:r>
        </w:sdtContent>
      </w:sdt>
      <w:r w:rsidRPr="000F29A5" w:rsidR="001F0FD3">
        <w:rPr>
          <w:sz w:val="28"/>
          <w:szCs w:val="28"/>
        </w:rPr>
        <w:t>,</w:t>
      </w:r>
      <w:r w:rsidRPr="000F29A5" w:rsidR="00A17635">
        <w:rPr>
          <w:sz w:val="28"/>
          <w:szCs w:val="28"/>
        </w:rPr>
        <w:t xml:space="preserve"> 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0F29A5" w:rsidR="000E3828">
            <w:rPr>
              <w:sz w:val="28"/>
              <w:szCs w:val="28"/>
            </w:rPr>
            <w:t>«данные изъяты»</w:t>
          </w:r>
        </w:sdtContent>
      </w:sdt>
      <w:r w:rsidRPr="000F29A5" w:rsidR="00A17635">
        <w:rPr>
          <w:sz w:val="28"/>
          <w:szCs w:val="28"/>
        </w:rPr>
        <w:t xml:space="preserve">, </w:t>
      </w:r>
      <w:r w:rsidRPr="000F29A5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F29A5" w:rsidR="000E3828">
            <w:rPr>
              <w:sz w:val="28"/>
              <w:szCs w:val="28"/>
            </w:rPr>
            <w:t>«данные изъяты»</w:t>
          </w:r>
        </w:sdtContent>
      </w:sdt>
      <w:r w:rsidRPr="000F29A5" w:rsidR="00391DDB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664437642"/>
          <w:placeholder>
            <w:docPart w:val="FD4A4D368A6A45A99C2126229829E1B7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0F29A5" w:rsidR="000E3828">
            <w:rPr>
              <w:sz w:val="28"/>
              <w:szCs w:val="28"/>
            </w:rPr>
            <w:t>«данные изъяты»</w:t>
          </w:r>
        </w:sdtContent>
      </w:sdt>
      <w:r w:rsidRPr="000F29A5" w:rsidR="001F0FD3">
        <w:rPr>
          <w:sz w:val="28"/>
          <w:szCs w:val="28"/>
        </w:rPr>
        <w:t>,</w:t>
      </w:r>
    </w:p>
    <w:p w:rsidR="00C31B9F" w:rsidRPr="000F29A5" w:rsidP="00C31B9F">
      <w:pPr>
        <w:ind w:firstLine="708"/>
        <w:jc w:val="both"/>
        <w:rPr>
          <w:sz w:val="28"/>
          <w:szCs w:val="28"/>
        </w:rPr>
      </w:pPr>
    </w:p>
    <w:p w:rsidR="00BE5C85" w:rsidRPr="000F29A5" w:rsidP="002107E1">
      <w:pPr>
        <w:jc w:val="center"/>
        <w:rPr>
          <w:sz w:val="28"/>
          <w:szCs w:val="28"/>
        </w:rPr>
      </w:pPr>
      <w:r w:rsidRPr="000F29A5">
        <w:rPr>
          <w:sz w:val="28"/>
          <w:szCs w:val="28"/>
        </w:rPr>
        <w:t>УСТАНОВИЛ:</w:t>
      </w:r>
    </w:p>
    <w:p w:rsidR="00132C3F" w:rsidRPr="000F29A5" w:rsidP="00132C3F">
      <w:pPr>
        <w:ind w:firstLine="708"/>
        <w:jc w:val="both"/>
        <w:rPr>
          <w:sz w:val="28"/>
          <w:szCs w:val="28"/>
        </w:rPr>
      </w:pPr>
    </w:p>
    <w:p w:rsidR="00132C3F" w:rsidRPr="000F29A5" w:rsidP="00132C3F">
      <w:pPr>
        <w:ind w:firstLine="708"/>
        <w:jc w:val="both"/>
        <w:rPr>
          <w:sz w:val="28"/>
          <w:szCs w:val="28"/>
        </w:rPr>
      </w:pPr>
      <w:r w:rsidRPr="000F29A5">
        <w:rPr>
          <w:sz w:val="28"/>
          <w:szCs w:val="28"/>
        </w:rPr>
        <w:t xml:space="preserve">Постановлением по делу об административном правонарушении </w:t>
      </w:r>
      <w:r w:rsidRPr="000F29A5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226100060"/>
          <w:lock w:val="sdtLocked"/>
          <w:placeholder>
            <w:docPart w:val="5C61F9DA71754A89889A8280AFB36A51"/>
          </w:placeholder>
          <w:text/>
        </w:sdtPr>
        <w:sdtContent>
          <w:r w:rsidRPr="000F29A5" w:rsidR="00E802F8">
            <w:rPr>
              <w:sz w:val="28"/>
              <w:szCs w:val="28"/>
            </w:rPr>
            <w:t>18810216212003347760</w:t>
          </w:r>
        </w:sdtContent>
      </w:sdt>
      <w:r w:rsidRPr="000F29A5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170864806"/>
          <w:lock w:val="sdtLocked"/>
          <w:placeholder>
            <w:docPart w:val="0E0DD683CA8B4D1DA712BC6837225DEF"/>
          </w:placeholder>
          <w:date w:fullDate="2021-11-2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F29A5" w:rsidR="00E802F8">
            <w:rPr>
              <w:sz w:val="28"/>
              <w:szCs w:val="28"/>
            </w:rPr>
            <w:t>26 ноября 2021</w:t>
          </w:r>
        </w:sdtContent>
      </w:sdt>
      <w:r w:rsidRPr="000F29A5">
        <w:rPr>
          <w:sz w:val="28"/>
          <w:szCs w:val="28"/>
        </w:rPr>
        <w:t xml:space="preserve"> года </w:t>
      </w:r>
      <w:sdt>
        <w:sdtPr>
          <w:rPr>
            <w:sz w:val="28"/>
            <w:szCs w:val="28"/>
          </w:rPr>
          <w:alias w:val="Фамилия И.О."/>
          <w:tag w:val="Фамилия И.О."/>
          <w:id w:val="-2086833204"/>
          <w:lock w:val="sdtLocked"/>
          <w:placeholder>
            <w:docPart w:val="2F6574232F914D38841680EEA89B0BA6"/>
          </w:placeholder>
          <w:text/>
        </w:sdtPr>
        <w:sdtContent>
          <w:r w:rsidRPr="000F29A5" w:rsidR="0002625B">
            <w:rPr>
              <w:sz w:val="28"/>
              <w:szCs w:val="28"/>
            </w:rPr>
            <w:t>Багдасаров</w:t>
          </w:r>
          <w:r w:rsidRPr="000F29A5" w:rsidR="0002625B">
            <w:rPr>
              <w:sz w:val="28"/>
              <w:szCs w:val="28"/>
            </w:rPr>
            <w:t xml:space="preserve"> А.В.</w:t>
          </w:r>
        </w:sdtContent>
      </w:sdt>
      <w:r w:rsidRPr="000F29A5">
        <w:rPr>
          <w:sz w:val="28"/>
          <w:szCs w:val="28"/>
        </w:rPr>
        <w:t xml:space="preserve"> был привлечен к административной ответственности по </w:t>
      </w:r>
      <w:sdt>
        <w:sdtPr>
          <w:rPr>
            <w:sz w:val="28"/>
            <w:szCs w:val="28"/>
          </w:rPr>
          <w:alias w:val="часть и статья"/>
          <w:tag w:val="часть и статья"/>
          <w:id w:val="1989735790"/>
          <w:lock w:val="sdtLocked"/>
          <w:placeholder>
            <w:docPart w:val="BDA6C86670C548208BF57511A2A5DD27"/>
          </w:placeholder>
          <w:text/>
        </w:sdtPr>
        <w:sdtContent>
          <w:r w:rsidRPr="000F29A5" w:rsidR="00E802F8">
            <w:rPr>
              <w:sz w:val="28"/>
              <w:szCs w:val="28"/>
            </w:rPr>
            <w:t>части 1 статьи 12.37</w:t>
          </w:r>
        </w:sdtContent>
      </w:sdt>
      <w:r w:rsidRPr="000F29A5">
        <w:rPr>
          <w:sz w:val="28"/>
          <w:szCs w:val="28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8"/>
            <w:szCs w:val="28"/>
          </w:rPr>
          <w:id w:val="-1626540645"/>
          <w:lock w:val="sdtLocked"/>
          <w:placeholder>
            <w:docPart w:val="36655CCA184A4DAFB2FAFD21062C8E4E"/>
          </w:placeholder>
          <w:text/>
        </w:sdtPr>
        <w:sdtContent>
          <w:r w:rsidRPr="000F29A5" w:rsidR="0002625B">
            <w:rPr>
              <w:sz w:val="28"/>
              <w:szCs w:val="28"/>
            </w:rPr>
            <w:t>500</w:t>
          </w:r>
        </w:sdtContent>
      </w:sdt>
      <w:r w:rsidRPr="000F29A5">
        <w:rPr>
          <w:sz w:val="28"/>
          <w:szCs w:val="28"/>
        </w:rPr>
        <w:t xml:space="preserve"> рублей. Однако </w:t>
      </w:r>
      <w:r w:rsidRPr="000F29A5" w:rsidR="0019620F">
        <w:rPr>
          <w:sz w:val="28"/>
          <w:szCs w:val="28"/>
        </w:rPr>
        <w:fldChar w:fldCharType="begin"/>
      </w:r>
      <w:r w:rsidRPr="000F29A5" w:rsidR="0019620F">
        <w:rPr>
          <w:sz w:val="28"/>
          <w:szCs w:val="28"/>
        </w:rPr>
        <w:instrText xml:space="preserve"> REF ФИО \h  \* MERGEFORMAT </w:instrText>
      </w:r>
      <w:r w:rsidRPr="000F29A5" w:rsidR="0019620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497927302"/>
          <w:lock w:val="sdtLocked"/>
          <w:placeholder>
            <w:docPart w:val="F2C8E379821643D38A576ED70D3E7A8E"/>
          </w:placeholder>
          <w:text/>
        </w:sdtPr>
        <w:sdtContent>
          <w:r w:rsidRPr="000F29A5" w:rsidR="00853EE0">
            <w:rPr>
              <w:sz w:val="28"/>
              <w:szCs w:val="28"/>
            </w:rPr>
            <w:t>Багд</w:t>
          </w:r>
          <w:r w:rsidRPr="000F29A5" w:rsidR="00853EE0">
            <w:rPr>
              <w:sz w:val="28"/>
              <w:szCs w:val="28"/>
            </w:rPr>
            <w:t>а</w:t>
          </w:r>
          <w:r w:rsidRPr="000F29A5" w:rsidR="00853EE0">
            <w:rPr>
              <w:sz w:val="28"/>
              <w:szCs w:val="28"/>
            </w:rPr>
            <w:t>саров</w:t>
          </w:r>
          <w:r w:rsidRPr="000F29A5" w:rsidR="00853EE0">
            <w:rPr>
              <w:sz w:val="28"/>
              <w:szCs w:val="28"/>
            </w:rPr>
            <w:t xml:space="preserve"> А.В.</w:t>
          </w:r>
        </w:sdtContent>
      </w:sdt>
      <w:r w:rsidRPr="000F29A5" w:rsidR="0019620F">
        <w:rPr>
          <w:sz w:val="28"/>
          <w:szCs w:val="28"/>
        </w:rPr>
        <w:fldChar w:fldCharType="end"/>
      </w:r>
      <w:r w:rsidRPr="000F29A5">
        <w:rPr>
          <w:sz w:val="28"/>
          <w:szCs w:val="28"/>
        </w:rPr>
        <w:t xml:space="preserve"> в нарушение требований части 1 статьи 32.2 Кодекса Российской Ф</w:t>
      </w:r>
      <w:r w:rsidRPr="000F29A5">
        <w:rPr>
          <w:sz w:val="28"/>
          <w:szCs w:val="28"/>
        </w:rPr>
        <w:t>е</w:t>
      </w:r>
      <w:r w:rsidRPr="000F29A5">
        <w:rPr>
          <w:sz w:val="28"/>
          <w:szCs w:val="28"/>
        </w:rPr>
        <w:t>дерации об административной правонарушениях в течение 60 дней со дня всту</w:t>
      </w:r>
      <w:r w:rsidRPr="000F29A5">
        <w:rPr>
          <w:sz w:val="28"/>
          <w:szCs w:val="28"/>
        </w:rPr>
        <w:t>п</w:t>
      </w:r>
      <w:r w:rsidRPr="000F29A5">
        <w:rPr>
          <w:sz w:val="28"/>
          <w:szCs w:val="28"/>
        </w:rPr>
        <w:t xml:space="preserve">ления вышеуказанного постановления в законную силу в срок по </w:t>
      </w:r>
      <w:sdt>
        <w:sdtPr>
          <w:rPr>
            <w:sz w:val="28"/>
            <w:szCs w:val="28"/>
          </w:rPr>
          <w:id w:val="-1403899088"/>
          <w:lock w:val="sdtLocked"/>
          <w:placeholder>
            <w:docPart w:val="AEDC599D981840D381A26042890B489F"/>
          </w:placeholder>
          <w:date w:fullDate="2022-02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F29A5" w:rsidR="00E802F8">
            <w:rPr>
              <w:sz w:val="28"/>
              <w:szCs w:val="28"/>
            </w:rPr>
            <w:t>4 февраля 2022</w:t>
          </w:r>
        </w:sdtContent>
      </w:sdt>
      <w:r w:rsidRPr="000F29A5" w:rsidR="0019620F">
        <w:rPr>
          <w:sz w:val="28"/>
          <w:szCs w:val="28"/>
        </w:rPr>
        <w:t xml:space="preserve"> </w:t>
      </w:r>
      <w:r w:rsidRPr="000F29A5">
        <w:rPr>
          <w:sz w:val="28"/>
          <w:szCs w:val="28"/>
        </w:rPr>
        <w:t>года назначенный постановлением административный штраф не уплатил.</w:t>
      </w:r>
    </w:p>
    <w:p w:rsidR="00C41B5A" w:rsidRPr="000F29A5" w:rsidP="00261914">
      <w:pPr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fldChar w:fldCharType="begin"/>
      </w:r>
      <w:r w:rsidRPr="000F29A5">
        <w:rPr>
          <w:kern w:val="0"/>
          <w:sz w:val="28"/>
          <w:szCs w:val="28"/>
        </w:rPr>
        <w:instrText xml:space="preserve"> REF ФИО \h </w:instrText>
      </w:r>
      <w:r w:rsidRPr="000F29A5" w:rsidR="00E9242E">
        <w:rPr>
          <w:sz w:val="28"/>
          <w:szCs w:val="28"/>
        </w:rPr>
        <w:instrText xml:space="preserve"> \* MERGEFORMAT </w:instrText>
      </w:r>
      <w:r w:rsidRPr="000F29A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871608660"/>
          <w:lock w:val="sdtLocked"/>
          <w:placeholder>
            <w:docPart w:val="9262FEC5ABA84DE08C3DA57058BEA6E0"/>
          </w:placeholder>
          <w:text/>
        </w:sdtPr>
        <w:sdtContent>
          <w:r w:rsidRPr="000F29A5" w:rsidR="00853EE0">
            <w:rPr>
              <w:sz w:val="28"/>
              <w:szCs w:val="28"/>
            </w:rPr>
            <w:t>Багдасаров</w:t>
          </w:r>
          <w:r w:rsidRPr="000F29A5" w:rsidR="00853EE0">
            <w:rPr>
              <w:sz w:val="28"/>
              <w:szCs w:val="28"/>
            </w:rPr>
            <w:t xml:space="preserve"> А.В.</w:t>
          </w:r>
        </w:sdtContent>
      </w:sdt>
      <w:r w:rsidRPr="000F29A5">
        <w:rPr>
          <w:sz w:val="28"/>
          <w:szCs w:val="28"/>
        </w:rPr>
        <w:fldChar w:fldCharType="end"/>
      </w:r>
      <w:r w:rsidRPr="000F29A5" w:rsidR="00E076A9">
        <w:rPr>
          <w:kern w:val="0"/>
          <w:sz w:val="28"/>
          <w:szCs w:val="28"/>
        </w:rPr>
        <w:t xml:space="preserve">, </w:t>
      </w:r>
      <w:r w:rsidRPr="000F29A5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0F29A5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0F29A5" w:rsidR="00213BB3">
        <w:rPr>
          <w:sz w:val="28"/>
          <w:szCs w:val="28"/>
        </w:rPr>
        <w:t>.</w:t>
      </w:r>
    </w:p>
    <w:p w:rsidR="0084066E" w:rsidRPr="000F29A5" w:rsidP="0019620F">
      <w:pPr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t>Вышеуказанные обстоятельства правонарушения подтверждаются совоку</w:t>
      </w:r>
      <w:r w:rsidRPr="000F29A5">
        <w:rPr>
          <w:sz w:val="28"/>
          <w:szCs w:val="28"/>
        </w:rPr>
        <w:t>п</w:t>
      </w:r>
      <w:r w:rsidRPr="000F29A5">
        <w:rPr>
          <w:sz w:val="28"/>
          <w:szCs w:val="28"/>
        </w:rPr>
        <w:t xml:space="preserve">ностью следующих доказательств: </w:t>
      </w:r>
      <w:r w:rsidRPr="000F29A5" w:rsidR="0019620F">
        <w:rPr>
          <w:sz w:val="28"/>
          <w:szCs w:val="28"/>
        </w:rPr>
        <w:t>копией постановления по делу об администр</w:t>
      </w:r>
      <w:r w:rsidRPr="000F29A5" w:rsidR="0019620F">
        <w:rPr>
          <w:sz w:val="28"/>
          <w:szCs w:val="28"/>
        </w:rPr>
        <w:t>а</w:t>
      </w:r>
      <w:r w:rsidRPr="000F29A5" w:rsidR="0019620F">
        <w:rPr>
          <w:sz w:val="28"/>
          <w:szCs w:val="28"/>
        </w:rPr>
        <w:t>тивном правонарушении</w:t>
      </w:r>
      <w:r w:rsidRPr="000F29A5" w:rsidR="00E802F8">
        <w:rPr>
          <w:sz w:val="28"/>
          <w:szCs w:val="28"/>
        </w:rPr>
        <w:t xml:space="preserve"> </w:t>
      </w:r>
      <w:r w:rsidRPr="000F29A5" w:rsidR="0019620F">
        <w:rPr>
          <w:sz w:val="28"/>
          <w:szCs w:val="28"/>
        </w:rPr>
        <w:fldChar w:fldCharType="begin"/>
      </w:r>
      <w:r w:rsidRPr="000F29A5" w:rsidR="0019620F">
        <w:rPr>
          <w:sz w:val="28"/>
          <w:szCs w:val="28"/>
        </w:rPr>
        <w:instrText xml:space="preserve"> REF просроч_постан \h </w:instrText>
      </w:r>
      <w:r w:rsidR="000F29A5">
        <w:rPr>
          <w:sz w:val="28"/>
          <w:szCs w:val="28"/>
        </w:rPr>
        <w:instrText xml:space="preserve"> \* MERGEFORMAT </w:instrText>
      </w:r>
      <w:r w:rsidRPr="000F29A5" w:rsidR="0019620F">
        <w:rPr>
          <w:sz w:val="28"/>
          <w:szCs w:val="28"/>
        </w:rPr>
        <w:fldChar w:fldCharType="separate"/>
      </w:r>
      <w:r w:rsidRPr="000F29A5" w:rsidR="00853EE0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837047383"/>
          <w:lock w:val="sdtLocked"/>
          <w:placeholder>
            <w:docPart w:val="CD827EAF83B14236ADDD5C4931EBE151"/>
          </w:placeholder>
          <w:text/>
        </w:sdtPr>
        <w:sdtContent>
          <w:r w:rsidRPr="000F29A5" w:rsidR="00853EE0">
            <w:rPr>
              <w:sz w:val="28"/>
              <w:szCs w:val="28"/>
            </w:rPr>
            <w:t>18810216212003347760</w:t>
          </w:r>
        </w:sdtContent>
      </w:sdt>
      <w:r w:rsidRPr="000F29A5" w:rsidR="00853EE0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402371457"/>
          <w:lock w:val="sdtLocked"/>
          <w:placeholder>
            <w:docPart w:val="B0DC645E74EC4687916EADD860DE4C97"/>
          </w:placeholder>
          <w:date w:fullDate="2021-11-26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F29A5" w:rsidR="00853EE0">
            <w:rPr>
              <w:sz w:val="28"/>
              <w:szCs w:val="28"/>
            </w:rPr>
            <w:t>26 ноября 2021</w:t>
          </w:r>
        </w:sdtContent>
      </w:sdt>
      <w:r w:rsidRPr="000F29A5" w:rsidR="00853EE0">
        <w:rPr>
          <w:sz w:val="28"/>
          <w:szCs w:val="28"/>
        </w:rPr>
        <w:t xml:space="preserve"> года </w:t>
      </w:r>
      <w:r w:rsidRPr="000F29A5" w:rsidR="0019620F">
        <w:rPr>
          <w:sz w:val="28"/>
          <w:szCs w:val="28"/>
        </w:rPr>
        <w:fldChar w:fldCharType="end"/>
      </w:r>
      <w:r w:rsidRPr="000F29A5" w:rsidR="0019620F">
        <w:rPr>
          <w:sz w:val="28"/>
          <w:szCs w:val="28"/>
        </w:rPr>
        <w:t>; прот</w:t>
      </w:r>
      <w:r w:rsidRPr="000F29A5" w:rsidR="0019620F">
        <w:rPr>
          <w:sz w:val="28"/>
          <w:szCs w:val="28"/>
        </w:rPr>
        <w:t>о</w:t>
      </w:r>
      <w:r w:rsidRPr="000F29A5" w:rsidR="0019620F">
        <w:rPr>
          <w:sz w:val="28"/>
          <w:szCs w:val="28"/>
        </w:rPr>
        <w:t xml:space="preserve">колом об административном правонарушении </w:t>
      </w:r>
      <w:r w:rsidRPr="000F29A5" w:rsidR="00E802F8">
        <w:rPr>
          <w:sz w:val="28"/>
          <w:szCs w:val="28"/>
        </w:rPr>
        <w:t xml:space="preserve">16 РТ </w:t>
      </w:r>
      <w:r w:rsidRPr="000F29A5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F29A5" w:rsidR="00E802F8">
            <w:rPr>
              <w:sz w:val="28"/>
              <w:szCs w:val="28"/>
            </w:rPr>
            <w:t>01756852</w:t>
          </w:r>
        </w:sdtContent>
      </w:sdt>
      <w:r w:rsidRPr="000F29A5" w:rsidR="0050006A">
        <w:rPr>
          <w:sz w:val="28"/>
          <w:szCs w:val="28"/>
        </w:rPr>
        <w:t xml:space="preserve"> </w:t>
      </w:r>
      <w:r w:rsidRPr="000F29A5" w:rsidR="00555FC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156803527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F29A5" w:rsidR="00D05586">
            <w:rPr>
              <w:sz w:val="28"/>
              <w:szCs w:val="28"/>
            </w:rPr>
            <w:t>31 марта 2022</w:t>
          </w:r>
        </w:sdtContent>
      </w:sdt>
      <w:r w:rsidRPr="000F29A5" w:rsidR="0050006A">
        <w:rPr>
          <w:sz w:val="28"/>
          <w:szCs w:val="28"/>
        </w:rPr>
        <w:t xml:space="preserve"> </w:t>
      </w:r>
      <w:r w:rsidRPr="000F29A5" w:rsidR="0019620F">
        <w:rPr>
          <w:sz w:val="28"/>
          <w:szCs w:val="28"/>
        </w:rPr>
        <w:t>г</w:t>
      </w:r>
      <w:r w:rsidRPr="000F29A5">
        <w:rPr>
          <w:sz w:val="28"/>
          <w:szCs w:val="28"/>
        </w:rPr>
        <w:t>ода</w:t>
      </w:r>
      <w:r w:rsidRPr="000F29A5" w:rsidR="0019620F">
        <w:rPr>
          <w:sz w:val="28"/>
          <w:szCs w:val="28"/>
        </w:rPr>
        <w:t>.</w:t>
      </w:r>
    </w:p>
    <w:p w:rsidR="00132C3F" w:rsidRPr="000F29A5" w:rsidP="00132C3F">
      <w:pPr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t>Данные доказательства мировой судья признает достоверными, поскольку они  согласуются друг с другом.</w:t>
      </w:r>
    </w:p>
    <w:p w:rsidR="00132C3F" w:rsidRPr="000F29A5" w:rsidP="00132C3F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0F29A5">
        <w:rPr>
          <w:sz w:val="28"/>
          <w:szCs w:val="28"/>
        </w:rPr>
        <w:t>Согласно части 1 статьи 32.2 Кодекса Российской Федерации об админ</w:t>
      </w:r>
      <w:r w:rsidRPr="000F29A5">
        <w:rPr>
          <w:sz w:val="28"/>
          <w:szCs w:val="28"/>
        </w:rPr>
        <w:t>и</w:t>
      </w:r>
      <w:r w:rsidRPr="000F29A5">
        <w:rPr>
          <w:sz w:val="28"/>
          <w:szCs w:val="28"/>
        </w:rPr>
        <w:t>стративной правонарушениях а</w:t>
      </w:r>
      <w:r w:rsidRPr="000F29A5">
        <w:rPr>
          <w:kern w:val="0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0F29A5">
        <w:rPr>
          <w:kern w:val="0"/>
          <w:sz w:val="28"/>
          <w:szCs w:val="28"/>
        </w:rPr>
        <w:t>и</w:t>
      </w:r>
      <w:r w:rsidRPr="000F29A5">
        <w:rPr>
          <w:kern w:val="0"/>
          <w:sz w:val="28"/>
          <w:szCs w:val="28"/>
        </w:rPr>
        <w:t>нистративного штрафа в законную силу, за исключением случаев, предусмотре</w:t>
      </w:r>
      <w:r w:rsidRPr="000F29A5">
        <w:rPr>
          <w:kern w:val="0"/>
          <w:sz w:val="28"/>
          <w:szCs w:val="28"/>
        </w:rPr>
        <w:t>н</w:t>
      </w:r>
      <w:r w:rsidRPr="000F29A5">
        <w:rPr>
          <w:kern w:val="0"/>
          <w:sz w:val="28"/>
          <w:szCs w:val="28"/>
        </w:rPr>
        <w:t xml:space="preserve">ных </w:t>
      </w:r>
      <w:hyperlink r:id="rId5" w:history="1">
        <w:r w:rsidRPr="000F29A5">
          <w:rPr>
            <w:kern w:val="0"/>
            <w:sz w:val="28"/>
            <w:szCs w:val="28"/>
          </w:rPr>
          <w:t>частями 1.1</w:t>
        </w:r>
      </w:hyperlink>
      <w:r w:rsidRPr="000F29A5">
        <w:rPr>
          <w:kern w:val="0"/>
          <w:sz w:val="28"/>
          <w:szCs w:val="28"/>
        </w:rPr>
        <w:t xml:space="preserve">, </w:t>
      </w:r>
      <w:hyperlink r:id="rId6" w:history="1">
        <w:r w:rsidRPr="000F29A5">
          <w:rPr>
            <w:kern w:val="0"/>
            <w:sz w:val="28"/>
            <w:szCs w:val="28"/>
          </w:rPr>
          <w:t>1.3</w:t>
        </w:r>
      </w:hyperlink>
      <w:r w:rsidRPr="000F29A5">
        <w:rPr>
          <w:kern w:val="0"/>
          <w:sz w:val="28"/>
          <w:szCs w:val="28"/>
        </w:rPr>
        <w:t xml:space="preserve">, </w:t>
      </w:r>
      <w:hyperlink r:id="rId7" w:history="1">
        <w:r w:rsidRPr="000F29A5">
          <w:rPr>
            <w:kern w:val="0"/>
            <w:sz w:val="28"/>
            <w:szCs w:val="28"/>
          </w:rPr>
          <w:t>1.3-1</w:t>
        </w:r>
      </w:hyperlink>
      <w:r w:rsidRPr="000F29A5">
        <w:rPr>
          <w:kern w:val="0"/>
          <w:sz w:val="28"/>
          <w:szCs w:val="28"/>
        </w:rPr>
        <w:t xml:space="preserve"> и </w:t>
      </w:r>
      <w:hyperlink r:id="rId8" w:history="1">
        <w:r w:rsidRPr="000F29A5">
          <w:rPr>
            <w:kern w:val="0"/>
            <w:sz w:val="28"/>
            <w:szCs w:val="28"/>
          </w:rPr>
          <w:t>1.4</w:t>
        </w:r>
      </w:hyperlink>
      <w:r w:rsidRPr="000F29A5">
        <w:rPr>
          <w:kern w:val="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0F29A5">
          <w:rPr>
            <w:kern w:val="0"/>
            <w:sz w:val="28"/>
            <w:szCs w:val="28"/>
          </w:rPr>
          <w:t>статьей 31.5</w:t>
        </w:r>
      </w:hyperlink>
      <w:r w:rsidRPr="000F29A5">
        <w:rPr>
          <w:kern w:val="0"/>
          <w:sz w:val="28"/>
          <w:szCs w:val="28"/>
        </w:rPr>
        <w:t xml:space="preserve"> </w:t>
      </w:r>
      <w:r w:rsidRPr="000F29A5">
        <w:rPr>
          <w:sz w:val="28"/>
          <w:szCs w:val="28"/>
        </w:rPr>
        <w:t>Кодекса Российской Федерации об административной правонарушениях</w:t>
      </w:r>
      <w:r w:rsidRPr="000F29A5">
        <w:rPr>
          <w:kern w:val="0"/>
          <w:sz w:val="28"/>
          <w:szCs w:val="28"/>
        </w:rPr>
        <w:t>.</w:t>
      </w:r>
    </w:p>
    <w:p w:rsidR="00B27074" w:rsidRPr="000F29A5" w:rsidP="00B27074">
      <w:pPr>
        <w:pStyle w:val="ConsPlusNormal"/>
        <w:ind w:firstLine="720"/>
        <w:jc w:val="both"/>
      </w:pPr>
      <w:r w:rsidRPr="000F29A5">
        <w:t xml:space="preserve">С учетом изложенного мировой судья приходит к выводу о том, что </w:t>
      </w:r>
      <w:r w:rsidRPr="000F29A5" w:rsidR="00D40AFE">
        <w:fldChar w:fldCharType="begin"/>
      </w:r>
      <w:r w:rsidRPr="000F29A5" w:rsidR="00D40AFE">
        <w:instrText xml:space="preserve"> REF ФИО \h </w:instrText>
      </w:r>
      <w:r w:rsidRPr="000F29A5" w:rsidR="00E9242E">
        <w:instrText xml:space="preserve"> \* MERGEFORMAT </w:instrText>
      </w:r>
      <w:r w:rsidRPr="000F29A5" w:rsidR="00D40AFE">
        <w:fldChar w:fldCharType="separate"/>
      </w:r>
      <w:sdt>
        <w:sdtPr>
          <w:alias w:val="Фамилия И.О."/>
          <w:tag w:val="Фамилия И.О."/>
          <w:id w:val="926548420"/>
          <w:lock w:val="sdtLocked"/>
          <w:placeholder>
            <w:docPart w:val="1F2686C3DD5147E29B55424AD15A8629"/>
          </w:placeholder>
          <w:text/>
        </w:sdtPr>
        <w:sdtContent>
          <w:r w:rsidRPr="000F29A5" w:rsidR="00853EE0">
            <w:t>Багд</w:t>
          </w:r>
          <w:r w:rsidRPr="000F29A5" w:rsidR="00853EE0">
            <w:t>а</w:t>
          </w:r>
          <w:r w:rsidRPr="000F29A5" w:rsidR="00853EE0">
            <w:t>саров</w:t>
          </w:r>
          <w:r w:rsidRPr="000F29A5" w:rsidR="00853EE0">
            <w:t xml:space="preserve"> А.В.</w:t>
          </w:r>
        </w:sdtContent>
      </w:sdt>
      <w:r w:rsidRPr="000F29A5" w:rsidR="00D40AFE">
        <w:fldChar w:fldCharType="end"/>
      </w:r>
      <w:r w:rsidRPr="000F29A5" w:rsidR="007C2CD5">
        <w:t xml:space="preserve"> </w:t>
      </w:r>
      <w:r w:rsidRPr="000F29A5">
        <w:t xml:space="preserve">совершил административное правонарушение, предусмотренное </w:t>
      </w:r>
      <w:r w:rsidRPr="000F29A5" w:rsidR="00132C3F">
        <w:t>ч</w:t>
      </w:r>
      <w:r w:rsidRPr="000F29A5" w:rsidR="00132C3F">
        <w:t>а</w:t>
      </w:r>
      <w:r w:rsidRPr="000F29A5" w:rsidR="00132C3F">
        <w:t>стью 1 статьи 20.25 Кодекса Российской Федерации об административных прав</w:t>
      </w:r>
      <w:r w:rsidRPr="000F29A5" w:rsidR="00132C3F">
        <w:t>о</w:t>
      </w:r>
      <w:r w:rsidRPr="000F29A5" w:rsidR="00132C3F">
        <w:t xml:space="preserve">нарушениях – неуплата административного штрафа в срок, предусмотренный </w:t>
      </w:r>
      <w:hyperlink w:anchor="Par2" w:history="1">
        <w:r w:rsidRPr="000F29A5" w:rsidR="00132C3F">
          <w:t>К</w:t>
        </w:r>
        <w:r w:rsidRPr="000F29A5" w:rsidR="00132C3F">
          <w:t>о</w:t>
        </w:r>
        <w:r w:rsidRPr="000F29A5" w:rsidR="00132C3F">
          <w:t>дексом</w:t>
        </w:r>
      </w:hyperlink>
      <w:r w:rsidRPr="000F29A5" w:rsidR="00132C3F">
        <w:t xml:space="preserve"> Российской Федерации об административных правонарушениях.</w:t>
      </w:r>
    </w:p>
    <w:p w:rsidR="00613027" w:rsidRPr="000F29A5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0F29A5">
        <w:rPr>
          <w:sz w:val="28"/>
          <w:szCs w:val="28"/>
        </w:rPr>
        <w:t>н</w:t>
      </w:r>
      <w:r w:rsidRPr="000F29A5">
        <w:rPr>
          <w:sz w:val="28"/>
          <w:szCs w:val="28"/>
        </w:rPr>
        <w:t xml:space="preserve">ность. </w:t>
      </w:r>
    </w:p>
    <w:p w:rsidR="00613027" w:rsidRPr="000F29A5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19BB0E74C2DE43588103B4741E1957C0"/>
          </w:placeholder>
          <w:comboBox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 w:rsidRPr="000F29A5" w:rsidR="00D05586">
            <w:rPr>
              <w:sz w:val="28"/>
              <w:szCs w:val="28"/>
            </w:rPr>
            <w:t>призн</w:t>
          </w:r>
          <w:r w:rsidRPr="000F29A5" w:rsidR="00D05586">
            <w:rPr>
              <w:sz w:val="28"/>
              <w:szCs w:val="28"/>
            </w:rPr>
            <w:t>а</w:t>
          </w:r>
          <w:r w:rsidRPr="000F29A5" w:rsidR="00D05586">
            <w:rPr>
              <w:sz w:val="28"/>
              <w:szCs w:val="28"/>
            </w:rPr>
            <w:t>ние вины</w:t>
          </w:r>
          <w:r w:rsidRPr="000F29A5" w:rsidR="00E802F8">
            <w:rPr>
              <w:sz w:val="28"/>
              <w:szCs w:val="28"/>
            </w:rPr>
            <w:t>, наличие несовершеннолетних детей</w:t>
          </w:r>
        </w:sdtContent>
      </w:sdt>
      <w:r w:rsidRPr="000F29A5" w:rsidR="00F26402">
        <w:rPr>
          <w:sz w:val="28"/>
          <w:szCs w:val="28"/>
        </w:rPr>
        <w:t>.</w:t>
      </w:r>
    </w:p>
    <w:p w:rsidR="00613027" w:rsidRPr="000F29A5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t>Обстоятельства, отягчающие административную ответственность:</w:t>
      </w:r>
      <w:r w:rsidRPr="000F29A5" w:rsidR="00E802F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</w:p>
    <w:p w:rsidR="00110845" w:rsidRPr="000F29A5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t xml:space="preserve">Учитывая наряду с указанным </w:t>
      </w:r>
      <w:r w:rsidRPr="000F29A5" w:rsidR="001C6BC5">
        <w:rPr>
          <w:sz w:val="28"/>
          <w:szCs w:val="28"/>
        </w:rPr>
        <w:t>обстоятельства правонарушения, которое с</w:t>
      </w:r>
      <w:r w:rsidRPr="000F29A5" w:rsidR="001C6BC5">
        <w:rPr>
          <w:sz w:val="28"/>
          <w:szCs w:val="28"/>
        </w:rPr>
        <w:t>о</w:t>
      </w:r>
      <w:r w:rsidRPr="000F29A5" w:rsidR="001C6BC5">
        <w:rPr>
          <w:sz w:val="28"/>
          <w:szCs w:val="28"/>
        </w:rPr>
        <w:t>вершил</w:t>
      </w:r>
      <w:r w:rsidRPr="000F29A5" w:rsidR="00661878">
        <w:rPr>
          <w:sz w:val="28"/>
          <w:szCs w:val="28"/>
        </w:rPr>
        <w:fldChar w:fldCharType="begin"/>
      </w:r>
      <w:r w:rsidRPr="000F29A5" w:rsidR="00661878">
        <w:rPr>
          <w:sz w:val="28"/>
          <w:szCs w:val="28"/>
        </w:rPr>
        <w:instrText xml:space="preserve"> REF Par2 \h </w:instrText>
      </w:r>
      <w:r w:rsidRPr="000F29A5" w:rsidR="00E9242E">
        <w:rPr>
          <w:sz w:val="28"/>
          <w:szCs w:val="28"/>
        </w:rPr>
        <w:instrText xml:space="preserve"> \* MERGEFORMAT </w:instrText>
      </w:r>
      <w:r w:rsidRPr="000F29A5" w:rsidR="00661878">
        <w:rPr>
          <w:sz w:val="28"/>
          <w:szCs w:val="28"/>
        </w:rPr>
        <w:fldChar w:fldCharType="separate"/>
      </w:r>
      <w:r w:rsidRPr="000F29A5" w:rsidR="00661878">
        <w:rPr>
          <w:sz w:val="28"/>
          <w:szCs w:val="28"/>
        </w:rPr>
        <w:fldChar w:fldCharType="end"/>
      </w:r>
      <w:r w:rsidRPr="000F29A5" w:rsidR="00213BB3">
        <w:rPr>
          <w:sz w:val="28"/>
          <w:szCs w:val="28"/>
        </w:rPr>
        <w:t xml:space="preserve"> </w:t>
      </w:r>
      <w:r w:rsidRPr="000F29A5" w:rsidR="00213BB3">
        <w:rPr>
          <w:sz w:val="28"/>
          <w:szCs w:val="28"/>
        </w:rPr>
        <w:fldChar w:fldCharType="begin"/>
      </w:r>
      <w:r w:rsidRPr="000F29A5" w:rsidR="00213BB3">
        <w:rPr>
          <w:sz w:val="28"/>
          <w:szCs w:val="28"/>
        </w:rPr>
        <w:instrText xml:space="preserve"> REF ФИО \h </w:instrText>
      </w:r>
      <w:r w:rsidRPr="000F29A5" w:rsidR="00A2763E">
        <w:rPr>
          <w:sz w:val="28"/>
          <w:szCs w:val="28"/>
        </w:rPr>
        <w:instrText xml:space="preserve"> \* MERGEFORMAT </w:instrText>
      </w:r>
      <w:r w:rsidRPr="000F29A5" w:rsidR="00213BB3">
        <w:rPr>
          <w:sz w:val="28"/>
          <w:szCs w:val="28"/>
        </w:rPr>
        <w:fldChar w:fldCharType="separate"/>
      </w:r>
      <w:sdt>
        <w:sdtPr>
          <w:rPr>
            <w:rStyle w:val="PlaceholderText"/>
            <w:color w:val="auto"/>
            <w:sz w:val="28"/>
            <w:szCs w:val="28"/>
          </w:rPr>
          <w:alias w:val="Фамилия И.О."/>
          <w:tag w:val="Фамилия И.О."/>
          <w:id w:val="1550035543"/>
          <w:lock w:val="sdtLocked"/>
          <w:placeholder>
            <w:docPart w:val="B6AF9DDD242E424392C520F36C2686A9"/>
          </w:placeholder>
          <w:text/>
        </w:sdtPr>
        <w:sdtEndPr>
          <w:rPr>
            <w:rStyle w:val="PlaceholderText"/>
          </w:rPr>
        </w:sdtEndPr>
        <w:sdtContent>
          <w:r w:rsidRPr="000F29A5" w:rsidR="00853EE0">
            <w:rPr>
              <w:rStyle w:val="PlaceholderText"/>
              <w:color w:val="auto"/>
              <w:sz w:val="28"/>
              <w:szCs w:val="28"/>
            </w:rPr>
            <w:t>Багдасаров</w:t>
          </w:r>
          <w:r w:rsidRPr="000F29A5" w:rsidR="00853EE0">
            <w:rPr>
              <w:rStyle w:val="PlaceholderText"/>
              <w:color w:val="auto"/>
              <w:sz w:val="28"/>
              <w:szCs w:val="28"/>
            </w:rPr>
            <w:t xml:space="preserve"> А.В.</w:t>
          </w:r>
        </w:sdtContent>
      </w:sdt>
      <w:r w:rsidRPr="000F29A5" w:rsidR="00213BB3">
        <w:rPr>
          <w:sz w:val="28"/>
          <w:szCs w:val="28"/>
        </w:rPr>
        <w:fldChar w:fldCharType="end"/>
      </w:r>
      <w:r w:rsidRPr="000F29A5" w:rsidR="00213BB3">
        <w:rPr>
          <w:sz w:val="28"/>
          <w:szCs w:val="28"/>
        </w:rPr>
        <w:t>,</w:t>
      </w:r>
      <w:r w:rsidRPr="000F29A5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0F29A5" w:rsidR="00A22742">
        <w:rPr>
          <w:kern w:val="0"/>
          <w:sz w:val="28"/>
          <w:szCs w:val="28"/>
        </w:rPr>
        <w:t xml:space="preserve"> </w:t>
      </w:r>
      <w:r w:rsidRPr="000F29A5">
        <w:rPr>
          <w:kern w:val="0"/>
          <w:sz w:val="28"/>
          <w:szCs w:val="28"/>
        </w:rPr>
        <w:t>м</w:t>
      </w:r>
      <w:r w:rsidRPr="000F29A5">
        <w:rPr>
          <w:sz w:val="28"/>
          <w:szCs w:val="28"/>
        </w:rPr>
        <w:t xml:space="preserve">ировой судья полагает необходимым назначить </w:t>
      </w:r>
      <w:r w:rsidRPr="000F29A5" w:rsidR="001C6BC5">
        <w:rPr>
          <w:sz w:val="28"/>
          <w:szCs w:val="28"/>
        </w:rPr>
        <w:t xml:space="preserve">ему </w:t>
      </w:r>
      <w:r w:rsidRPr="000F29A5">
        <w:rPr>
          <w:sz w:val="28"/>
          <w:szCs w:val="28"/>
        </w:rPr>
        <w:t>наказание в виде админ</w:t>
      </w:r>
      <w:r w:rsidRPr="000F29A5">
        <w:rPr>
          <w:sz w:val="28"/>
          <w:szCs w:val="28"/>
        </w:rPr>
        <w:t>и</w:t>
      </w:r>
      <w:r w:rsidRPr="000F29A5">
        <w:rPr>
          <w:sz w:val="28"/>
          <w:szCs w:val="28"/>
        </w:rPr>
        <w:t>стративного ареста, поскольку иной вид наказания не обеспечит достижения ц</w:t>
      </w:r>
      <w:r w:rsidRPr="000F29A5">
        <w:rPr>
          <w:sz w:val="28"/>
          <w:szCs w:val="28"/>
        </w:rPr>
        <w:t>е</w:t>
      </w:r>
      <w:r w:rsidRPr="000F29A5">
        <w:rPr>
          <w:sz w:val="28"/>
          <w:szCs w:val="28"/>
        </w:rPr>
        <w:t>лей административного наказания.</w:t>
      </w:r>
    </w:p>
    <w:p w:rsidR="00E6366C" w:rsidRPr="000F29A5">
      <w:pPr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t>Н</w:t>
      </w:r>
      <w:r w:rsidRPr="000F29A5">
        <w:rPr>
          <w:sz w:val="28"/>
          <w:szCs w:val="28"/>
        </w:rPr>
        <w:t>а основании изложенного и руководствуясь ст</w:t>
      </w:r>
      <w:r w:rsidRPr="000F29A5" w:rsidR="00214607">
        <w:rPr>
          <w:sz w:val="28"/>
          <w:szCs w:val="28"/>
        </w:rPr>
        <w:t>атьями</w:t>
      </w:r>
      <w:r w:rsidRPr="000F29A5">
        <w:rPr>
          <w:sz w:val="28"/>
          <w:szCs w:val="28"/>
        </w:rPr>
        <w:t xml:space="preserve"> </w:t>
      </w:r>
      <w:r w:rsidRPr="000F29A5" w:rsidR="00F916C2">
        <w:rPr>
          <w:sz w:val="28"/>
          <w:szCs w:val="28"/>
        </w:rPr>
        <w:t>29.</w:t>
      </w:r>
      <w:r w:rsidRPr="000F29A5" w:rsidR="004F7A35">
        <w:rPr>
          <w:sz w:val="28"/>
          <w:szCs w:val="28"/>
        </w:rPr>
        <w:t>9</w:t>
      </w:r>
      <w:r w:rsidRPr="000F29A5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F29A5">
        <w:rPr>
          <w:sz w:val="28"/>
          <w:szCs w:val="28"/>
        </w:rPr>
        <w:t xml:space="preserve"> </w:t>
      </w:r>
    </w:p>
    <w:p w:rsidR="00C70A36" w:rsidRPr="000F29A5">
      <w:pPr>
        <w:jc w:val="center"/>
        <w:rPr>
          <w:sz w:val="28"/>
          <w:szCs w:val="28"/>
        </w:rPr>
      </w:pPr>
    </w:p>
    <w:p w:rsidR="00E6366C" w:rsidRPr="000F29A5">
      <w:pPr>
        <w:jc w:val="center"/>
        <w:rPr>
          <w:sz w:val="28"/>
          <w:szCs w:val="28"/>
        </w:rPr>
      </w:pPr>
      <w:r w:rsidRPr="000F29A5">
        <w:rPr>
          <w:sz w:val="28"/>
          <w:szCs w:val="28"/>
        </w:rPr>
        <w:t>ПОСТАНОВИЛ</w:t>
      </w:r>
      <w:r w:rsidRPr="000F29A5">
        <w:rPr>
          <w:sz w:val="28"/>
          <w:szCs w:val="28"/>
        </w:rPr>
        <w:t>:</w:t>
      </w:r>
    </w:p>
    <w:p w:rsidR="000E489D" w:rsidRPr="000F29A5">
      <w:pPr>
        <w:jc w:val="center"/>
        <w:rPr>
          <w:sz w:val="28"/>
          <w:szCs w:val="28"/>
        </w:rPr>
      </w:pPr>
    </w:p>
    <w:p w:rsidR="00110845" w:rsidRPr="000F29A5" w:rsidP="00110845">
      <w:pPr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fldChar w:fldCharType="begin"/>
      </w:r>
      <w:r w:rsidRPr="000F29A5">
        <w:rPr>
          <w:sz w:val="28"/>
          <w:szCs w:val="28"/>
        </w:rPr>
        <w:instrText xml:space="preserve"> REF ФИО_полностью \h </w:instrText>
      </w:r>
      <w:r w:rsidRPr="000F29A5" w:rsidR="00E9242E">
        <w:rPr>
          <w:sz w:val="28"/>
          <w:szCs w:val="28"/>
        </w:rPr>
        <w:instrText xml:space="preserve"> \* MERGEFORMAT </w:instrText>
      </w:r>
      <w:r w:rsidRPr="000F29A5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625683301"/>
          <w:lock w:val="sdtLocked"/>
          <w:placeholder>
            <w:docPart w:val="749E1141D96741709D1EB871EACE7EDB"/>
          </w:placeholder>
          <w:text/>
        </w:sdtPr>
        <w:sdtContent>
          <w:r w:rsidRPr="000F29A5" w:rsidR="00853EE0">
            <w:rPr>
              <w:sz w:val="28"/>
              <w:szCs w:val="28"/>
            </w:rPr>
            <w:t>Багдасарова</w:t>
          </w:r>
          <w:r w:rsidRPr="000F29A5" w:rsidR="00853EE0">
            <w:rPr>
              <w:sz w:val="28"/>
              <w:szCs w:val="28"/>
            </w:rPr>
            <w:t xml:space="preserve"> </w:t>
          </w:r>
          <w:r w:rsidRPr="000F29A5" w:rsidR="000E3828">
            <w:rPr>
              <w:sz w:val="28"/>
              <w:szCs w:val="28"/>
            </w:rPr>
            <w:t>А.В.</w:t>
          </w:r>
        </w:sdtContent>
      </w:sdt>
      <w:r w:rsidRPr="000F29A5">
        <w:rPr>
          <w:sz w:val="28"/>
          <w:szCs w:val="28"/>
        </w:rPr>
        <w:fldChar w:fldCharType="end"/>
      </w:r>
      <w:r w:rsidRPr="000F29A5">
        <w:rPr>
          <w:sz w:val="28"/>
          <w:szCs w:val="28"/>
        </w:rPr>
        <w:t xml:space="preserve"> </w:t>
      </w:r>
      <w:r w:rsidRPr="000F29A5">
        <w:rPr>
          <w:sz w:val="28"/>
          <w:szCs w:val="28"/>
        </w:rPr>
        <w:t>признать виновным в совершении административного правонарушения, пред</w:t>
      </w:r>
      <w:r w:rsidRPr="000F29A5" w:rsidR="0084066E">
        <w:rPr>
          <w:sz w:val="28"/>
          <w:szCs w:val="28"/>
        </w:rPr>
        <w:t xml:space="preserve">усмотренного частью 1 статьи </w:t>
      </w:r>
      <w:r w:rsidRPr="000F29A5" w:rsidR="00132C3F">
        <w:rPr>
          <w:sz w:val="28"/>
          <w:szCs w:val="28"/>
        </w:rPr>
        <w:t>20.25</w:t>
      </w:r>
      <w:r w:rsidRPr="000F29A5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0F29A5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0F29A5" w:rsidR="00D05586">
            <w:rPr>
              <w:sz w:val="28"/>
              <w:szCs w:val="28"/>
            </w:rPr>
            <w:t>3</w:t>
          </w:r>
          <w:r w:rsidRPr="000F29A5" w:rsidR="00E802F8">
            <w:rPr>
              <w:sz w:val="28"/>
              <w:szCs w:val="28"/>
            </w:rPr>
            <w:t xml:space="preserve"> (трое)</w:t>
          </w:r>
        </w:sdtContent>
      </w:sdt>
      <w:r w:rsidRPr="000F29A5">
        <w:rPr>
          <w:sz w:val="28"/>
          <w:szCs w:val="28"/>
        </w:rPr>
        <w:t xml:space="preserve"> суток.</w:t>
      </w:r>
    </w:p>
    <w:p w:rsidR="00110845" w:rsidRPr="000F29A5" w:rsidP="00110845">
      <w:pPr>
        <w:ind w:firstLine="720"/>
        <w:jc w:val="both"/>
        <w:rPr>
          <w:sz w:val="28"/>
          <w:szCs w:val="28"/>
        </w:rPr>
      </w:pPr>
      <w:r w:rsidRPr="000F29A5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0F29A5" w:rsidR="00D05586">
            <w:rPr>
              <w:sz w:val="28"/>
              <w:szCs w:val="28"/>
            </w:rPr>
            <w:t>22</w:t>
          </w:r>
        </w:sdtContent>
      </w:sdt>
      <w:r w:rsidRPr="000F29A5" w:rsidR="001F0FD3">
        <w:rPr>
          <w:sz w:val="28"/>
          <w:szCs w:val="28"/>
        </w:rPr>
        <w:t xml:space="preserve"> </w:t>
      </w:r>
      <w:r w:rsidRPr="000F29A5" w:rsidR="00C52FCC">
        <w:rPr>
          <w:sz w:val="28"/>
          <w:szCs w:val="28"/>
        </w:rPr>
        <w:t>ч</w:t>
      </w:r>
      <w:r w:rsidRPr="000F29A5" w:rsidR="00661878">
        <w:rPr>
          <w:sz w:val="28"/>
          <w:szCs w:val="28"/>
        </w:rPr>
        <w:t>.</w:t>
      </w:r>
      <w:r w:rsidRPr="000F29A5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0F29A5" w:rsidR="00D05586">
            <w:rPr>
              <w:sz w:val="28"/>
              <w:szCs w:val="28"/>
            </w:rPr>
            <w:t>10</w:t>
          </w:r>
        </w:sdtContent>
      </w:sdt>
      <w:r w:rsidRPr="000F29A5" w:rsidR="001F0FD3">
        <w:rPr>
          <w:sz w:val="28"/>
          <w:szCs w:val="28"/>
        </w:rPr>
        <w:t xml:space="preserve"> </w:t>
      </w:r>
      <w:r w:rsidRPr="000F29A5" w:rsidR="00C52FCC">
        <w:rPr>
          <w:sz w:val="28"/>
          <w:szCs w:val="28"/>
        </w:rPr>
        <w:t>мин</w:t>
      </w:r>
      <w:r w:rsidRPr="000F29A5" w:rsidR="00661878">
        <w:rPr>
          <w:sz w:val="28"/>
          <w:szCs w:val="28"/>
        </w:rPr>
        <w:t>.</w:t>
      </w:r>
      <w:r w:rsidRPr="000F29A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3-31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0F29A5" w:rsidR="00D05586">
            <w:rPr>
              <w:sz w:val="28"/>
              <w:szCs w:val="28"/>
            </w:rPr>
            <w:t>31 марта 2022</w:t>
          </w:r>
        </w:sdtContent>
      </w:sdt>
      <w:r w:rsidRPr="000F29A5" w:rsidR="0050006A">
        <w:rPr>
          <w:sz w:val="28"/>
          <w:szCs w:val="28"/>
        </w:rPr>
        <w:t xml:space="preserve"> </w:t>
      </w:r>
      <w:r w:rsidRPr="000F29A5">
        <w:rPr>
          <w:sz w:val="28"/>
          <w:szCs w:val="28"/>
        </w:rPr>
        <w:t>года.</w:t>
      </w:r>
    </w:p>
    <w:p w:rsidR="00110845" w:rsidRPr="000F29A5" w:rsidP="00C70A36">
      <w:pPr>
        <w:ind w:firstLine="708"/>
        <w:jc w:val="both"/>
        <w:rPr>
          <w:sz w:val="28"/>
          <w:szCs w:val="28"/>
        </w:rPr>
      </w:pPr>
      <w:r w:rsidRPr="000F29A5">
        <w:rPr>
          <w:sz w:val="28"/>
          <w:szCs w:val="28"/>
        </w:rPr>
        <w:t xml:space="preserve">Постановление </w:t>
      </w:r>
      <w:r w:rsidRPr="000F29A5" w:rsidR="00FA0270">
        <w:rPr>
          <w:sz w:val="28"/>
          <w:szCs w:val="28"/>
        </w:rPr>
        <w:t xml:space="preserve">в части административного ареста </w:t>
      </w:r>
      <w:r w:rsidRPr="000F29A5">
        <w:rPr>
          <w:sz w:val="28"/>
          <w:szCs w:val="28"/>
        </w:rPr>
        <w:t>подлежит немедленному исполнению.</w:t>
      </w:r>
    </w:p>
    <w:p w:rsidR="00110845" w:rsidRPr="000F29A5" w:rsidP="00110845">
      <w:pPr>
        <w:ind w:firstLine="708"/>
        <w:jc w:val="both"/>
        <w:rPr>
          <w:sz w:val="28"/>
          <w:szCs w:val="28"/>
        </w:rPr>
      </w:pPr>
      <w:r w:rsidRPr="000F29A5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0F29A5" w:rsidR="00B67769">
        <w:rPr>
          <w:sz w:val="28"/>
          <w:szCs w:val="28"/>
        </w:rPr>
        <w:t>.</w:t>
      </w:r>
    </w:p>
    <w:p w:rsidR="000E489D" w:rsidRPr="000F29A5" w:rsidP="002D2F47">
      <w:pPr>
        <w:ind w:firstLine="708"/>
        <w:jc w:val="both"/>
        <w:rPr>
          <w:sz w:val="28"/>
          <w:szCs w:val="28"/>
        </w:rPr>
      </w:pPr>
      <w:r w:rsidRPr="000F29A5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F29A5" w:rsidR="00555FC1">
        <w:rPr>
          <w:sz w:val="28"/>
          <w:szCs w:val="28"/>
        </w:rPr>
        <w:t>Советский</w:t>
      </w:r>
      <w:r w:rsidRPr="000F29A5">
        <w:rPr>
          <w:sz w:val="28"/>
          <w:szCs w:val="28"/>
        </w:rPr>
        <w:t xml:space="preserve"> районный суд </w:t>
      </w:r>
      <w:r w:rsidRPr="000F29A5" w:rsidR="00555FC1">
        <w:rPr>
          <w:sz w:val="28"/>
          <w:szCs w:val="28"/>
        </w:rPr>
        <w:t xml:space="preserve">города Казани </w:t>
      </w:r>
      <w:r w:rsidRPr="000F29A5">
        <w:rPr>
          <w:sz w:val="28"/>
          <w:szCs w:val="28"/>
        </w:rPr>
        <w:t>Республики Татарстан.</w:t>
      </w:r>
    </w:p>
    <w:p w:rsidR="002222ED" w:rsidRPr="000F29A5" w:rsidP="002D2F47">
      <w:pPr>
        <w:ind w:firstLine="708"/>
        <w:jc w:val="both"/>
        <w:rPr>
          <w:sz w:val="28"/>
          <w:szCs w:val="28"/>
        </w:rPr>
      </w:pPr>
    </w:p>
    <w:p w:rsidR="00F916C2" w:rsidRPr="000F29A5" w:rsidP="00F916C2">
      <w:pPr>
        <w:jc w:val="both"/>
        <w:rPr>
          <w:sz w:val="28"/>
          <w:szCs w:val="28"/>
        </w:rPr>
      </w:pPr>
      <w:r w:rsidRPr="000F29A5">
        <w:rPr>
          <w:sz w:val="28"/>
          <w:szCs w:val="28"/>
        </w:rPr>
        <w:t>Мировой судья: подпись</w:t>
      </w:r>
    </w:p>
    <w:p w:rsidR="00B527AE" w:rsidRPr="000F29A5" w:rsidP="00F916C2">
      <w:pPr>
        <w:jc w:val="both"/>
        <w:rPr>
          <w:sz w:val="28"/>
          <w:szCs w:val="28"/>
        </w:rPr>
      </w:pPr>
      <w:r w:rsidRPr="000F29A5">
        <w:rPr>
          <w:sz w:val="28"/>
          <w:szCs w:val="28"/>
        </w:rPr>
        <w:t>Копия верна.</w:t>
      </w:r>
      <w:r w:rsidRPr="000F29A5" w:rsidR="00AA1C65">
        <w:rPr>
          <w:sz w:val="28"/>
          <w:szCs w:val="28"/>
        </w:rPr>
        <w:t xml:space="preserve">  </w:t>
      </w:r>
      <w:r w:rsidRPr="000F29A5" w:rsidR="007E4E2F">
        <w:rPr>
          <w:sz w:val="28"/>
          <w:szCs w:val="28"/>
        </w:rPr>
        <w:t xml:space="preserve"> </w:t>
      </w:r>
    </w:p>
    <w:p w:rsidR="00362605" w:rsidRPr="000F29A5">
      <w:pPr>
        <w:jc w:val="both"/>
        <w:rPr>
          <w:sz w:val="28"/>
          <w:szCs w:val="28"/>
        </w:rPr>
      </w:pPr>
      <w:r w:rsidRPr="000F29A5">
        <w:rPr>
          <w:sz w:val="28"/>
          <w:szCs w:val="28"/>
        </w:rPr>
        <w:t xml:space="preserve">Мировой судья  </w:t>
      </w:r>
      <w:r w:rsidRPr="000F29A5">
        <w:rPr>
          <w:sz w:val="28"/>
          <w:szCs w:val="28"/>
        </w:rPr>
        <w:tab/>
      </w:r>
      <w:r w:rsidRPr="000F29A5">
        <w:rPr>
          <w:sz w:val="28"/>
          <w:szCs w:val="28"/>
        </w:rPr>
        <w:tab/>
      </w:r>
      <w:r w:rsidRPr="000F29A5" w:rsidR="003259FA">
        <w:rPr>
          <w:sz w:val="28"/>
          <w:szCs w:val="28"/>
        </w:rPr>
        <w:tab/>
        <w:t xml:space="preserve">  </w:t>
      </w:r>
      <w:r w:rsidRPr="000F29A5" w:rsidR="003259FA">
        <w:rPr>
          <w:sz w:val="28"/>
          <w:szCs w:val="28"/>
        </w:rPr>
        <w:tab/>
        <w:t xml:space="preserve">    </w:t>
      </w:r>
      <w:r w:rsidRPr="000F29A5" w:rsidR="00555FC1">
        <w:rPr>
          <w:sz w:val="28"/>
          <w:szCs w:val="28"/>
        </w:rPr>
        <w:tab/>
      </w:r>
      <w:r w:rsidRPr="000F29A5" w:rsidR="00555FC1">
        <w:rPr>
          <w:sz w:val="28"/>
          <w:szCs w:val="28"/>
        </w:rPr>
        <w:tab/>
      </w:r>
      <w:r w:rsidRPr="000F29A5" w:rsidR="00B527AE">
        <w:rPr>
          <w:sz w:val="28"/>
          <w:szCs w:val="28"/>
        </w:rPr>
        <w:tab/>
      </w:r>
      <w:r w:rsidRPr="000F29A5" w:rsidR="00B527AE">
        <w:rPr>
          <w:sz w:val="28"/>
          <w:szCs w:val="28"/>
        </w:rPr>
        <w:tab/>
      </w:r>
      <w:r w:rsidRPr="000F29A5" w:rsidR="00745FD5">
        <w:rPr>
          <w:sz w:val="28"/>
          <w:szCs w:val="28"/>
        </w:rPr>
        <w:t xml:space="preserve">   </w:t>
      </w:r>
      <w:r w:rsidRPr="000F29A5" w:rsidR="007E4E2F">
        <w:rPr>
          <w:sz w:val="28"/>
          <w:szCs w:val="28"/>
        </w:rPr>
        <w:t xml:space="preserve">    </w:t>
      </w:r>
      <w:r w:rsidRPr="000F29A5" w:rsidR="00745FD5">
        <w:rPr>
          <w:sz w:val="28"/>
          <w:szCs w:val="28"/>
        </w:rPr>
        <w:t xml:space="preserve"> </w:t>
      </w:r>
      <w:r w:rsidRPr="000F29A5" w:rsidR="00E9242E">
        <w:rPr>
          <w:sz w:val="28"/>
          <w:szCs w:val="28"/>
        </w:rPr>
        <w:t xml:space="preserve">  </w:t>
      </w:r>
      <w:r w:rsidRPr="000F29A5" w:rsidR="00A2763E">
        <w:rPr>
          <w:sz w:val="28"/>
          <w:szCs w:val="28"/>
        </w:rPr>
        <w:t xml:space="preserve">        </w:t>
      </w:r>
      <w:r w:rsidRPr="000F29A5" w:rsidR="007331B3">
        <w:rPr>
          <w:sz w:val="28"/>
          <w:szCs w:val="28"/>
        </w:rPr>
        <w:t>А.Ф. Сафин</w:t>
      </w:r>
    </w:p>
    <w:sectPr w:rsidSect="0050006A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2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26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625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9A5">
      <w:rPr>
        <w:rStyle w:val="PageNumber"/>
        <w:noProof/>
      </w:rPr>
      <w:t>2</w:t>
    </w:r>
    <w:r>
      <w:rPr>
        <w:rStyle w:val="PageNumber"/>
      </w:rPr>
      <w:fldChar w:fldCharType="end"/>
    </w:r>
  </w:p>
  <w:p w:rsidR="00026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25B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0D4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3828"/>
    <w:rsid w:val="000E410C"/>
    <w:rsid w:val="000E489D"/>
    <w:rsid w:val="000E61D2"/>
    <w:rsid w:val="000E7806"/>
    <w:rsid w:val="000F1E9F"/>
    <w:rsid w:val="000F29A5"/>
    <w:rsid w:val="000F4D46"/>
    <w:rsid w:val="00110845"/>
    <w:rsid w:val="001121FD"/>
    <w:rsid w:val="00112AAF"/>
    <w:rsid w:val="00113654"/>
    <w:rsid w:val="00115092"/>
    <w:rsid w:val="001176E8"/>
    <w:rsid w:val="00121F2D"/>
    <w:rsid w:val="00132C3F"/>
    <w:rsid w:val="001408A3"/>
    <w:rsid w:val="00142EC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620F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1DDB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A4C82"/>
    <w:rsid w:val="004B2D9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5AD7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36FAA"/>
    <w:rsid w:val="00741595"/>
    <w:rsid w:val="00745FD5"/>
    <w:rsid w:val="00757F75"/>
    <w:rsid w:val="007706E9"/>
    <w:rsid w:val="0078045F"/>
    <w:rsid w:val="007851DC"/>
    <w:rsid w:val="007948F0"/>
    <w:rsid w:val="007969BD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488E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3EE0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D6893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967CC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E3A26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5586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57D88"/>
    <w:rsid w:val="00E6366C"/>
    <w:rsid w:val="00E63839"/>
    <w:rsid w:val="00E63D73"/>
    <w:rsid w:val="00E65513"/>
    <w:rsid w:val="00E73832"/>
    <w:rsid w:val="00E802F8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402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82488E">
          <w:pPr>
            <w:pStyle w:val="A779C5A2F74742B1A1E947267C16B4D91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82488E">
          <w:pPr>
            <w:pStyle w:val="EEB55410254145D890F8DB37B39D3E081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E57D88">
          <w:pPr>
            <w:pStyle w:val="6BB4E99407704D04887BB60EE986FEF416"/>
          </w:pPr>
          <w:r w:rsidRPr="0019620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82488E">
          <w:pPr>
            <w:pStyle w:val="BFD7FF96661A4A65BA08E0C5A3CF3BAD1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82488E">
          <w:pPr>
            <w:pStyle w:val="05F30BD1FB0A45BFA9DA259A01EF607610"/>
          </w:pPr>
          <w:r w:rsidRPr="0019620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736FAA" w:rsidP="0082488E">
          <w:pPr>
            <w:pStyle w:val="E874472252034F7DACDD0AF28C31EE507"/>
          </w:pPr>
          <w:r w:rsidRPr="0019620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5C61F9DA71754A89889A8280AFB36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456BFA-87A3-4E34-9F90-0295E77C73FC}"/>
      </w:docPartPr>
      <w:docPartBody>
        <w:p w:rsidR="0082488E" w:rsidP="0082488E">
          <w:pPr>
            <w:pStyle w:val="5C61F9DA71754A89889A8280AFB36A514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E0DD683CA8B4D1DA712BC6837225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8951D-4D1A-4FDC-AED9-93E120120148}"/>
      </w:docPartPr>
      <w:docPartBody>
        <w:p w:rsidR="0082488E" w:rsidP="0082488E">
          <w:pPr>
            <w:pStyle w:val="0E0DD683CA8B4D1DA712BC6837225DEF4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2F6574232F914D38841680EEA89B0B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B396A-C83B-4EA0-BB25-575606EA44DF}"/>
      </w:docPartPr>
      <w:docPartBody>
        <w:p w:rsidR="0082488E" w:rsidP="0082488E">
          <w:pPr>
            <w:pStyle w:val="2F6574232F914D38841680EEA89B0BA63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DA6C86670C548208BF57511A2A5DD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23CA-E3BC-408E-AF1C-CA3D52412A97}"/>
      </w:docPartPr>
      <w:docPartBody>
        <w:p w:rsidR="0082488E" w:rsidP="0082488E">
          <w:pPr>
            <w:pStyle w:val="BDA6C86670C548208BF57511A2A5DD27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AEDC599D981840D381A26042890B4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EB9F9-AB82-42EE-90A9-565EB08BA637}"/>
      </w:docPartPr>
      <w:docPartBody>
        <w:p w:rsidR="0082488E" w:rsidP="0082488E">
          <w:pPr>
            <w:pStyle w:val="AEDC599D981840D381A26042890B489F2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36655CCA184A4DAFB2FAFD21062C8E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7FDDB-E8A8-410E-AC11-9DC78B166A1A}"/>
      </w:docPartPr>
      <w:docPartBody>
        <w:p w:rsidR="0082488E" w:rsidP="0082488E">
          <w:pPr>
            <w:pStyle w:val="36655CCA184A4DAFB2FAFD21062C8E4E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9BB0E74C2DE43588103B4741E1957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ECEE2-4592-4371-AB36-9069137B8726}"/>
      </w:docPartPr>
      <w:docPartBody>
        <w:p w:rsidR="004A4C82" w:rsidP="0082488E">
          <w:pPr>
            <w:pStyle w:val="19BB0E74C2DE43588103B4741E1957C01"/>
          </w:pPr>
          <w:r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F2C8E379821643D38A576ED70D3E7A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AD9E9-9AB4-473A-82B0-EEDFC1C29870}"/>
      </w:docPartPr>
      <w:docPartBody>
        <w:p w:rsidR="00605AD7" w:rsidP="00E57D88">
          <w:pPr>
            <w:pStyle w:val="F2C8E379821643D38A576ED70D3E7A8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262FEC5ABA84DE08C3DA57058BEA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E52F7-6C0D-4F5B-ABA8-17AF5A382C2E}"/>
      </w:docPartPr>
      <w:docPartBody>
        <w:p w:rsidR="00605AD7" w:rsidP="00E57D88">
          <w:pPr>
            <w:pStyle w:val="9262FEC5ABA84DE08C3DA57058BEA6E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D827EAF83B14236ADDD5C4931EBE1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86E7C7-747F-46C6-A819-27AE1068AEF0}"/>
      </w:docPartPr>
      <w:docPartBody>
        <w:p w:rsidR="00605AD7" w:rsidP="00E57D88">
          <w:pPr>
            <w:pStyle w:val="CD827EAF83B14236ADDD5C4931EBE15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0DC645E74EC4687916EADD860DE4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DF4816-9EFC-4F60-91C5-423556CC7DD2}"/>
      </w:docPartPr>
      <w:docPartBody>
        <w:p w:rsidR="00605AD7" w:rsidP="00E57D88">
          <w:pPr>
            <w:pStyle w:val="B0DC645E74EC4687916EADD860DE4C97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1F2686C3DD5147E29B55424AD15A86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7F088-A24D-4235-8571-43ADBF48B6F0}"/>
      </w:docPartPr>
      <w:docPartBody>
        <w:p w:rsidR="00605AD7" w:rsidP="00E57D88">
          <w:pPr>
            <w:pStyle w:val="1F2686C3DD5147E29B55424AD15A8629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6AF9DDD242E424392C520F36C2686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E55AB5-72EC-48E0-91AE-7809272458BE}"/>
      </w:docPartPr>
      <w:docPartBody>
        <w:p w:rsidR="00605AD7" w:rsidP="00E57D88">
          <w:pPr>
            <w:pStyle w:val="B6AF9DDD242E424392C520F36C2686A9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49E1141D96741709D1EB871EACE7E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00522B-3EC2-4071-BB83-EB36417D78B4}"/>
      </w:docPartPr>
      <w:docPartBody>
        <w:p w:rsidR="00605AD7" w:rsidP="00E57D88">
          <w:pPr>
            <w:pStyle w:val="749E1141D96741709D1EB871EACE7EDB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D4A4D368A6A45A99C2126229829E1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BA3C4-C7BC-4423-A242-DC6910836F6F}"/>
      </w:docPartPr>
      <w:docPartBody>
        <w:p w:rsidR="00AE3A26" w:rsidP="00605AD7">
          <w:pPr>
            <w:pStyle w:val="FD4A4D368A6A45A99C2126229829E1B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104317"/>
    <w:rsid w:val="00167303"/>
    <w:rsid w:val="0034620C"/>
    <w:rsid w:val="00447577"/>
    <w:rsid w:val="004A4C82"/>
    <w:rsid w:val="00525B87"/>
    <w:rsid w:val="00557C3A"/>
    <w:rsid w:val="00605AD7"/>
    <w:rsid w:val="006100C9"/>
    <w:rsid w:val="006106CE"/>
    <w:rsid w:val="00724C98"/>
    <w:rsid w:val="00736FAA"/>
    <w:rsid w:val="0082488E"/>
    <w:rsid w:val="00831589"/>
    <w:rsid w:val="00854515"/>
    <w:rsid w:val="00870688"/>
    <w:rsid w:val="00962A9A"/>
    <w:rsid w:val="00AE3A26"/>
    <w:rsid w:val="00E07F09"/>
    <w:rsid w:val="00E31EC7"/>
    <w:rsid w:val="00E53845"/>
    <w:rsid w:val="00E57D88"/>
    <w:rsid w:val="00EB213B"/>
    <w:rsid w:val="00EE6FF2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AD7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7B9CF38F4604C9D9EE09DCB0DD09E11">
    <w:name w:val="37B9CF38F4604C9D9EE09DCB0DD09E11"/>
    <w:rsid w:val="00736FAA"/>
  </w:style>
  <w:style w:type="paragraph" w:customStyle="1" w:styleId="F15896039F124D9FAED6E800C816FC09">
    <w:name w:val="F15896039F124D9FAED6E800C816FC09"/>
    <w:rsid w:val="00736FAA"/>
  </w:style>
  <w:style w:type="paragraph" w:customStyle="1" w:styleId="EB36888EE2E9458C84A4051E2A469ABF">
    <w:name w:val="EB36888EE2E9458C84A4051E2A469ABF"/>
    <w:rsid w:val="00736FAA"/>
  </w:style>
  <w:style w:type="paragraph" w:customStyle="1" w:styleId="82612CD9913B40A28CBE8E1F55D1DB4A">
    <w:name w:val="82612CD9913B40A28CBE8E1F55D1DB4A"/>
    <w:rsid w:val="00736FAA"/>
  </w:style>
  <w:style w:type="paragraph" w:customStyle="1" w:styleId="D73F8121C47146E39C59EE193B161F37">
    <w:name w:val="D73F8121C47146E39C59EE193B161F37"/>
    <w:rsid w:val="00736FAA"/>
  </w:style>
  <w:style w:type="paragraph" w:customStyle="1" w:styleId="35C665A9F7B04AF39969FD6DA0769C00">
    <w:name w:val="35C665A9F7B04AF39969FD6DA0769C00"/>
    <w:rsid w:val="00736FAA"/>
  </w:style>
  <w:style w:type="paragraph" w:customStyle="1" w:styleId="035F43C0B03A497DAFFB1F671B17843C">
    <w:name w:val="035F43C0B03A497DAFFB1F671B17843C"/>
    <w:rsid w:val="00736FAA"/>
  </w:style>
  <w:style w:type="paragraph" w:customStyle="1" w:styleId="71C7163732E34AECA8985CA33DBE8AD1">
    <w:name w:val="71C7163732E34AECA8985CA33DBE8AD1"/>
    <w:rsid w:val="00736FAA"/>
  </w:style>
  <w:style w:type="paragraph" w:customStyle="1" w:styleId="5C78DA48530445D693BC4ED954029E8E">
    <w:name w:val="5C78DA48530445D693BC4ED954029E8E"/>
    <w:rsid w:val="00736FAA"/>
  </w:style>
  <w:style w:type="paragraph" w:customStyle="1" w:styleId="3B34D4CC22CE4E04AECB21B9C3BD6586">
    <w:name w:val="3B34D4CC22CE4E04AECB21B9C3BD6586"/>
    <w:rsid w:val="00736FAA"/>
  </w:style>
  <w:style w:type="paragraph" w:customStyle="1" w:styleId="3A9C4DA4241B47C8AC2DE1FD94BA3B0B">
    <w:name w:val="3A9C4DA4241B47C8AC2DE1FD94BA3B0B"/>
    <w:rsid w:val="00736FAA"/>
  </w:style>
  <w:style w:type="paragraph" w:customStyle="1" w:styleId="D642191200D6489685E8804465E0F3CE">
    <w:name w:val="D642191200D6489685E8804465E0F3CE"/>
    <w:rsid w:val="00736FAA"/>
  </w:style>
  <w:style w:type="paragraph" w:customStyle="1" w:styleId="A6AB4393A7504D7998B6475C75855285">
    <w:name w:val="A6AB4393A7504D7998B6475C75855285"/>
    <w:rsid w:val="00736FAA"/>
  </w:style>
  <w:style w:type="paragraph" w:customStyle="1" w:styleId="5296855F92C34DABBC49228B2AA5744B">
    <w:name w:val="5296855F92C34DABBC49228B2AA5744B"/>
    <w:rsid w:val="00736FAA"/>
  </w:style>
  <w:style w:type="paragraph" w:customStyle="1" w:styleId="B6DE955689C3460E8D14DC73489E28E8">
    <w:name w:val="B6DE955689C3460E8D14DC73489E28E8"/>
    <w:rsid w:val="00736FAA"/>
  </w:style>
  <w:style w:type="paragraph" w:customStyle="1" w:styleId="A440D60F64A14B5DB4A142F7D847EE0E">
    <w:name w:val="A440D60F64A14B5DB4A142F7D847EE0E"/>
    <w:rsid w:val="00736FAA"/>
  </w:style>
  <w:style w:type="paragraph" w:customStyle="1" w:styleId="579FF5361E884892B2CC5E6B8D67FCE5">
    <w:name w:val="579FF5361E884892B2CC5E6B8D67FCE5"/>
    <w:rsid w:val="00736FAA"/>
  </w:style>
  <w:style w:type="paragraph" w:customStyle="1" w:styleId="4CD4E429EC1A478C86E1E65145171B64">
    <w:name w:val="4CD4E429EC1A478C86E1E65145171B64"/>
    <w:rsid w:val="00736FAA"/>
  </w:style>
  <w:style w:type="paragraph" w:customStyle="1" w:styleId="D69DE66C47FA4A8DB62B706A29FE7705">
    <w:name w:val="D69DE66C47FA4A8DB62B706A29FE7705"/>
    <w:rsid w:val="00736FAA"/>
  </w:style>
  <w:style w:type="paragraph" w:customStyle="1" w:styleId="BBB499DC11634EB8AC13BD16D2007B57">
    <w:name w:val="BBB499DC11634EB8AC13BD16D2007B57"/>
    <w:rsid w:val="00736FAA"/>
  </w:style>
  <w:style w:type="paragraph" w:customStyle="1" w:styleId="00C2A18DE4D8476B983A1ED790402480">
    <w:name w:val="00C2A18DE4D8476B983A1ED790402480"/>
    <w:rsid w:val="00736FAA"/>
  </w:style>
  <w:style w:type="paragraph" w:customStyle="1" w:styleId="6A818127CCB44DA6BC7410EB7D2AE337">
    <w:name w:val="6A818127CCB44DA6BC7410EB7D2AE337"/>
    <w:rsid w:val="00736FAA"/>
  </w:style>
  <w:style w:type="paragraph" w:customStyle="1" w:styleId="12F4182FBB2A4338909F2EC7D15DA5B2">
    <w:name w:val="12F4182FBB2A4338909F2EC7D15DA5B2"/>
    <w:rsid w:val="00736FAA"/>
  </w:style>
  <w:style w:type="paragraph" w:customStyle="1" w:styleId="3328F76F15584E3AB25A638A636FBAE3">
    <w:name w:val="3328F76F15584E3AB25A638A636FBAE3"/>
    <w:rsid w:val="00736FAA"/>
  </w:style>
  <w:style w:type="paragraph" w:customStyle="1" w:styleId="E4B48D4196824406BCD14EF0B474D8BF">
    <w:name w:val="E4B48D4196824406BCD14EF0B474D8BF"/>
    <w:rsid w:val="00736FAA"/>
  </w:style>
  <w:style w:type="paragraph" w:customStyle="1" w:styleId="C92371489FD14099B09A4D5C62843CCD">
    <w:name w:val="C92371489FD14099B09A4D5C62843CCD"/>
    <w:rsid w:val="00736FAA"/>
  </w:style>
  <w:style w:type="paragraph" w:customStyle="1" w:styleId="8DCEEF9055D94CD9912AE332D1EFD877">
    <w:name w:val="8DCEEF9055D94CD9912AE332D1EFD877"/>
    <w:rsid w:val="00736FAA"/>
  </w:style>
  <w:style w:type="paragraph" w:customStyle="1" w:styleId="E4E514C0045E4D9B976C23BDD76FAA8C">
    <w:name w:val="E4E514C0045E4D9B976C23BDD76FAA8C"/>
    <w:rsid w:val="00736FAA"/>
  </w:style>
  <w:style w:type="paragraph" w:customStyle="1" w:styleId="5C61F9DA71754A89889A8280AFB36A51">
    <w:name w:val="5C61F9DA71754A89889A8280AFB36A51"/>
    <w:rsid w:val="00736FAA"/>
  </w:style>
  <w:style w:type="paragraph" w:customStyle="1" w:styleId="0E0DD683CA8B4D1DA712BC6837225DEF">
    <w:name w:val="0E0DD683CA8B4D1DA712BC6837225DEF"/>
    <w:rsid w:val="00736FAA"/>
  </w:style>
  <w:style w:type="paragraph" w:customStyle="1" w:styleId="2F6574232F914D38841680EEA89B0BA6">
    <w:name w:val="2F6574232F914D38841680EEA89B0BA6"/>
    <w:rsid w:val="00736FAA"/>
  </w:style>
  <w:style w:type="paragraph" w:customStyle="1" w:styleId="4EE3FF5E025041E2B3CAFC176E585468">
    <w:name w:val="4EE3FF5E025041E2B3CAFC176E585468"/>
    <w:rsid w:val="00736FAA"/>
  </w:style>
  <w:style w:type="paragraph" w:customStyle="1" w:styleId="679C8E722D054C6DB112B34B62873125">
    <w:name w:val="679C8E722D054C6DB112B34B62873125"/>
    <w:rsid w:val="00736FAA"/>
  </w:style>
  <w:style w:type="paragraph" w:customStyle="1" w:styleId="A779C5A2F74742B1A1E947267C16B4D911">
    <w:name w:val="A779C5A2F74742B1A1E947267C16B4D9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736FAA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C61F9DA71754A89889A8280AFB36A511">
    <w:name w:val="5C61F9DA71754A89889A8280AFB36A5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E0DD683CA8B4D1DA712BC6837225DEF1">
    <w:name w:val="0E0DD683CA8B4D1DA712BC6837225DEF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2DCE72B131E474BBA422001FC1BD52C">
    <w:name w:val="B2DCE72B131E474BBA422001FC1BD52C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8242CA3B59B4C579BB1DCCE46D60DF0">
    <w:name w:val="78242CA3B59B4C579BB1DCCE46D60DF0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1">
    <w:name w:val="60609C850455462397ED415E643B4B46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2">
    <w:name w:val="A779C5A2F74742B1A1E947267C16B4D9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2">
    <w:name w:val="EEB55410254145D890F8DB37B39D3E0812"/>
    <w:rsid w:val="00736FAA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8">
    <w:name w:val="BFD7FF96661A4A65BA08E0C5A3CF3BAD8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5">
    <w:name w:val="E874472252034F7DACDD0AF28C31EE505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C61F9DA71754A89889A8280AFB36A512">
    <w:name w:val="5C61F9DA71754A89889A8280AFB36A5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E0DD683CA8B4D1DA712BC6837225DEF2">
    <w:name w:val="0E0DD683CA8B4D1DA712BC6837225DEF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F6574232F914D38841680EEA89B0BA61">
    <w:name w:val="2F6574232F914D38841680EEA89B0BA6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A6C86670C548208BF57511A2A5DD27">
    <w:name w:val="BDA6C86670C548208BF57511A2A5DD27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2DCE72B131E474BBA422001FC1BD52C1">
    <w:name w:val="B2DCE72B131E474BBA422001FC1BD52C1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8242CA3B59B4C579BB1DCCE46D60DF01">
    <w:name w:val="78242CA3B59B4C579BB1DCCE46D60DF01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2">
    <w:name w:val="D99922D315B4494086E52B7BB7363D5C12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2">
    <w:name w:val="60609C850455462397ED415E643B4B46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2">
    <w:name w:val="6BB4E99407704D04887BB60EE986FEF4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0">
    <w:name w:val="7EBE3D88E7384C0599000F1EE4454E7310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2">
    <w:name w:val="EF31DA2D303040069797139A890C55371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8">
    <w:name w:val="05F30BD1FB0A45BFA9DA259A01EF60768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C0EAEB96F5438497DA93DE8F0DD375">
    <w:name w:val="A7C0EAEB96F5438497DA93DE8F0DD375"/>
    <w:rsid w:val="00736FAA"/>
  </w:style>
  <w:style w:type="paragraph" w:customStyle="1" w:styleId="B8589A6BFABB412DBB26615E7566EE75">
    <w:name w:val="B8589A6BFABB412DBB26615E7566EE75"/>
    <w:rsid w:val="00736FAA"/>
  </w:style>
  <w:style w:type="paragraph" w:customStyle="1" w:styleId="F3C1E91C276349CABD026623EF8930DA">
    <w:name w:val="F3C1E91C276349CABD026623EF8930DA"/>
    <w:rsid w:val="00736FAA"/>
  </w:style>
  <w:style w:type="paragraph" w:customStyle="1" w:styleId="AEDC599D981840D381A26042890B489F">
    <w:name w:val="AEDC599D981840D381A26042890B489F"/>
    <w:rsid w:val="00736FAA"/>
  </w:style>
  <w:style w:type="paragraph" w:customStyle="1" w:styleId="6EE076868E3245C288B2756055AB521A">
    <w:name w:val="6EE076868E3245C288B2756055AB521A"/>
    <w:rsid w:val="00736FAA"/>
  </w:style>
  <w:style w:type="paragraph" w:customStyle="1" w:styleId="DF7A29B56654465F8FA98A03F0DD6CCC">
    <w:name w:val="DF7A29B56654465F8FA98A03F0DD6CCC"/>
    <w:rsid w:val="00736FAA"/>
  </w:style>
  <w:style w:type="paragraph" w:customStyle="1" w:styleId="A779C5A2F74742B1A1E947267C16B4D913">
    <w:name w:val="A779C5A2F74742B1A1E947267C16B4D9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3">
    <w:name w:val="EEB55410254145D890F8DB37B39D3E0813"/>
    <w:rsid w:val="00736FAA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9">
    <w:name w:val="BFD7FF96661A4A65BA08E0C5A3CF3BAD9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6">
    <w:name w:val="E874472252034F7DACDD0AF28C31EE506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C61F9DA71754A89889A8280AFB36A513">
    <w:name w:val="5C61F9DA71754A89889A8280AFB36A5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E0DD683CA8B4D1DA712BC6837225DEF3">
    <w:name w:val="0E0DD683CA8B4D1DA712BC6837225DEF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F6574232F914D38841680EEA89B0BA62">
    <w:name w:val="2F6574232F914D38841680EEA89B0BA62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A6C86670C548208BF57511A2A5DD271">
    <w:name w:val="BDA6C86670C548208BF57511A2A5DD27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6655CCA184A4DAFB2FAFD21062C8E4E">
    <w:name w:val="36655CCA184A4DAFB2FAFD21062C8E4E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C1E91C276349CABD026623EF8930DA1">
    <w:name w:val="F3C1E91C276349CABD026623EF8930DA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DC599D981840D381A26042890B489F1">
    <w:name w:val="AEDC599D981840D381A26042890B489F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C0EAEB96F5438497DA93DE8F0DD3751">
    <w:name w:val="A7C0EAEB96F5438497DA93DE8F0DD375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E076868E3245C288B2756055AB521A1">
    <w:name w:val="6EE076868E3245C288B2756055AB521A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F7A29B56654465F8FA98A03F0DD6CCC1">
    <w:name w:val="DF7A29B56654465F8FA98A03F0DD6CCC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3">
    <w:name w:val="D99922D315B4494086E52B7BB7363D5C13"/>
    <w:rsid w:val="00736F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3">
    <w:name w:val="60609C850455462397ED415E643B4B46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3">
    <w:name w:val="6BB4E99407704D04887BB60EE986FEF4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1">
    <w:name w:val="7EBE3D88E7384C0599000F1EE4454E7311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3">
    <w:name w:val="EF31DA2D303040069797139A890C553713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9">
    <w:name w:val="05F30BD1FB0A45BFA9DA259A01EF60769"/>
    <w:rsid w:val="00736FAA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BB0E74C2DE43588103B4741E1957C0">
    <w:name w:val="19BB0E74C2DE43588103B4741E1957C0"/>
    <w:rsid w:val="0082488E"/>
  </w:style>
  <w:style w:type="paragraph" w:customStyle="1" w:styleId="A779C5A2F74742B1A1E947267C16B4D914">
    <w:name w:val="A779C5A2F74742B1A1E947267C16B4D91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4">
    <w:name w:val="EEB55410254145D890F8DB37B39D3E0814"/>
    <w:rsid w:val="0082488E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0">
    <w:name w:val="BFD7FF96661A4A65BA08E0C5A3CF3BAD10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7">
    <w:name w:val="E874472252034F7DACDD0AF28C31EE507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C61F9DA71754A89889A8280AFB36A514">
    <w:name w:val="5C61F9DA71754A89889A8280AFB36A51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E0DD683CA8B4D1DA712BC6837225DEF4">
    <w:name w:val="0E0DD683CA8B4D1DA712BC6837225DEF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F6574232F914D38841680EEA89B0BA63">
    <w:name w:val="2F6574232F914D38841680EEA89B0BA63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A6C86670C548208BF57511A2A5DD272">
    <w:name w:val="BDA6C86670C548208BF57511A2A5DD27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6655CCA184A4DAFB2FAFD21062C8E4E1">
    <w:name w:val="36655CCA184A4DAFB2FAFD21062C8E4E1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C1E91C276349CABD026623EF8930DA2">
    <w:name w:val="F3C1E91C276349CABD026623EF8930DA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DC599D981840D381A26042890B489F2">
    <w:name w:val="AEDC599D981840D381A26042890B489F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C0EAEB96F5438497DA93DE8F0DD3752">
    <w:name w:val="A7C0EAEB96F5438497DA93DE8F0DD375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E076868E3245C288B2756055AB521A2">
    <w:name w:val="6EE076868E3245C288B2756055AB521A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F7A29B56654465F8FA98A03F0DD6CCC2">
    <w:name w:val="DF7A29B56654465F8FA98A03F0DD6CCC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4">
    <w:name w:val="D99922D315B4494086E52B7BB7363D5C14"/>
    <w:rsid w:val="00824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BB0E74C2DE43588103B4741E1957C01">
    <w:name w:val="19BB0E74C2DE43588103B4741E1957C01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4">
    <w:name w:val="6BB4E99407704D04887BB60EE986FEF41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2">
    <w:name w:val="7EBE3D88E7384C0599000F1EE4454E7312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4">
    <w:name w:val="EF31DA2D303040069797139A890C553714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0">
    <w:name w:val="05F30BD1FB0A45BFA9DA259A01EF607610"/>
    <w:rsid w:val="0082488E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1FEA07E3A44435B1E660298E736545">
    <w:name w:val="241FEA07E3A44435B1E660298E736545"/>
    <w:rsid w:val="00E57D88"/>
  </w:style>
  <w:style w:type="paragraph" w:customStyle="1" w:styleId="6124A97FF8204CFCAF7C5A792B568412">
    <w:name w:val="6124A97FF8204CFCAF7C5A792B568412"/>
    <w:rsid w:val="00E57D88"/>
  </w:style>
  <w:style w:type="paragraph" w:customStyle="1" w:styleId="AE1AD93C38104C9FAE5B863C944683F2">
    <w:name w:val="AE1AD93C38104C9FAE5B863C944683F2"/>
    <w:rsid w:val="00E57D88"/>
  </w:style>
  <w:style w:type="paragraph" w:customStyle="1" w:styleId="BF0ED431FBF74D18856BF4609077E0F6">
    <w:name w:val="BF0ED431FBF74D18856BF4609077E0F6"/>
    <w:rsid w:val="00E57D88"/>
  </w:style>
  <w:style w:type="paragraph" w:customStyle="1" w:styleId="E29C9B15723C4580B64BF1F8EA31F1B4">
    <w:name w:val="E29C9B15723C4580B64BF1F8EA31F1B4"/>
    <w:rsid w:val="00E57D88"/>
  </w:style>
  <w:style w:type="paragraph" w:customStyle="1" w:styleId="F67650D4C8204BB485EB762C48240CCA">
    <w:name w:val="F67650D4C8204BB485EB762C48240CCA"/>
    <w:rsid w:val="00E57D88"/>
  </w:style>
  <w:style w:type="paragraph" w:customStyle="1" w:styleId="395A4E241A9F4036A19F8DAB49853BD7">
    <w:name w:val="395A4E241A9F4036A19F8DAB49853BD7"/>
    <w:rsid w:val="00E57D88"/>
  </w:style>
  <w:style w:type="paragraph" w:customStyle="1" w:styleId="8BA3A755BA024DC78ACAF993A47F50D9">
    <w:name w:val="8BA3A755BA024DC78ACAF993A47F50D9"/>
    <w:rsid w:val="00E57D88"/>
  </w:style>
  <w:style w:type="paragraph" w:customStyle="1" w:styleId="3C583C1E333A41348DD407FA4E2256D0">
    <w:name w:val="3C583C1E333A41348DD407FA4E2256D0"/>
    <w:rsid w:val="00E57D88"/>
  </w:style>
  <w:style w:type="paragraph" w:customStyle="1" w:styleId="65FACA3B92474214AD5890E4AC05FD92">
    <w:name w:val="65FACA3B92474214AD5890E4AC05FD92"/>
    <w:rsid w:val="00E57D88"/>
  </w:style>
  <w:style w:type="paragraph" w:customStyle="1" w:styleId="95951104CB904952B1F2B1FD7DEDFF30">
    <w:name w:val="95951104CB904952B1F2B1FD7DEDFF30"/>
    <w:rsid w:val="00E57D88"/>
  </w:style>
  <w:style w:type="paragraph" w:customStyle="1" w:styleId="6FAB2813C4D049788C3F208670B21EE6">
    <w:name w:val="6FAB2813C4D049788C3F208670B21EE6"/>
    <w:rsid w:val="00E57D88"/>
  </w:style>
  <w:style w:type="paragraph" w:customStyle="1" w:styleId="125962A6D6104141BB4A8DC5BE690218">
    <w:name w:val="125962A6D6104141BB4A8DC5BE690218"/>
    <w:rsid w:val="00E57D88"/>
  </w:style>
  <w:style w:type="paragraph" w:customStyle="1" w:styleId="21B7F31297854EF19BA938BE5EC26219">
    <w:name w:val="21B7F31297854EF19BA938BE5EC26219"/>
    <w:rsid w:val="00E57D88"/>
  </w:style>
  <w:style w:type="paragraph" w:customStyle="1" w:styleId="36A56BD73383446AA3F37D622D182A47">
    <w:name w:val="36A56BD73383446AA3F37D622D182A47"/>
    <w:rsid w:val="00E57D88"/>
  </w:style>
  <w:style w:type="paragraph" w:customStyle="1" w:styleId="06404A89C4AF448EB7E02E793A8AEB31">
    <w:name w:val="06404A89C4AF448EB7E02E793A8AEB31"/>
    <w:rsid w:val="00E57D88"/>
  </w:style>
  <w:style w:type="paragraph" w:customStyle="1" w:styleId="93DEE3C584654EA797DAB62BB540C54E">
    <w:name w:val="93DEE3C584654EA797DAB62BB540C54E"/>
    <w:rsid w:val="00E57D88"/>
  </w:style>
  <w:style w:type="paragraph" w:customStyle="1" w:styleId="0A02652201EE431885AF2A08FF1CC7B1">
    <w:name w:val="0A02652201EE431885AF2A08FF1CC7B1"/>
    <w:rsid w:val="00E57D88"/>
  </w:style>
  <w:style w:type="paragraph" w:customStyle="1" w:styleId="39D3848B2F7545D18BB70075C9EA36AD">
    <w:name w:val="39D3848B2F7545D18BB70075C9EA36AD"/>
    <w:rsid w:val="00E57D88"/>
  </w:style>
  <w:style w:type="paragraph" w:customStyle="1" w:styleId="DB57FFC7EBF146AF931A8A0D5C6DE94D">
    <w:name w:val="DB57FFC7EBF146AF931A8A0D5C6DE94D"/>
    <w:rsid w:val="00E57D88"/>
  </w:style>
  <w:style w:type="paragraph" w:customStyle="1" w:styleId="6BB4E99407704D04887BB60EE986FEF415">
    <w:name w:val="6BB4E99407704D04887BB60EE986FEF415"/>
    <w:rsid w:val="00E57D8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DF5A654A7B47F6AECC711C675D37AF">
    <w:name w:val="C6DF5A654A7B47F6AECC711C675D37AF"/>
    <w:rsid w:val="00E57D88"/>
  </w:style>
  <w:style w:type="paragraph" w:customStyle="1" w:styleId="53DFA192AEFA440BA18376D17637568C">
    <w:name w:val="53DFA192AEFA440BA18376D17637568C"/>
    <w:rsid w:val="00E57D88"/>
  </w:style>
  <w:style w:type="paragraph" w:customStyle="1" w:styleId="C94338D276F64C49AAFFB73BD4997592">
    <w:name w:val="C94338D276F64C49AAFFB73BD4997592"/>
    <w:rsid w:val="00E57D88"/>
  </w:style>
  <w:style w:type="paragraph" w:customStyle="1" w:styleId="DFEC39B132EC4B228EB30AD74F7A7B01">
    <w:name w:val="DFEC39B132EC4B228EB30AD74F7A7B01"/>
    <w:rsid w:val="00E57D88"/>
  </w:style>
  <w:style w:type="paragraph" w:customStyle="1" w:styleId="C1C7D61EE1F7459DB9DAA312A3DCC91B">
    <w:name w:val="C1C7D61EE1F7459DB9DAA312A3DCC91B"/>
    <w:rsid w:val="00E57D88"/>
  </w:style>
  <w:style w:type="paragraph" w:customStyle="1" w:styleId="A5A867D0785E47FA8F5823ED9E9A2E24">
    <w:name w:val="A5A867D0785E47FA8F5823ED9E9A2E24"/>
    <w:rsid w:val="00E57D88"/>
  </w:style>
  <w:style w:type="paragraph" w:customStyle="1" w:styleId="8A050C2C431147A096B5CC03AAE85FEB">
    <w:name w:val="8A050C2C431147A096B5CC03AAE85FEB"/>
    <w:rsid w:val="00E57D88"/>
  </w:style>
  <w:style w:type="paragraph" w:customStyle="1" w:styleId="35EC0F504F534B3D85DEB12861672747">
    <w:name w:val="35EC0F504F534B3D85DEB12861672747"/>
    <w:rsid w:val="00E57D88"/>
  </w:style>
  <w:style w:type="paragraph" w:customStyle="1" w:styleId="12CDFE80F7854326A784D6C98B0ECAF4">
    <w:name w:val="12CDFE80F7854326A784D6C98B0ECAF4"/>
    <w:rsid w:val="00E57D88"/>
  </w:style>
  <w:style w:type="paragraph" w:customStyle="1" w:styleId="38D83B2865C64CDCADB7FC6E2168CE86">
    <w:name w:val="38D83B2865C64CDCADB7FC6E2168CE86"/>
    <w:rsid w:val="00E57D88"/>
  </w:style>
  <w:style w:type="paragraph" w:customStyle="1" w:styleId="B99748DEC7BB434AA798AB716C47B1FE">
    <w:name w:val="B99748DEC7BB434AA798AB716C47B1FE"/>
    <w:rsid w:val="00E57D88"/>
  </w:style>
  <w:style w:type="paragraph" w:customStyle="1" w:styleId="10A4C00F950245C392418027BC551CB4">
    <w:name w:val="10A4C00F950245C392418027BC551CB4"/>
    <w:rsid w:val="00E57D88"/>
  </w:style>
  <w:style w:type="paragraph" w:customStyle="1" w:styleId="D1F26C5AEDB04831A844BEE28C3CC8D7">
    <w:name w:val="D1F26C5AEDB04831A844BEE28C3CC8D7"/>
    <w:rsid w:val="00E57D88"/>
  </w:style>
  <w:style w:type="paragraph" w:customStyle="1" w:styleId="5FA72F5D7E7A4554AF1E91FE44085F9C">
    <w:name w:val="5FA72F5D7E7A4554AF1E91FE44085F9C"/>
    <w:rsid w:val="00E57D88"/>
  </w:style>
  <w:style w:type="paragraph" w:customStyle="1" w:styleId="ABC3381B5E784FBF85191C27E6BFDEB5">
    <w:name w:val="ABC3381B5E784FBF85191C27E6BFDEB5"/>
    <w:rsid w:val="00E57D88"/>
  </w:style>
  <w:style w:type="paragraph" w:customStyle="1" w:styleId="AF2467BC519043D788914C9F18AE5A75">
    <w:name w:val="AF2467BC519043D788914C9F18AE5A75"/>
    <w:rsid w:val="00E57D88"/>
  </w:style>
  <w:style w:type="paragraph" w:customStyle="1" w:styleId="4E44B82409FA484A9D58E64C5EA42B8C">
    <w:name w:val="4E44B82409FA484A9D58E64C5EA42B8C"/>
    <w:rsid w:val="00E57D88"/>
  </w:style>
  <w:style w:type="paragraph" w:customStyle="1" w:styleId="FCCE0EAE86F9462A970E82B9EF67F862">
    <w:name w:val="FCCE0EAE86F9462A970E82B9EF67F862"/>
    <w:rsid w:val="00E57D88"/>
  </w:style>
  <w:style w:type="paragraph" w:customStyle="1" w:styleId="A6BA9D1B0041490B97C8EE07D070427D">
    <w:name w:val="A6BA9D1B0041490B97C8EE07D070427D"/>
    <w:rsid w:val="00E57D88"/>
  </w:style>
  <w:style w:type="paragraph" w:customStyle="1" w:styleId="D6C32456075742C0A0C0ADC85272E5B6">
    <w:name w:val="D6C32456075742C0A0C0ADC85272E5B6"/>
    <w:rsid w:val="00E57D88"/>
  </w:style>
  <w:style w:type="paragraph" w:customStyle="1" w:styleId="9D781D37390448F9A9CB4B8722EE01BF">
    <w:name w:val="9D781D37390448F9A9CB4B8722EE01BF"/>
    <w:rsid w:val="00E57D88"/>
  </w:style>
  <w:style w:type="paragraph" w:customStyle="1" w:styleId="4498EFCB618E444DBD621201EBF80321">
    <w:name w:val="4498EFCB618E444DBD621201EBF80321"/>
    <w:rsid w:val="00E57D88"/>
  </w:style>
  <w:style w:type="paragraph" w:customStyle="1" w:styleId="333CA9428CBD45E2BE3A67B6FA5E90D6">
    <w:name w:val="333CA9428CBD45E2BE3A67B6FA5E90D6"/>
    <w:rsid w:val="00E57D88"/>
  </w:style>
  <w:style w:type="paragraph" w:customStyle="1" w:styleId="8BDCDE52168D40B0BB67E9C296128C41">
    <w:name w:val="8BDCDE52168D40B0BB67E9C296128C41"/>
    <w:rsid w:val="00E57D88"/>
  </w:style>
  <w:style w:type="paragraph" w:customStyle="1" w:styleId="701C9C56ED5F40C6B33661F66E956586">
    <w:name w:val="701C9C56ED5F40C6B33661F66E956586"/>
    <w:rsid w:val="00E57D88"/>
  </w:style>
  <w:style w:type="paragraph" w:customStyle="1" w:styleId="EE77346FFF344BFFA6250E080EEDA6BC">
    <w:name w:val="EE77346FFF344BFFA6250E080EEDA6BC"/>
    <w:rsid w:val="00E57D88"/>
  </w:style>
  <w:style w:type="paragraph" w:customStyle="1" w:styleId="79FE50C1D57A43C898080F4676EAB1DD">
    <w:name w:val="79FE50C1D57A43C898080F4676EAB1DD"/>
    <w:rsid w:val="00E57D88"/>
  </w:style>
  <w:style w:type="paragraph" w:customStyle="1" w:styleId="021736E6582C404E8583AAF7BED730D6">
    <w:name w:val="021736E6582C404E8583AAF7BED730D6"/>
    <w:rsid w:val="00E57D88"/>
  </w:style>
  <w:style w:type="paragraph" w:customStyle="1" w:styleId="67B4C773B5B94469AAFEF2887AD6CCAF">
    <w:name w:val="67B4C773B5B94469AAFEF2887AD6CCAF"/>
    <w:rsid w:val="00E57D88"/>
  </w:style>
  <w:style w:type="paragraph" w:customStyle="1" w:styleId="B8FDD49ACFD04DEF923050D9083FAC0A">
    <w:name w:val="B8FDD49ACFD04DEF923050D9083FAC0A"/>
    <w:rsid w:val="00E57D88"/>
  </w:style>
  <w:style w:type="paragraph" w:customStyle="1" w:styleId="6BB4E99407704D04887BB60EE986FEF416">
    <w:name w:val="6BB4E99407704D04887BB60EE986FEF416"/>
    <w:rsid w:val="00E57D8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871F9F93E54AC89E57126B3583D203">
    <w:name w:val="06871F9F93E54AC89E57126B3583D203"/>
    <w:rsid w:val="00E57D88"/>
  </w:style>
  <w:style w:type="paragraph" w:customStyle="1" w:styleId="5FB69A7CEEAF4DDF90150105FCC5C0EB">
    <w:name w:val="5FB69A7CEEAF4DDF90150105FCC5C0EB"/>
    <w:rsid w:val="00E57D88"/>
  </w:style>
  <w:style w:type="paragraph" w:customStyle="1" w:styleId="9719C5B8A9534A019451EC02AC0D4335">
    <w:name w:val="9719C5B8A9534A019451EC02AC0D4335"/>
    <w:rsid w:val="00E57D88"/>
  </w:style>
  <w:style w:type="paragraph" w:customStyle="1" w:styleId="D399D0DC0006480582102F860526A112">
    <w:name w:val="D399D0DC0006480582102F860526A112"/>
    <w:rsid w:val="00E57D88"/>
  </w:style>
  <w:style w:type="paragraph" w:customStyle="1" w:styleId="287B435685AB4577BDE5E36D3CD35281">
    <w:name w:val="287B435685AB4577BDE5E36D3CD35281"/>
    <w:rsid w:val="00E57D88"/>
  </w:style>
  <w:style w:type="paragraph" w:customStyle="1" w:styleId="7ED7A0C2BBFB4F9694FD17A0DB9F574D">
    <w:name w:val="7ED7A0C2BBFB4F9694FD17A0DB9F574D"/>
    <w:rsid w:val="00E57D88"/>
  </w:style>
  <w:style w:type="paragraph" w:customStyle="1" w:styleId="615C979FCC80476B9E24AEB523ED4AA3">
    <w:name w:val="615C979FCC80476B9E24AEB523ED4AA3"/>
    <w:rsid w:val="00E57D88"/>
  </w:style>
  <w:style w:type="paragraph" w:customStyle="1" w:styleId="D3FA3E4C625E4E12BCD6BF3BFCE337AD">
    <w:name w:val="D3FA3E4C625E4E12BCD6BF3BFCE337AD"/>
    <w:rsid w:val="00E57D88"/>
  </w:style>
  <w:style w:type="paragraph" w:customStyle="1" w:styleId="C9AB94EEDAA344A6B6B5D1017E1EF695">
    <w:name w:val="C9AB94EEDAA344A6B6B5D1017E1EF695"/>
    <w:rsid w:val="00E57D88"/>
  </w:style>
  <w:style w:type="paragraph" w:customStyle="1" w:styleId="D599F27A21324FC2AFBB60C72D509FC5">
    <w:name w:val="D599F27A21324FC2AFBB60C72D509FC5"/>
    <w:rsid w:val="00E57D88"/>
  </w:style>
  <w:style w:type="paragraph" w:customStyle="1" w:styleId="CE1FE3892816439BB45EFABBE0F8C2CE">
    <w:name w:val="CE1FE3892816439BB45EFABBE0F8C2CE"/>
    <w:rsid w:val="00E57D88"/>
  </w:style>
  <w:style w:type="paragraph" w:customStyle="1" w:styleId="8CE9E5FDA9CB4747A55D72D43B0D5F29">
    <w:name w:val="8CE9E5FDA9CB4747A55D72D43B0D5F29"/>
    <w:rsid w:val="00E57D88"/>
  </w:style>
  <w:style w:type="paragraph" w:customStyle="1" w:styleId="5167DB4BEB5B4E3E90D339DCE97CE279">
    <w:name w:val="5167DB4BEB5B4E3E90D339DCE97CE279"/>
    <w:rsid w:val="00E57D88"/>
  </w:style>
  <w:style w:type="paragraph" w:customStyle="1" w:styleId="34599349FDCC45B2B8DAA8E8AE6517FD">
    <w:name w:val="34599349FDCC45B2B8DAA8E8AE6517FD"/>
    <w:rsid w:val="00E57D88"/>
  </w:style>
  <w:style w:type="paragraph" w:customStyle="1" w:styleId="8BAB188D55464855B9F384ECAAF6865A">
    <w:name w:val="8BAB188D55464855B9F384ECAAF6865A"/>
    <w:rsid w:val="00E57D88"/>
  </w:style>
  <w:style w:type="paragraph" w:customStyle="1" w:styleId="C15DFCA74ECD40FB850DAF9B7C964A85">
    <w:name w:val="C15DFCA74ECD40FB850DAF9B7C964A85"/>
    <w:rsid w:val="00E57D88"/>
  </w:style>
  <w:style w:type="paragraph" w:customStyle="1" w:styleId="BB78A4D3A97C4D1D83E39F17DE5A644A">
    <w:name w:val="BB78A4D3A97C4D1D83E39F17DE5A644A"/>
    <w:rsid w:val="00E57D88"/>
  </w:style>
  <w:style w:type="paragraph" w:customStyle="1" w:styleId="F2C8E379821643D38A576ED70D3E7A8E">
    <w:name w:val="F2C8E379821643D38A576ED70D3E7A8E"/>
    <w:rsid w:val="00E57D88"/>
  </w:style>
  <w:style w:type="paragraph" w:customStyle="1" w:styleId="9262FEC5ABA84DE08C3DA57058BEA6E0">
    <w:name w:val="9262FEC5ABA84DE08C3DA57058BEA6E0"/>
    <w:rsid w:val="00E57D88"/>
  </w:style>
  <w:style w:type="paragraph" w:customStyle="1" w:styleId="CD827EAF83B14236ADDD5C4931EBE151">
    <w:name w:val="CD827EAF83B14236ADDD5C4931EBE151"/>
    <w:rsid w:val="00E57D88"/>
  </w:style>
  <w:style w:type="paragraph" w:customStyle="1" w:styleId="B0DC645E74EC4687916EADD860DE4C97">
    <w:name w:val="B0DC645E74EC4687916EADD860DE4C97"/>
    <w:rsid w:val="00E57D88"/>
  </w:style>
  <w:style w:type="paragraph" w:customStyle="1" w:styleId="1F2686C3DD5147E29B55424AD15A8629">
    <w:name w:val="1F2686C3DD5147E29B55424AD15A8629"/>
    <w:rsid w:val="00E57D88"/>
  </w:style>
  <w:style w:type="paragraph" w:customStyle="1" w:styleId="B6AF9DDD242E424392C520F36C2686A9">
    <w:name w:val="B6AF9DDD242E424392C520F36C2686A9"/>
    <w:rsid w:val="00E57D88"/>
  </w:style>
  <w:style w:type="paragraph" w:customStyle="1" w:styleId="749E1141D96741709D1EB871EACE7EDB">
    <w:name w:val="749E1141D96741709D1EB871EACE7EDB"/>
    <w:rsid w:val="00E57D88"/>
  </w:style>
  <w:style w:type="paragraph" w:customStyle="1" w:styleId="0F29443D145B480AA1933F49E8349AB6">
    <w:name w:val="0F29443D145B480AA1933F49E8349AB6"/>
    <w:rsid w:val="00E57D88"/>
  </w:style>
  <w:style w:type="paragraph" w:customStyle="1" w:styleId="F6CC4D734981400582BDF35367DE669B">
    <w:name w:val="F6CC4D734981400582BDF35367DE669B"/>
    <w:rsid w:val="00E57D88"/>
  </w:style>
  <w:style w:type="paragraph" w:customStyle="1" w:styleId="0ED2A881E42A439B8D0896070916CD14">
    <w:name w:val="0ED2A881E42A439B8D0896070916CD14"/>
    <w:rsid w:val="00E57D88"/>
  </w:style>
  <w:style w:type="paragraph" w:customStyle="1" w:styleId="AC8BFA0624744D089814681C2E254DD1">
    <w:name w:val="AC8BFA0624744D089814681C2E254DD1"/>
    <w:rsid w:val="00E57D88"/>
  </w:style>
  <w:style w:type="paragraph" w:customStyle="1" w:styleId="4C5297D0233945A3A7E2F147B4EB0F25">
    <w:name w:val="4C5297D0233945A3A7E2F147B4EB0F25"/>
    <w:rsid w:val="00E57D88"/>
  </w:style>
  <w:style w:type="paragraph" w:customStyle="1" w:styleId="F7E6A547CF2E4FC28C97D246A5420A00">
    <w:name w:val="F7E6A547CF2E4FC28C97D246A5420A00"/>
    <w:rsid w:val="00E57D88"/>
  </w:style>
  <w:style w:type="paragraph" w:customStyle="1" w:styleId="11EE853B77E54D71877C6A702DDC353D">
    <w:name w:val="11EE853B77E54D71877C6A702DDC353D"/>
    <w:rsid w:val="00E57D88"/>
  </w:style>
  <w:style w:type="paragraph" w:customStyle="1" w:styleId="FD4A4D368A6A45A99C2126229829E1B7">
    <w:name w:val="FD4A4D368A6A45A99C2126229829E1B7"/>
    <w:rsid w:val="00605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8FA1-CCF3-4F2F-8420-CC21B2A8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